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7A8B1" w14:textId="49C3A1CF" w:rsidR="00656CB8" w:rsidRPr="009F0F17" w:rsidRDefault="00BB2CCF" w:rsidP="00F92536">
      <w:pPr>
        <w:spacing w:line="240" w:lineRule="auto"/>
        <w:rPr>
          <w:noProof/>
          <w:sz w:val="42"/>
          <w:szCs w:val="42"/>
          <w:lang w:val="en-US" w:eastAsia="de-DE" w:bidi="ar-SA"/>
        </w:rPr>
      </w:pPr>
      <w:r w:rsidRPr="009F0F17">
        <w:rPr>
          <w:noProof/>
          <w:sz w:val="42"/>
          <w:szCs w:val="42"/>
          <w:lang w:eastAsia="de-DE" w:bidi="ar-SA"/>
        </w:rPr>
        <w:drawing>
          <wp:anchor distT="0" distB="0" distL="114300" distR="114300" simplePos="0" relativeHeight="251663360" behindDoc="1" locked="0" layoutInCell="1" allowOverlap="1" wp14:anchorId="23DC09C6" wp14:editId="49F9DF29">
            <wp:simplePos x="0" y="0"/>
            <wp:positionH relativeFrom="column">
              <wp:posOffset>-908381</wp:posOffset>
            </wp:positionH>
            <wp:positionV relativeFrom="paragraph">
              <wp:posOffset>-916333</wp:posOffset>
            </wp:positionV>
            <wp:extent cx="7569641" cy="10702456"/>
            <wp:effectExtent l="0" t="0" r="0" b="381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kblatt_en_trans.png"/>
                    <pic:cNvPicPr/>
                  </pic:nvPicPr>
                  <pic:blipFill>
                    <a:blip r:embed="rId11">
                      <a:extLst>
                        <a:ext uri="{28A0092B-C50C-407E-A947-70E740481C1C}">
                          <a14:useLocalDpi xmlns:a14="http://schemas.microsoft.com/office/drawing/2010/main" val="0"/>
                        </a:ext>
                      </a:extLst>
                    </a:blip>
                    <a:stretch>
                      <a:fillRect/>
                    </a:stretch>
                  </pic:blipFill>
                  <pic:spPr>
                    <a:xfrm>
                      <a:off x="0" y="0"/>
                      <a:ext cx="7569641" cy="10702456"/>
                    </a:xfrm>
                    <a:prstGeom prst="rect">
                      <a:avLst/>
                    </a:prstGeom>
                  </pic:spPr>
                </pic:pic>
              </a:graphicData>
            </a:graphic>
            <wp14:sizeRelH relativeFrom="page">
              <wp14:pctWidth>0</wp14:pctWidth>
            </wp14:sizeRelH>
            <wp14:sizeRelV relativeFrom="page">
              <wp14:pctHeight>0</wp14:pctHeight>
            </wp14:sizeRelV>
          </wp:anchor>
        </w:drawing>
      </w:r>
    </w:p>
    <w:p w14:paraId="0407A8B2" w14:textId="77777777" w:rsidR="00F92536" w:rsidRPr="009F0F17" w:rsidRDefault="00F92536" w:rsidP="00F92536">
      <w:pPr>
        <w:spacing w:line="240" w:lineRule="auto"/>
        <w:rPr>
          <w:sz w:val="42"/>
          <w:szCs w:val="42"/>
          <w:lang w:val="en-US"/>
        </w:rPr>
      </w:pPr>
    </w:p>
    <w:p w14:paraId="0407A8B3" w14:textId="1CCC16FC" w:rsidR="00F92536" w:rsidRPr="009F0F17" w:rsidRDefault="00F92536" w:rsidP="00F92536">
      <w:pPr>
        <w:spacing w:line="240" w:lineRule="auto"/>
        <w:rPr>
          <w:sz w:val="42"/>
          <w:szCs w:val="42"/>
          <w:lang w:val="en-US"/>
        </w:rPr>
      </w:pPr>
    </w:p>
    <w:p w14:paraId="0407A8B4" w14:textId="77777777" w:rsidR="00F92536" w:rsidRPr="009F0F17" w:rsidRDefault="00F92536" w:rsidP="00F92536">
      <w:pPr>
        <w:spacing w:line="240" w:lineRule="auto"/>
        <w:rPr>
          <w:sz w:val="42"/>
          <w:szCs w:val="42"/>
          <w:lang w:val="en-US"/>
        </w:rPr>
      </w:pPr>
    </w:p>
    <w:p w14:paraId="0407A8B5" w14:textId="77777777" w:rsidR="00F92536" w:rsidRPr="009F0F17" w:rsidRDefault="00F92536" w:rsidP="00F92536">
      <w:pPr>
        <w:spacing w:line="240" w:lineRule="auto"/>
        <w:rPr>
          <w:sz w:val="42"/>
          <w:szCs w:val="42"/>
          <w:lang w:val="en-US"/>
        </w:rPr>
      </w:pPr>
    </w:p>
    <w:p w14:paraId="0407A8B6" w14:textId="4FFE98F3" w:rsidR="00F92536" w:rsidRPr="009F0F17" w:rsidRDefault="00C1569E" w:rsidP="00C1569E">
      <w:pPr>
        <w:tabs>
          <w:tab w:val="left" w:pos="3231"/>
        </w:tabs>
        <w:spacing w:line="240" w:lineRule="auto"/>
        <w:rPr>
          <w:sz w:val="42"/>
          <w:szCs w:val="42"/>
          <w:lang w:val="en-US"/>
        </w:rPr>
      </w:pPr>
      <w:r w:rsidRPr="009F0F17">
        <w:rPr>
          <w:sz w:val="42"/>
          <w:szCs w:val="42"/>
          <w:lang w:val="en-US"/>
        </w:rPr>
        <w:tab/>
      </w:r>
    </w:p>
    <w:p w14:paraId="0407A8B7" w14:textId="77777777" w:rsidR="00F92536" w:rsidRPr="009F0F17" w:rsidRDefault="00F92536" w:rsidP="00F92536">
      <w:pPr>
        <w:spacing w:line="240" w:lineRule="auto"/>
        <w:rPr>
          <w:sz w:val="42"/>
          <w:szCs w:val="42"/>
          <w:lang w:val="en-US"/>
        </w:rPr>
      </w:pPr>
    </w:p>
    <w:p w14:paraId="0407A8B8" w14:textId="7D182448" w:rsidR="00F92536" w:rsidRPr="009F0F17" w:rsidRDefault="00F92536" w:rsidP="00F92536">
      <w:pPr>
        <w:spacing w:line="240" w:lineRule="auto"/>
        <w:rPr>
          <w:sz w:val="42"/>
          <w:szCs w:val="42"/>
          <w:lang w:val="en-US"/>
        </w:rPr>
      </w:pPr>
    </w:p>
    <w:p w14:paraId="0407A8B9" w14:textId="454B0085" w:rsidR="00F92536" w:rsidRPr="009F0F17" w:rsidRDefault="00F92536" w:rsidP="00F92536">
      <w:pPr>
        <w:spacing w:line="240" w:lineRule="auto"/>
        <w:rPr>
          <w:sz w:val="42"/>
          <w:szCs w:val="42"/>
          <w:lang w:val="en-US"/>
        </w:rPr>
      </w:pPr>
    </w:p>
    <w:p w14:paraId="0407A8BA" w14:textId="77777777" w:rsidR="00F92536" w:rsidRPr="009F0F17" w:rsidRDefault="00F92536" w:rsidP="00F92536">
      <w:pPr>
        <w:spacing w:line="240" w:lineRule="auto"/>
        <w:rPr>
          <w:sz w:val="48"/>
          <w:szCs w:val="48"/>
          <w:lang w:val="en-US"/>
        </w:rPr>
      </w:pPr>
    </w:p>
    <w:p w14:paraId="0407A8BB" w14:textId="77777777" w:rsidR="00F92536" w:rsidRPr="009F0F17" w:rsidRDefault="00F92536" w:rsidP="00F92536">
      <w:pPr>
        <w:spacing w:line="240" w:lineRule="auto"/>
        <w:rPr>
          <w:sz w:val="48"/>
          <w:szCs w:val="48"/>
          <w:lang w:val="en-US"/>
        </w:rPr>
      </w:pPr>
    </w:p>
    <w:p w14:paraId="0407A8BC" w14:textId="7290E7AE" w:rsidR="00513D58" w:rsidRPr="009F0F17" w:rsidRDefault="00906F09" w:rsidP="00513D58">
      <w:pPr>
        <w:pStyle w:val="Titel"/>
        <w:rPr>
          <w:lang w:val="en-US"/>
        </w:rPr>
      </w:pPr>
      <w:r w:rsidRPr="009F0F17">
        <w:rPr>
          <w:lang w:val="en-US"/>
        </w:rPr>
        <w:fldChar w:fldCharType="begin"/>
      </w:r>
      <w:r w:rsidRPr="009F0F17">
        <w:rPr>
          <w:lang w:val="en-US"/>
        </w:rPr>
        <w:instrText xml:space="preserve"> TITLE   \* MERGEFORMAT </w:instrText>
      </w:r>
      <w:r w:rsidRPr="009F0F17">
        <w:rPr>
          <w:lang w:val="en-US"/>
        </w:rPr>
        <w:fldChar w:fldCharType="separate"/>
      </w:r>
      <w:r w:rsidR="00397008" w:rsidRPr="009F0F17">
        <w:rPr>
          <w:lang w:val="en-US"/>
        </w:rPr>
        <w:t>Test case catalog</w:t>
      </w:r>
      <w:r w:rsidR="00397008" w:rsidRPr="009F0F17">
        <w:rPr>
          <w:rFonts w:ascii="MS Mincho" w:eastAsia="MS Mincho" w:hAnsi="MS Mincho" w:cs="MS Mincho"/>
          <w:lang w:val="en-US"/>
        </w:rPr>
        <w:t xml:space="preserve"> </w:t>
      </w:r>
      <w:r w:rsidRPr="009F0F17">
        <w:rPr>
          <w:lang w:val="en-US"/>
        </w:rPr>
        <w:fldChar w:fldCharType="end"/>
      </w:r>
    </w:p>
    <w:p w14:paraId="53BD8CE3" w14:textId="035C2732" w:rsidR="003E048D" w:rsidRPr="009F0F17" w:rsidRDefault="00674C7E" w:rsidP="003E048D">
      <w:pPr>
        <w:pStyle w:val="Titel-Untertitel"/>
        <w:jc w:val="both"/>
        <w:rPr>
          <w:sz w:val="36"/>
          <w:szCs w:val="36"/>
          <w:lang w:val="en-US"/>
        </w:rPr>
      </w:pPr>
      <w:r w:rsidRPr="009F0F17">
        <w:rPr>
          <w:sz w:val="36"/>
          <w:szCs w:val="36"/>
          <w:lang w:val="en-US"/>
        </w:rPr>
        <w:fldChar w:fldCharType="begin"/>
      </w:r>
      <w:r w:rsidRPr="009F0F17">
        <w:rPr>
          <w:sz w:val="36"/>
          <w:szCs w:val="36"/>
          <w:lang w:val="en-US"/>
        </w:rPr>
        <w:instrText xml:space="preserve"> DOCPROPERTY  "Projekt Name"  \* MERGEFORMAT </w:instrText>
      </w:r>
      <w:r w:rsidRPr="009F0F17">
        <w:rPr>
          <w:sz w:val="36"/>
          <w:szCs w:val="36"/>
          <w:lang w:val="en-US"/>
        </w:rPr>
        <w:fldChar w:fldCharType="separate"/>
      </w:r>
      <w:r w:rsidR="00117F82">
        <w:rPr>
          <w:sz w:val="36"/>
          <w:szCs w:val="36"/>
          <w:lang w:val="en-US"/>
        </w:rPr>
        <w:t>Test Case Catalog NB-IoT Cloud Connector</w:t>
      </w:r>
      <w:r w:rsidRPr="009F0F17">
        <w:rPr>
          <w:sz w:val="36"/>
          <w:szCs w:val="36"/>
          <w:lang w:val="en-US"/>
        </w:rPr>
        <w:fldChar w:fldCharType="end"/>
      </w:r>
    </w:p>
    <w:p w14:paraId="0407A8BE" w14:textId="77777777" w:rsidR="00513D58" w:rsidRPr="009F0F17" w:rsidRDefault="00513D58" w:rsidP="00513D58">
      <w:pPr>
        <w:ind w:left="2127" w:hanging="2127"/>
        <w:rPr>
          <w:lang w:val="en-US"/>
        </w:rPr>
      </w:pPr>
    </w:p>
    <w:p w14:paraId="0407A8BF" w14:textId="77777777" w:rsidR="00F92536" w:rsidRPr="009F0F17" w:rsidRDefault="00F92536" w:rsidP="00513D58">
      <w:pPr>
        <w:ind w:left="2127" w:hanging="2127"/>
        <w:rPr>
          <w:lang w:val="en-US"/>
        </w:rPr>
      </w:pPr>
    </w:p>
    <w:p w14:paraId="0407A8C0" w14:textId="77777777" w:rsidR="00F92536" w:rsidRPr="009F0F17" w:rsidRDefault="00F92536" w:rsidP="00513D58">
      <w:pPr>
        <w:ind w:left="2127" w:hanging="2127"/>
        <w:rPr>
          <w:lang w:val="en-US"/>
        </w:rPr>
      </w:pPr>
    </w:p>
    <w:p w14:paraId="0407A8C1" w14:textId="77777777" w:rsidR="00F92536" w:rsidRPr="009F0F17" w:rsidRDefault="00F92536" w:rsidP="00513D58">
      <w:pPr>
        <w:ind w:left="2127" w:hanging="2127"/>
        <w:rPr>
          <w:lang w:val="en-US"/>
        </w:rPr>
      </w:pPr>
    </w:p>
    <w:p w14:paraId="0407A8C2" w14:textId="77777777" w:rsidR="00F92536" w:rsidRPr="009F0F17" w:rsidRDefault="00F92536" w:rsidP="00513D58">
      <w:pPr>
        <w:ind w:left="2127" w:hanging="2127"/>
        <w:rPr>
          <w:lang w:val="en-US"/>
        </w:rPr>
      </w:pPr>
    </w:p>
    <w:p w14:paraId="0407A8C3" w14:textId="3C1FA951" w:rsidR="00513D58" w:rsidRPr="009F0F17" w:rsidRDefault="00513D58" w:rsidP="00513D58">
      <w:pPr>
        <w:ind w:left="1985" w:hanging="1985"/>
        <w:rPr>
          <w:lang w:val="en-US"/>
        </w:rPr>
      </w:pPr>
      <w:r w:rsidRPr="009F0F17">
        <w:rPr>
          <w:lang w:val="en-US"/>
        </w:rPr>
        <w:t>Version:</w:t>
      </w:r>
      <w:r w:rsidRPr="009F0F17">
        <w:rPr>
          <w:lang w:val="en-US"/>
        </w:rPr>
        <w:tab/>
      </w:r>
      <w:r w:rsidR="003053ED" w:rsidRPr="009F0F17">
        <w:rPr>
          <w:lang w:val="en-US"/>
        </w:rPr>
        <w:fldChar w:fldCharType="begin"/>
      </w:r>
      <w:r w:rsidR="003053ED" w:rsidRPr="009F0F17">
        <w:rPr>
          <w:lang w:val="en-US"/>
        </w:rPr>
        <w:instrText xml:space="preserve"> DOCPROPERTY  "Document Version"  \* MERGEFORMAT </w:instrText>
      </w:r>
      <w:r w:rsidR="003053ED" w:rsidRPr="009F0F17">
        <w:rPr>
          <w:lang w:val="en-US"/>
        </w:rPr>
        <w:fldChar w:fldCharType="separate"/>
      </w:r>
      <w:r w:rsidR="00B55692">
        <w:rPr>
          <w:lang w:val="en-US"/>
        </w:rPr>
        <w:t>1.0</w:t>
      </w:r>
      <w:r w:rsidR="003053ED" w:rsidRPr="009F0F17">
        <w:rPr>
          <w:lang w:val="en-US"/>
        </w:rPr>
        <w:fldChar w:fldCharType="end"/>
      </w:r>
    </w:p>
    <w:p w14:paraId="0407A8C4" w14:textId="2D07EE47" w:rsidR="00513D58" w:rsidRPr="009F0F17" w:rsidRDefault="00513D58" w:rsidP="00513D58">
      <w:pPr>
        <w:ind w:left="1985" w:hanging="1985"/>
        <w:rPr>
          <w:lang w:val="en-US"/>
        </w:rPr>
      </w:pPr>
      <w:r w:rsidRPr="009F0F17">
        <w:rPr>
          <w:lang w:val="en-US"/>
        </w:rPr>
        <w:t>Status:</w:t>
      </w:r>
      <w:r w:rsidRPr="009F0F17">
        <w:rPr>
          <w:lang w:val="en-US"/>
        </w:rPr>
        <w:tab/>
      </w:r>
      <w:r w:rsidR="003053ED" w:rsidRPr="009F0F17">
        <w:rPr>
          <w:lang w:val="en-US"/>
        </w:rPr>
        <w:fldChar w:fldCharType="begin"/>
      </w:r>
      <w:r w:rsidR="003053ED" w:rsidRPr="009F0F17">
        <w:rPr>
          <w:lang w:val="en-US"/>
        </w:rPr>
        <w:instrText xml:space="preserve"> DOCPROPERTY  "Document Status"  \* MERGEFORMAT </w:instrText>
      </w:r>
      <w:r w:rsidR="003053ED" w:rsidRPr="009F0F17">
        <w:rPr>
          <w:lang w:val="en-US"/>
        </w:rPr>
        <w:fldChar w:fldCharType="separate"/>
      </w:r>
      <w:r w:rsidR="00B55692">
        <w:rPr>
          <w:lang w:val="en-US"/>
        </w:rPr>
        <w:t>Final</w:t>
      </w:r>
      <w:r w:rsidR="003053ED" w:rsidRPr="009F0F17">
        <w:rPr>
          <w:lang w:val="en-US"/>
        </w:rPr>
        <w:fldChar w:fldCharType="end"/>
      </w:r>
    </w:p>
    <w:p w14:paraId="0407A8C5" w14:textId="47C22F5E" w:rsidR="00513D58" w:rsidRPr="009F0F17" w:rsidRDefault="001C6D5F" w:rsidP="00513D58">
      <w:pPr>
        <w:ind w:left="1985" w:hanging="1985"/>
        <w:rPr>
          <w:lang w:val="en-US"/>
        </w:rPr>
      </w:pPr>
      <w:r w:rsidRPr="009F0F17">
        <w:rPr>
          <w:lang w:val="en-US"/>
        </w:rPr>
        <w:t>File n</w:t>
      </w:r>
      <w:r w:rsidR="00513D58" w:rsidRPr="009F0F17">
        <w:rPr>
          <w:lang w:val="en-US"/>
        </w:rPr>
        <w:t>ame:</w:t>
      </w:r>
      <w:r w:rsidR="00513D58" w:rsidRPr="009F0F17">
        <w:rPr>
          <w:lang w:val="en-US"/>
        </w:rPr>
        <w:tab/>
      </w:r>
      <w:r w:rsidR="009D354B" w:rsidRPr="009F0F17">
        <w:rPr>
          <w:lang w:val="en-US"/>
        </w:rPr>
        <w:fldChar w:fldCharType="begin"/>
      </w:r>
      <w:r w:rsidR="00553E59" w:rsidRPr="009F0F17">
        <w:rPr>
          <w:lang w:val="en-US"/>
        </w:rPr>
        <w:instrText xml:space="preserve"> FILENAME  </w:instrText>
      </w:r>
      <w:r w:rsidR="009D354B" w:rsidRPr="009F0F17">
        <w:rPr>
          <w:lang w:val="en-US"/>
        </w:rPr>
        <w:fldChar w:fldCharType="separate"/>
      </w:r>
      <w:r w:rsidR="00B55692">
        <w:rPr>
          <w:noProof/>
          <w:lang w:val="en-US"/>
        </w:rPr>
        <w:t>TestCaseCatalog_</w:t>
      </w:r>
      <w:r w:rsidR="00CD3E87">
        <w:rPr>
          <w:noProof/>
          <w:lang w:val="en-US"/>
        </w:rPr>
        <w:t>NB-IoT Connector</w:t>
      </w:r>
      <w:r w:rsidR="00B55692">
        <w:rPr>
          <w:noProof/>
          <w:lang w:val="en-US"/>
        </w:rPr>
        <w:t>_final.docx</w:t>
      </w:r>
      <w:r w:rsidR="009D354B" w:rsidRPr="009F0F17">
        <w:rPr>
          <w:lang w:val="en-US"/>
        </w:rPr>
        <w:fldChar w:fldCharType="end"/>
      </w:r>
    </w:p>
    <w:p w14:paraId="6BEC51E8" w14:textId="77777777" w:rsidR="001C6D5F" w:rsidRPr="009F0F17" w:rsidRDefault="001C6D5F" w:rsidP="00513D58">
      <w:pPr>
        <w:ind w:left="1985" w:hanging="1985"/>
        <w:rPr>
          <w:lang w:val="en-US"/>
        </w:rPr>
      </w:pPr>
    </w:p>
    <w:p w14:paraId="640F3407" w14:textId="330CB21A" w:rsidR="001C6D5F" w:rsidRPr="009F0F17" w:rsidRDefault="001C6D5F" w:rsidP="00513D58">
      <w:pPr>
        <w:ind w:left="1985" w:hanging="1985"/>
        <w:rPr>
          <w:lang w:val="en-US"/>
        </w:rPr>
      </w:pPr>
      <w:r w:rsidRPr="009F0F17">
        <w:rPr>
          <w:lang w:val="en-US"/>
        </w:rPr>
        <w:t>For:</w:t>
      </w:r>
      <w:r w:rsidRPr="009F0F17">
        <w:rPr>
          <w:lang w:val="en-US"/>
        </w:rPr>
        <w:tab/>
      </w:r>
      <w:r w:rsidR="00117F82">
        <w:rPr>
          <w:lang w:val="en-US"/>
        </w:rPr>
        <w:t>Uday Patil</w:t>
      </w:r>
    </w:p>
    <w:p w14:paraId="110477B3" w14:textId="64F160DE" w:rsidR="003053ED" w:rsidRPr="009F0F17" w:rsidRDefault="003053ED" w:rsidP="00513D58">
      <w:pPr>
        <w:ind w:left="1985" w:hanging="1985"/>
        <w:rPr>
          <w:lang w:val="en-US"/>
        </w:rPr>
      </w:pPr>
      <w:r w:rsidRPr="009F0F17">
        <w:rPr>
          <w:lang w:val="en-US"/>
        </w:rPr>
        <w:tab/>
      </w:r>
      <w:r w:rsidRPr="009F0F17">
        <w:rPr>
          <w:lang w:val="en-US"/>
        </w:rPr>
        <w:fldChar w:fldCharType="begin"/>
      </w:r>
      <w:r w:rsidRPr="009F0F17">
        <w:rPr>
          <w:lang w:val="en-US"/>
        </w:rPr>
        <w:instrText xml:space="preserve"> DOCPROPERTY  "Department of customer"  \* MERGEFORMAT </w:instrText>
      </w:r>
      <w:r w:rsidRPr="009F0F17">
        <w:rPr>
          <w:lang w:val="en-US"/>
        </w:rPr>
        <w:fldChar w:fldCharType="separate"/>
      </w:r>
      <w:r w:rsidRPr="009F0F17">
        <w:rPr>
          <w:lang w:val="en-US"/>
        </w:rPr>
        <w:t>P&amp;I-MPP</w:t>
      </w:r>
      <w:r w:rsidRPr="009F0F17">
        <w:rPr>
          <w:lang w:val="en-US"/>
        </w:rPr>
        <w:fldChar w:fldCharType="end"/>
      </w:r>
    </w:p>
    <w:p w14:paraId="1B1E1B30" w14:textId="05F873E6" w:rsidR="003053ED" w:rsidRPr="009F0F17" w:rsidRDefault="003053ED" w:rsidP="00513D58">
      <w:pPr>
        <w:ind w:left="1985" w:hanging="1985"/>
        <w:rPr>
          <w:lang w:val="en-US"/>
        </w:rPr>
      </w:pPr>
      <w:r w:rsidRPr="009F0F17">
        <w:rPr>
          <w:lang w:val="en-US"/>
        </w:rPr>
        <w:tab/>
      </w:r>
      <w:r w:rsidRPr="009F0F17">
        <w:rPr>
          <w:lang w:val="en-US"/>
        </w:rPr>
        <w:fldChar w:fldCharType="begin"/>
      </w:r>
      <w:r w:rsidRPr="009F0F17">
        <w:rPr>
          <w:lang w:val="en-US"/>
        </w:rPr>
        <w:instrText xml:space="preserve"> DOCPROPERTY  "Customer Company"  \* MERGEFORMAT </w:instrText>
      </w:r>
      <w:r w:rsidRPr="009F0F17">
        <w:rPr>
          <w:lang w:val="en-US"/>
        </w:rPr>
        <w:fldChar w:fldCharType="separate"/>
      </w:r>
      <w:r w:rsidRPr="009F0F17">
        <w:rPr>
          <w:lang w:val="en-US"/>
        </w:rPr>
        <w:t>Deutsche Telekom AG</w:t>
      </w:r>
      <w:r w:rsidRPr="009F0F17">
        <w:rPr>
          <w:lang w:val="en-US"/>
        </w:rPr>
        <w:fldChar w:fldCharType="end"/>
      </w:r>
    </w:p>
    <w:p w14:paraId="0407A8C6" w14:textId="77777777" w:rsidR="00513D58" w:rsidRPr="009F0F17" w:rsidRDefault="00513D58" w:rsidP="00513D58">
      <w:pPr>
        <w:ind w:left="1985" w:hanging="1985"/>
        <w:rPr>
          <w:lang w:val="en-US"/>
        </w:rPr>
      </w:pPr>
    </w:p>
    <w:p w14:paraId="0407A8CF" w14:textId="4EB09D1E" w:rsidR="00513D58" w:rsidRPr="009F0F17" w:rsidRDefault="00513D58" w:rsidP="009701AA">
      <w:pPr>
        <w:ind w:left="1985" w:hanging="1985"/>
        <w:rPr>
          <w:lang w:val="en-US"/>
        </w:rPr>
      </w:pPr>
      <w:r w:rsidRPr="009F0F17">
        <w:rPr>
          <w:lang w:val="en-US"/>
        </w:rPr>
        <w:br w:type="page"/>
      </w:r>
    </w:p>
    <w:p w14:paraId="0407A8D0" w14:textId="5DE7473A" w:rsidR="00513D58" w:rsidRPr="009F0F17" w:rsidRDefault="00BC61DC" w:rsidP="00886EF6">
      <w:pPr>
        <w:pStyle w:val="berschriftOhneZhlung"/>
        <w:rPr>
          <w:lang w:val="en-US"/>
        </w:rPr>
      </w:pPr>
      <w:r w:rsidRPr="009F0F17">
        <w:rPr>
          <w:lang w:val="en-US"/>
        </w:rPr>
        <w:lastRenderedPageBreak/>
        <w:t>Imprint</w:t>
      </w:r>
    </w:p>
    <w:p w14:paraId="0407A8DC" w14:textId="77777777" w:rsidR="00513D58" w:rsidRPr="009F0F17" w:rsidRDefault="00513D58" w:rsidP="00513D58">
      <w:pPr>
        <w:rPr>
          <w:lang w:val="en-US"/>
        </w:rPr>
      </w:pPr>
    </w:p>
    <w:tbl>
      <w:tblPr>
        <w:tblStyle w:val="TabelleTIC"/>
        <w:tblW w:w="5000" w:type="pct"/>
        <w:tblLook w:val="0400" w:firstRow="0" w:lastRow="0" w:firstColumn="0" w:lastColumn="0" w:noHBand="0" w:noVBand="1"/>
      </w:tblPr>
      <w:tblGrid>
        <w:gridCol w:w="4594"/>
        <w:gridCol w:w="4590"/>
      </w:tblGrid>
      <w:tr w:rsidR="00513D58" w:rsidRPr="009F0F17" w14:paraId="0407A8DF" w14:textId="77777777" w:rsidTr="00356D2F">
        <w:tc>
          <w:tcPr>
            <w:tcW w:w="2501" w:type="pct"/>
          </w:tcPr>
          <w:p w14:paraId="0407A8DD" w14:textId="500A8554" w:rsidR="00513D58" w:rsidRPr="009F0F17" w:rsidRDefault="001C6D5F" w:rsidP="00F75486">
            <w:pPr>
              <w:pStyle w:val="Tabellenkopf"/>
            </w:pPr>
            <w:r w:rsidRPr="009F0F17">
              <w:t>File</w:t>
            </w:r>
            <w:r w:rsidR="00BC61DC" w:rsidRPr="009F0F17">
              <w:t xml:space="preserve"> </w:t>
            </w:r>
            <w:r w:rsidR="00513D58" w:rsidRPr="009F0F17">
              <w:t>name</w:t>
            </w:r>
          </w:p>
        </w:tc>
        <w:tc>
          <w:tcPr>
            <w:tcW w:w="2499" w:type="pct"/>
          </w:tcPr>
          <w:p w14:paraId="0407A8DE" w14:textId="4EDC2269" w:rsidR="00513D58" w:rsidRPr="009F0F17" w:rsidRDefault="00513D58" w:rsidP="00BC61DC">
            <w:pPr>
              <w:pStyle w:val="Tabellenkopf"/>
            </w:pPr>
            <w:r w:rsidRPr="009F0F17">
              <w:t>Do</w:t>
            </w:r>
            <w:r w:rsidR="00BC61DC" w:rsidRPr="009F0F17">
              <w:t>c</w:t>
            </w:r>
            <w:r w:rsidRPr="009F0F17">
              <w:t>ument</w:t>
            </w:r>
            <w:r w:rsidR="00BC61DC" w:rsidRPr="009F0F17">
              <w:t xml:space="preserve"> title</w:t>
            </w:r>
          </w:p>
        </w:tc>
      </w:tr>
      <w:tr w:rsidR="00513D58" w:rsidRPr="00AF0929" w14:paraId="0407A8E2" w14:textId="77777777" w:rsidTr="00356D2F">
        <w:tc>
          <w:tcPr>
            <w:tcW w:w="2501" w:type="pct"/>
          </w:tcPr>
          <w:p w14:paraId="0407A8E0" w14:textId="55876BDA" w:rsidR="00513D58" w:rsidRPr="009F0F17" w:rsidRDefault="00AF0929" w:rsidP="00356D2F">
            <w:pPr>
              <w:pStyle w:val="Tabellentext"/>
            </w:pPr>
            <w:r>
              <w:fldChar w:fldCharType="begin"/>
            </w:r>
            <w:r>
              <w:instrText xml:space="preserve"> FILENAME   \* MERGEFORMAT </w:instrText>
            </w:r>
            <w:r>
              <w:fldChar w:fldCharType="separate"/>
            </w:r>
            <w:r w:rsidR="00CD3E87">
              <w:rPr>
                <w:noProof/>
              </w:rPr>
              <w:t>TestCaseCatalog_NB-IoT Connector_final.docx</w:t>
            </w:r>
            <w:r>
              <w:rPr>
                <w:noProof/>
              </w:rPr>
              <w:fldChar w:fldCharType="end"/>
            </w:r>
          </w:p>
        </w:tc>
        <w:tc>
          <w:tcPr>
            <w:tcW w:w="2499" w:type="pct"/>
          </w:tcPr>
          <w:p w14:paraId="0407A8E1" w14:textId="36577DF2" w:rsidR="00513D58" w:rsidRPr="009F0F17" w:rsidRDefault="00BC61DC" w:rsidP="00883034">
            <w:pPr>
              <w:pStyle w:val="Tabellentext"/>
            </w:pPr>
            <w:r w:rsidRPr="009F0F17">
              <w:t>Test Case Catalog</w:t>
            </w:r>
            <w:r w:rsidR="00CD3E87">
              <w:t xml:space="preserve"> N</w:t>
            </w:r>
            <w:r w:rsidR="00CD3E87" w:rsidRPr="00CD3E87">
              <w:t>B-IoT Cloud Connector</w:t>
            </w:r>
            <w:r w:rsidRPr="009F0F17">
              <w:t xml:space="preserve"> </w:t>
            </w:r>
          </w:p>
        </w:tc>
      </w:tr>
      <w:tr w:rsidR="00513D58" w:rsidRPr="009F0F17" w14:paraId="0407A8E7" w14:textId="77777777" w:rsidTr="00356D2F">
        <w:tc>
          <w:tcPr>
            <w:tcW w:w="2501" w:type="pct"/>
          </w:tcPr>
          <w:p w14:paraId="0407A8E3" w14:textId="77777777" w:rsidR="00513D58" w:rsidRPr="009F0F17" w:rsidRDefault="00513D58" w:rsidP="00F75486">
            <w:pPr>
              <w:pStyle w:val="Tabellenkopf"/>
            </w:pPr>
          </w:p>
          <w:p w14:paraId="0407A8E4" w14:textId="77777777" w:rsidR="00513D58" w:rsidRPr="009F0F17" w:rsidRDefault="00513D58" w:rsidP="00F75486">
            <w:pPr>
              <w:pStyle w:val="Tabellenkopf"/>
            </w:pPr>
            <w:r w:rsidRPr="009F0F17">
              <w:t>Version</w:t>
            </w:r>
          </w:p>
        </w:tc>
        <w:tc>
          <w:tcPr>
            <w:tcW w:w="2499" w:type="pct"/>
          </w:tcPr>
          <w:p w14:paraId="0407A8E5" w14:textId="77777777" w:rsidR="00513D58" w:rsidRPr="009F0F17" w:rsidRDefault="00513D58" w:rsidP="00F75486">
            <w:pPr>
              <w:pStyle w:val="Tabellenkopf"/>
            </w:pPr>
          </w:p>
          <w:p w14:paraId="0407A8E6" w14:textId="77777777" w:rsidR="00513D58" w:rsidRPr="009F0F17" w:rsidRDefault="00513D58" w:rsidP="00F75486">
            <w:pPr>
              <w:pStyle w:val="Tabellenkopf"/>
            </w:pPr>
            <w:r w:rsidRPr="009F0F17">
              <w:t>Status</w:t>
            </w:r>
          </w:p>
        </w:tc>
      </w:tr>
      <w:tr w:rsidR="00513D58" w:rsidRPr="009F0F17" w14:paraId="0407A8EA" w14:textId="77777777" w:rsidTr="00356D2F">
        <w:tc>
          <w:tcPr>
            <w:tcW w:w="2501" w:type="pct"/>
          </w:tcPr>
          <w:p w14:paraId="0407A8E8" w14:textId="0C94A3A5" w:rsidR="00513D58" w:rsidRPr="009F0F17" w:rsidRDefault="00AF0929" w:rsidP="00BC61DC">
            <w:pPr>
              <w:pStyle w:val="Tabellentext"/>
            </w:pPr>
            <w:r>
              <w:fldChar w:fldCharType="begin"/>
            </w:r>
            <w:r>
              <w:instrText xml:space="preserve"> DOCPROPERTY  "Document Version"  \* MERGEFORMAT </w:instrText>
            </w:r>
            <w:r>
              <w:fldChar w:fldCharType="separate"/>
            </w:r>
            <w:r w:rsidR="00B55692">
              <w:t>1.0</w:t>
            </w:r>
            <w:r>
              <w:fldChar w:fldCharType="end"/>
            </w:r>
          </w:p>
        </w:tc>
        <w:tc>
          <w:tcPr>
            <w:tcW w:w="2499" w:type="pct"/>
          </w:tcPr>
          <w:p w14:paraId="0407A8E9" w14:textId="6A051E14" w:rsidR="00513D58" w:rsidRPr="009F0F17" w:rsidRDefault="00AF0929" w:rsidP="00BC61DC">
            <w:pPr>
              <w:pStyle w:val="Tabellentext"/>
            </w:pPr>
            <w:r>
              <w:fldChar w:fldCharType="begin"/>
            </w:r>
            <w:r>
              <w:instrText xml:space="preserve"> DOCPROPERTY  "Document Status"  \* MERGEFORMAT </w:instrText>
            </w:r>
            <w:r>
              <w:fldChar w:fldCharType="separate"/>
            </w:r>
            <w:r w:rsidR="00B55692">
              <w:t>Final</w:t>
            </w:r>
            <w:r>
              <w:fldChar w:fldCharType="end"/>
            </w:r>
          </w:p>
        </w:tc>
      </w:tr>
    </w:tbl>
    <w:p w14:paraId="6265C10D" w14:textId="77777777" w:rsidR="00FD4C5B" w:rsidRPr="009F0F17" w:rsidRDefault="00FD4C5B" w:rsidP="00886EF6">
      <w:pPr>
        <w:pStyle w:val="berschriftOhneZhlung"/>
        <w:rPr>
          <w:lang w:val="en-US"/>
        </w:rPr>
      </w:pPr>
    </w:p>
    <w:p w14:paraId="3AACAF5D" w14:textId="0C02C8DF" w:rsidR="00FD4C5B" w:rsidRPr="009F0F17" w:rsidRDefault="00FD4C5B" w:rsidP="00FD4C5B">
      <w:pPr>
        <w:pStyle w:val="StandardAbstand"/>
        <w:rPr>
          <w:rFonts w:ascii="Tele-GroteskFet" w:hAnsi="Tele-GroteskFet"/>
          <w:lang w:val="en-US"/>
        </w:rPr>
      </w:pPr>
      <w:r w:rsidRPr="009F0F17">
        <w:rPr>
          <w:rFonts w:ascii="Tele-GroteskFet" w:hAnsi="Tele-GroteskFet"/>
          <w:lang w:val="en-US"/>
        </w:rPr>
        <w:t>Brief description</w:t>
      </w:r>
    </w:p>
    <w:p w14:paraId="0DD052BD" w14:textId="2ABBA2CE" w:rsidR="00FD4C5B" w:rsidRPr="009F0F17" w:rsidRDefault="006B6F4A" w:rsidP="00FD4C5B">
      <w:pPr>
        <w:pStyle w:val="StandardAbstand"/>
        <w:rPr>
          <w:lang w:val="en-US"/>
        </w:rPr>
      </w:pPr>
      <w:r w:rsidRPr="009F0F17">
        <w:rPr>
          <w:lang w:val="en-US"/>
        </w:rPr>
        <w:t xml:space="preserve">This document contains the test case catalog for </w:t>
      </w:r>
      <w:r w:rsidR="00117F82">
        <w:rPr>
          <w:lang w:val="en-US"/>
        </w:rPr>
        <w:t>the Cloud Connector for NB-IoT. This document focuses on the MQTT-SN Interface only.</w:t>
      </w:r>
    </w:p>
    <w:p w14:paraId="04373373" w14:textId="77777777" w:rsidR="00FD4C5B" w:rsidRPr="009F0F17" w:rsidRDefault="00FD4C5B">
      <w:pPr>
        <w:spacing w:after="200" w:line="276" w:lineRule="auto"/>
        <w:rPr>
          <w:rFonts w:ascii="TeleGrotesk Headline Ultra" w:eastAsiaTheme="majorEastAsia" w:hAnsi="TeleGrotesk Headline Ultra" w:cstheme="majorBidi"/>
          <w:bCs/>
          <w:color w:val="E20074"/>
          <w:sz w:val="40"/>
          <w:szCs w:val="40"/>
          <w:lang w:val="en-US"/>
        </w:rPr>
      </w:pPr>
      <w:r w:rsidRPr="009F0F17">
        <w:rPr>
          <w:lang w:val="en-US"/>
        </w:rPr>
        <w:br w:type="page"/>
      </w:r>
    </w:p>
    <w:p w14:paraId="0407A8F1" w14:textId="74ABF732" w:rsidR="00513D58" w:rsidRPr="009F0F17" w:rsidRDefault="00CD326D" w:rsidP="00886EF6">
      <w:pPr>
        <w:pStyle w:val="berschriftOhneZhlung"/>
        <w:rPr>
          <w:lang w:val="en-US"/>
        </w:rPr>
      </w:pPr>
      <w:r w:rsidRPr="009F0F17">
        <w:rPr>
          <w:lang w:val="en-US"/>
        </w:rPr>
        <w:lastRenderedPageBreak/>
        <w:t>History</w:t>
      </w:r>
    </w:p>
    <w:tbl>
      <w:tblPr>
        <w:tblStyle w:val="TabelleTIC"/>
        <w:tblW w:w="4909" w:type="pct"/>
        <w:tblLook w:val="0420" w:firstRow="1" w:lastRow="0" w:firstColumn="0" w:lastColumn="0" w:noHBand="0" w:noVBand="1"/>
      </w:tblPr>
      <w:tblGrid>
        <w:gridCol w:w="1235"/>
        <w:gridCol w:w="1666"/>
        <w:gridCol w:w="2873"/>
        <w:gridCol w:w="3243"/>
      </w:tblGrid>
      <w:tr w:rsidR="00513D58" w:rsidRPr="009F0F17" w14:paraId="0407A8F6" w14:textId="77777777" w:rsidTr="00C35E20">
        <w:trPr>
          <w:cnfStyle w:val="100000000000" w:firstRow="1" w:lastRow="0" w:firstColumn="0" w:lastColumn="0" w:oddVBand="0" w:evenVBand="0" w:oddHBand="0" w:evenHBand="0" w:firstRowFirstColumn="0" w:firstRowLastColumn="0" w:lastRowFirstColumn="0" w:lastRowLastColumn="0"/>
        </w:trPr>
        <w:tc>
          <w:tcPr>
            <w:tcW w:w="685" w:type="pct"/>
          </w:tcPr>
          <w:p w14:paraId="0407A8F2" w14:textId="77777777" w:rsidR="00513D58" w:rsidRPr="009F0F17" w:rsidRDefault="00513D58" w:rsidP="003F3BEB">
            <w:pPr>
              <w:pStyle w:val="Tabellenkopf"/>
            </w:pPr>
            <w:r w:rsidRPr="009F0F17">
              <w:t>Version</w:t>
            </w:r>
          </w:p>
        </w:tc>
        <w:tc>
          <w:tcPr>
            <w:tcW w:w="924" w:type="pct"/>
          </w:tcPr>
          <w:p w14:paraId="0407A8F3" w14:textId="02733BD1" w:rsidR="00513D58" w:rsidRPr="009F0F17" w:rsidRDefault="00CD326D" w:rsidP="003F3BEB">
            <w:pPr>
              <w:pStyle w:val="Tabellenkopf"/>
            </w:pPr>
            <w:r w:rsidRPr="009F0F17">
              <w:t>Date</w:t>
            </w:r>
          </w:p>
        </w:tc>
        <w:tc>
          <w:tcPr>
            <w:tcW w:w="1593" w:type="pct"/>
          </w:tcPr>
          <w:p w14:paraId="0407A8F4" w14:textId="604D0ABA" w:rsidR="00513D58" w:rsidRPr="009F0F17" w:rsidRDefault="00CD326D" w:rsidP="003F3BEB">
            <w:pPr>
              <w:pStyle w:val="Tabellenkopf"/>
            </w:pPr>
            <w:r w:rsidRPr="009F0F17">
              <w:t>Modified by</w:t>
            </w:r>
          </w:p>
        </w:tc>
        <w:tc>
          <w:tcPr>
            <w:tcW w:w="1798" w:type="pct"/>
          </w:tcPr>
          <w:p w14:paraId="0407A8F5" w14:textId="263A45D6" w:rsidR="00513D58" w:rsidRPr="009F0F17" w:rsidRDefault="00CD326D" w:rsidP="003F3BEB">
            <w:pPr>
              <w:pStyle w:val="Tabellenkopf"/>
            </w:pPr>
            <w:r w:rsidRPr="009F0F17">
              <w:t>Comment</w:t>
            </w:r>
          </w:p>
        </w:tc>
      </w:tr>
      <w:tr w:rsidR="00117F82" w:rsidRPr="00B55692" w14:paraId="0C469070" w14:textId="77777777" w:rsidTr="00117F82">
        <w:tc>
          <w:tcPr>
            <w:tcW w:w="685" w:type="pct"/>
          </w:tcPr>
          <w:p w14:paraId="4AA68F10" w14:textId="77777777" w:rsidR="00117F82" w:rsidRDefault="00117F82" w:rsidP="00117F82">
            <w:r>
              <w:t>1.0</w:t>
            </w:r>
          </w:p>
        </w:tc>
        <w:tc>
          <w:tcPr>
            <w:tcW w:w="924" w:type="pct"/>
          </w:tcPr>
          <w:p w14:paraId="72CB3981" w14:textId="03551D00" w:rsidR="00117F82" w:rsidRDefault="00117F82" w:rsidP="00117F82">
            <w:r>
              <w:t>25</w:t>
            </w:r>
            <w:r w:rsidRPr="00B55692">
              <w:rPr>
                <w:vertAlign w:val="superscript"/>
              </w:rPr>
              <w:t>th</w:t>
            </w:r>
            <w:r>
              <w:t xml:space="preserve"> May 2017</w:t>
            </w:r>
          </w:p>
        </w:tc>
        <w:tc>
          <w:tcPr>
            <w:tcW w:w="1593" w:type="pct"/>
          </w:tcPr>
          <w:p w14:paraId="796A068A" w14:textId="674EB438" w:rsidR="00117F82" w:rsidRDefault="00117F82" w:rsidP="00117F82">
            <w:r>
              <w:t>Fabian Knaul</w:t>
            </w:r>
          </w:p>
        </w:tc>
        <w:tc>
          <w:tcPr>
            <w:tcW w:w="1798" w:type="pct"/>
          </w:tcPr>
          <w:p w14:paraId="7389E5EC" w14:textId="77777777" w:rsidR="00117F82" w:rsidRPr="00B55692" w:rsidRDefault="00117F82" w:rsidP="00117F82">
            <w:r>
              <w:t>Final version</w:t>
            </w:r>
          </w:p>
        </w:tc>
      </w:tr>
      <w:tr w:rsidR="00513D58" w:rsidRPr="009F0F17" w14:paraId="0407A8FB" w14:textId="77777777" w:rsidTr="00C35E20">
        <w:tc>
          <w:tcPr>
            <w:tcW w:w="685" w:type="pct"/>
          </w:tcPr>
          <w:p w14:paraId="0407A8F7" w14:textId="50AB6377" w:rsidR="00513D58" w:rsidRPr="009F0F17" w:rsidRDefault="00513D58" w:rsidP="003F3BEB"/>
        </w:tc>
        <w:tc>
          <w:tcPr>
            <w:tcW w:w="924" w:type="pct"/>
          </w:tcPr>
          <w:p w14:paraId="0407A8F8" w14:textId="0598C432" w:rsidR="00513D58" w:rsidRPr="009F0F17" w:rsidRDefault="00513D58" w:rsidP="00F37F92"/>
        </w:tc>
        <w:tc>
          <w:tcPr>
            <w:tcW w:w="1593" w:type="pct"/>
          </w:tcPr>
          <w:p w14:paraId="0407A8F9" w14:textId="656C44D0" w:rsidR="00513D58" w:rsidRPr="009F0F17" w:rsidRDefault="00513D58" w:rsidP="003F3BEB"/>
        </w:tc>
        <w:tc>
          <w:tcPr>
            <w:tcW w:w="1798" w:type="pct"/>
          </w:tcPr>
          <w:p w14:paraId="0407A8FA" w14:textId="7B617902" w:rsidR="00513D58" w:rsidRPr="009F0F17" w:rsidRDefault="00513D58" w:rsidP="003E048D"/>
        </w:tc>
      </w:tr>
      <w:tr w:rsidR="00EA16BC" w:rsidRPr="00B55692" w14:paraId="0407A900" w14:textId="77777777" w:rsidTr="00C35E20">
        <w:tc>
          <w:tcPr>
            <w:tcW w:w="685" w:type="pct"/>
          </w:tcPr>
          <w:p w14:paraId="0407A8FC" w14:textId="186EDFE4" w:rsidR="00EA16BC" w:rsidRPr="009F0F17" w:rsidRDefault="00EA16BC" w:rsidP="003F3BEB"/>
        </w:tc>
        <w:tc>
          <w:tcPr>
            <w:tcW w:w="924" w:type="pct"/>
          </w:tcPr>
          <w:p w14:paraId="0407A8FD" w14:textId="677541EC" w:rsidR="00EA16BC" w:rsidRPr="009F0F17" w:rsidRDefault="00EA16BC" w:rsidP="0018021A"/>
        </w:tc>
        <w:tc>
          <w:tcPr>
            <w:tcW w:w="1593" w:type="pct"/>
          </w:tcPr>
          <w:p w14:paraId="0407A8FE" w14:textId="41D36FCF" w:rsidR="00EA16BC" w:rsidRPr="009F0F17" w:rsidRDefault="00EA16BC" w:rsidP="003F3BEB"/>
        </w:tc>
        <w:tc>
          <w:tcPr>
            <w:tcW w:w="1798" w:type="pct"/>
          </w:tcPr>
          <w:p w14:paraId="0407A8FF" w14:textId="5A13BA00" w:rsidR="00EA16BC" w:rsidRPr="009F0F17" w:rsidRDefault="00EA16BC" w:rsidP="003F3BEB"/>
        </w:tc>
      </w:tr>
      <w:tr w:rsidR="00C5614D" w:rsidRPr="009F0F17" w14:paraId="0407A905" w14:textId="77777777" w:rsidTr="00C35E20">
        <w:tc>
          <w:tcPr>
            <w:tcW w:w="685" w:type="pct"/>
          </w:tcPr>
          <w:p w14:paraId="0407A901" w14:textId="3716086E" w:rsidR="00C5614D" w:rsidRPr="009F0F17" w:rsidRDefault="00C5614D" w:rsidP="003F3BEB"/>
        </w:tc>
        <w:tc>
          <w:tcPr>
            <w:tcW w:w="924" w:type="pct"/>
          </w:tcPr>
          <w:p w14:paraId="0407A902" w14:textId="71968916" w:rsidR="00C5614D" w:rsidRPr="009F0F17" w:rsidRDefault="00C5614D" w:rsidP="0018021A"/>
        </w:tc>
        <w:tc>
          <w:tcPr>
            <w:tcW w:w="1593" w:type="pct"/>
          </w:tcPr>
          <w:p w14:paraId="0407A903" w14:textId="5BFF70C8" w:rsidR="00C5614D" w:rsidRPr="009F0F17" w:rsidRDefault="00C5614D" w:rsidP="003F3BEB"/>
        </w:tc>
        <w:tc>
          <w:tcPr>
            <w:tcW w:w="1798" w:type="pct"/>
          </w:tcPr>
          <w:p w14:paraId="0407A904" w14:textId="708FE98B" w:rsidR="00C5614D" w:rsidRPr="009F0F17" w:rsidRDefault="00C5614D" w:rsidP="00C5614D"/>
        </w:tc>
      </w:tr>
      <w:tr w:rsidR="007E7D96" w:rsidRPr="00B55692" w14:paraId="0407A90A" w14:textId="77777777" w:rsidTr="00C35E20">
        <w:tc>
          <w:tcPr>
            <w:tcW w:w="685" w:type="pct"/>
          </w:tcPr>
          <w:p w14:paraId="0407A906" w14:textId="6899A8C0" w:rsidR="007E7D96" w:rsidRPr="009F0F17" w:rsidRDefault="007E7D96" w:rsidP="003F3BEB"/>
        </w:tc>
        <w:tc>
          <w:tcPr>
            <w:tcW w:w="924" w:type="pct"/>
          </w:tcPr>
          <w:p w14:paraId="0407A907" w14:textId="05ECCDA3" w:rsidR="007E7D96" w:rsidRPr="009F0F17" w:rsidRDefault="007E7D96" w:rsidP="0018021A"/>
        </w:tc>
        <w:tc>
          <w:tcPr>
            <w:tcW w:w="1593" w:type="pct"/>
          </w:tcPr>
          <w:p w14:paraId="0407A908" w14:textId="48FF51AA" w:rsidR="007E7D96" w:rsidRPr="009F0F17" w:rsidRDefault="007E7D96" w:rsidP="003F3BEB"/>
        </w:tc>
        <w:tc>
          <w:tcPr>
            <w:tcW w:w="1798" w:type="pct"/>
          </w:tcPr>
          <w:p w14:paraId="0407A909" w14:textId="634E2C1D" w:rsidR="007E7D96" w:rsidRPr="009F0F17" w:rsidRDefault="007E7D96" w:rsidP="009F0F17"/>
        </w:tc>
      </w:tr>
      <w:tr w:rsidR="00F36A06" w:rsidRPr="00B55692" w14:paraId="0407A90F" w14:textId="77777777" w:rsidTr="00C35E20">
        <w:tc>
          <w:tcPr>
            <w:tcW w:w="685" w:type="pct"/>
          </w:tcPr>
          <w:p w14:paraId="0407A90B" w14:textId="2D7A185F" w:rsidR="00F36A06" w:rsidRPr="009F0F17" w:rsidRDefault="00F36A06" w:rsidP="003F3BEB"/>
        </w:tc>
        <w:tc>
          <w:tcPr>
            <w:tcW w:w="924" w:type="pct"/>
          </w:tcPr>
          <w:p w14:paraId="0407A90C" w14:textId="710D7CD0" w:rsidR="00F36A06" w:rsidRPr="009F0F17" w:rsidRDefault="00F36A06" w:rsidP="0018021A"/>
        </w:tc>
        <w:tc>
          <w:tcPr>
            <w:tcW w:w="1593" w:type="pct"/>
          </w:tcPr>
          <w:p w14:paraId="0407A90D" w14:textId="123E09DF" w:rsidR="00F36A06" w:rsidRPr="009F0F17" w:rsidRDefault="00F36A06" w:rsidP="003F3BEB"/>
        </w:tc>
        <w:tc>
          <w:tcPr>
            <w:tcW w:w="1798" w:type="pct"/>
          </w:tcPr>
          <w:p w14:paraId="0407A90E" w14:textId="69EBB2FA" w:rsidR="00F36A06" w:rsidRPr="009F0F17" w:rsidRDefault="00F36A06" w:rsidP="00C5614D"/>
        </w:tc>
      </w:tr>
      <w:tr w:rsidR="002A16D2" w:rsidRPr="00B55692" w14:paraId="7F54AE5A" w14:textId="77777777" w:rsidTr="00C35E20">
        <w:tc>
          <w:tcPr>
            <w:tcW w:w="685" w:type="pct"/>
          </w:tcPr>
          <w:p w14:paraId="3CEB55B2" w14:textId="4ECB321B" w:rsidR="002A16D2" w:rsidRDefault="002A16D2" w:rsidP="003F3BEB"/>
        </w:tc>
        <w:tc>
          <w:tcPr>
            <w:tcW w:w="924" w:type="pct"/>
          </w:tcPr>
          <w:p w14:paraId="2B435D9D" w14:textId="75C62D77" w:rsidR="002A16D2" w:rsidRDefault="002A16D2" w:rsidP="0018021A"/>
        </w:tc>
        <w:tc>
          <w:tcPr>
            <w:tcW w:w="1593" w:type="pct"/>
          </w:tcPr>
          <w:p w14:paraId="526B229B" w14:textId="37F2B994" w:rsidR="002A16D2" w:rsidRDefault="002A16D2" w:rsidP="003F3BEB"/>
        </w:tc>
        <w:tc>
          <w:tcPr>
            <w:tcW w:w="1798" w:type="pct"/>
          </w:tcPr>
          <w:p w14:paraId="731B7497" w14:textId="4005C210" w:rsidR="002A16D2" w:rsidRDefault="002A16D2" w:rsidP="002A16D2"/>
        </w:tc>
      </w:tr>
      <w:tr w:rsidR="008A27D5" w:rsidRPr="00B55692" w14:paraId="02092ED8" w14:textId="77777777" w:rsidTr="00C35E20">
        <w:tc>
          <w:tcPr>
            <w:tcW w:w="685" w:type="pct"/>
          </w:tcPr>
          <w:p w14:paraId="278C35D5" w14:textId="660D1966" w:rsidR="008A27D5" w:rsidRDefault="008A27D5" w:rsidP="003F3BEB"/>
        </w:tc>
        <w:tc>
          <w:tcPr>
            <w:tcW w:w="924" w:type="pct"/>
          </w:tcPr>
          <w:p w14:paraId="48F9E446" w14:textId="378435B4" w:rsidR="008A27D5" w:rsidRDefault="008A27D5" w:rsidP="0018021A"/>
        </w:tc>
        <w:tc>
          <w:tcPr>
            <w:tcW w:w="1593" w:type="pct"/>
          </w:tcPr>
          <w:p w14:paraId="35B73E9A" w14:textId="1FEF39AC" w:rsidR="008A27D5" w:rsidRDefault="008A27D5" w:rsidP="003F3BEB"/>
        </w:tc>
        <w:tc>
          <w:tcPr>
            <w:tcW w:w="1798" w:type="pct"/>
          </w:tcPr>
          <w:p w14:paraId="51E9665F" w14:textId="644E03A8" w:rsidR="008A27D5" w:rsidRDefault="008A27D5" w:rsidP="009700E4"/>
        </w:tc>
      </w:tr>
      <w:tr w:rsidR="00E35025" w:rsidRPr="00E35025" w14:paraId="3C3EE216" w14:textId="77777777" w:rsidTr="00C35E20">
        <w:tc>
          <w:tcPr>
            <w:tcW w:w="685" w:type="pct"/>
          </w:tcPr>
          <w:p w14:paraId="52AB98AA" w14:textId="2A5F9C54" w:rsidR="00E35025" w:rsidRDefault="00E35025" w:rsidP="003F3BEB"/>
        </w:tc>
        <w:tc>
          <w:tcPr>
            <w:tcW w:w="924" w:type="pct"/>
          </w:tcPr>
          <w:p w14:paraId="1C0C9916" w14:textId="606F56BE" w:rsidR="00E35025" w:rsidRDefault="00E35025" w:rsidP="0018021A"/>
        </w:tc>
        <w:tc>
          <w:tcPr>
            <w:tcW w:w="1593" w:type="pct"/>
          </w:tcPr>
          <w:p w14:paraId="2A59A6FA" w14:textId="160888A8" w:rsidR="00E35025" w:rsidRDefault="00E35025" w:rsidP="003F3BEB"/>
        </w:tc>
        <w:tc>
          <w:tcPr>
            <w:tcW w:w="1798" w:type="pct"/>
          </w:tcPr>
          <w:p w14:paraId="4C679152" w14:textId="1F94442F" w:rsidR="00E35025" w:rsidRDefault="00E35025" w:rsidP="00E35025"/>
        </w:tc>
      </w:tr>
      <w:tr w:rsidR="00E629B7" w:rsidRPr="00B55692" w14:paraId="12E0FFD2" w14:textId="77777777" w:rsidTr="00C35E20">
        <w:tc>
          <w:tcPr>
            <w:tcW w:w="685" w:type="pct"/>
          </w:tcPr>
          <w:p w14:paraId="1C29005C" w14:textId="1A9748B2" w:rsidR="00E629B7" w:rsidRDefault="00E629B7" w:rsidP="003F3BEB"/>
        </w:tc>
        <w:tc>
          <w:tcPr>
            <w:tcW w:w="924" w:type="pct"/>
          </w:tcPr>
          <w:p w14:paraId="6BFF95EC" w14:textId="0EDBA00A" w:rsidR="00E629B7" w:rsidRDefault="00E629B7" w:rsidP="0018021A"/>
        </w:tc>
        <w:tc>
          <w:tcPr>
            <w:tcW w:w="1593" w:type="pct"/>
          </w:tcPr>
          <w:p w14:paraId="47276A08" w14:textId="1F049BD9" w:rsidR="00E629B7" w:rsidRDefault="00E629B7" w:rsidP="003F3BEB"/>
        </w:tc>
        <w:tc>
          <w:tcPr>
            <w:tcW w:w="1798" w:type="pct"/>
          </w:tcPr>
          <w:p w14:paraId="4E1B92F1" w14:textId="5164B1C4" w:rsidR="004A2067" w:rsidRPr="008D5288" w:rsidRDefault="004A2067" w:rsidP="008D5288">
            <w:pPr>
              <w:pStyle w:val="Listenabsatz"/>
              <w:numPr>
                <w:ilvl w:val="0"/>
                <w:numId w:val="66"/>
              </w:numPr>
            </w:pPr>
          </w:p>
        </w:tc>
      </w:tr>
    </w:tbl>
    <w:p w14:paraId="57FCCF29" w14:textId="77777777" w:rsidR="008D5288" w:rsidRDefault="008D5288" w:rsidP="00886EF6">
      <w:pPr>
        <w:pStyle w:val="berschriftOhneZhlung"/>
        <w:rPr>
          <w:lang w:val="en-US"/>
        </w:rPr>
      </w:pPr>
    </w:p>
    <w:p w14:paraId="6D9650A8" w14:textId="77777777" w:rsidR="008D5288" w:rsidRDefault="008D5288">
      <w:pPr>
        <w:spacing w:after="200" w:line="276" w:lineRule="auto"/>
        <w:rPr>
          <w:rFonts w:ascii="TeleGrotesk Headline Ultra" w:eastAsiaTheme="majorEastAsia" w:hAnsi="TeleGrotesk Headline Ultra" w:cstheme="majorBidi"/>
          <w:bCs/>
          <w:color w:val="E20074"/>
          <w:sz w:val="40"/>
          <w:szCs w:val="40"/>
          <w:lang w:val="en-US"/>
        </w:rPr>
      </w:pPr>
      <w:r>
        <w:rPr>
          <w:lang w:val="en-US"/>
        </w:rPr>
        <w:br w:type="page"/>
      </w:r>
    </w:p>
    <w:p w14:paraId="0407A92A" w14:textId="18A42E70" w:rsidR="00513D58" w:rsidRPr="009F0F17" w:rsidRDefault="00CD326D" w:rsidP="00886EF6">
      <w:pPr>
        <w:pStyle w:val="berschriftOhneZhlung"/>
        <w:rPr>
          <w:lang w:val="en-US"/>
        </w:rPr>
      </w:pPr>
      <w:r w:rsidRPr="009F0F17">
        <w:rPr>
          <w:lang w:val="en-US"/>
        </w:rPr>
        <w:lastRenderedPageBreak/>
        <w:t>Versioning Legend</w:t>
      </w:r>
    </w:p>
    <w:tbl>
      <w:tblPr>
        <w:tblStyle w:val="TabelleTIC"/>
        <w:tblW w:w="4909" w:type="pct"/>
        <w:tblLook w:val="0020" w:firstRow="1" w:lastRow="0" w:firstColumn="0" w:lastColumn="0" w:noHBand="0" w:noVBand="0"/>
      </w:tblPr>
      <w:tblGrid>
        <w:gridCol w:w="893"/>
        <w:gridCol w:w="6869"/>
        <w:gridCol w:w="1255"/>
      </w:tblGrid>
      <w:tr w:rsidR="00513D58" w:rsidRPr="00E35025" w14:paraId="0407A92E" w14:textId="77777777" w:rsidTr="003F3BEB">
        <w:trPr>
          <w:cnfStyle w:val="100000000000" w:firstRow="1" w:lastRow="0" w:firstColumn="0" w:lastColumn="0" w:oddVBand="0" w:evenVBand="0" w:oddHBand="0" w:evenHBand="0" w:firstRowFirstColumn="0" w:firstRowLastColumn="0" w:lastRowFirstColumn="0" w:lastRowLastColumn="0"/>
        </w:trPr>
        <w:tc>
          <w:tcPr>
            <w:tcW w:w="495" w:type="pct"/>
          </w:tcPr>
          <w:p w14:paraId="0407A92B" w14:textId="3B411A3B" w:rsidR="00513D58" w:rsidRPr="009F0F17" w:rsidRDefault="00CD326D" w:rsidP="003F3BEB">
            <w:pPr>
              <w:pStyle w:val="Tabellenkopf"/>
            </w:pPr>
            <w:r w:rsidRPr="009F0F17">
              <w:t>Version</w:t>
            </w:r>
          </w:p>
        </w:tc>
        <w:tc>
          <w:tcPr>
            <w:tcW w:w="3809" w:type="pct"/>
          </w:tcPr>
          <w:p w14:paraId="0407A92C" w14:textId="54C1DED7" w:rsidR="00513D58" w:rsidRPr="009F0F17" w:rsidRDefault="00CD326D" w:rsidP="003F3BEB">
            <w:pPr>
              <w:pStyle w:val="Tabellenkopf"/>
            </w:pPr>
            <w:r w:rsidRPr="009F0F17">
              <w:t>Comment</w:t>
            </w:r>
          </w:p>
        </w:tc>
        <w:tc>
          <w:tcPr>
            <w:tcW w:w="696" w:type="pct"/>
          </w:tcPr>
          <w:p w14:paraId="0407A92D" w14:textId="77777777" w:rsidR="00513D58" w:rsidRPr="009F0F17" w:rsidRDefault="00513D58" w:rsidP="003F3BEB">
            <w:pPr>
              <w:pStyle w:val="Tabellenkopf"/>
            </w:pPr>
            <w:r w:rsidRPr="009F0F17">
              <w:t>Status</w:t>
            </w:r>
          </w:p>
        </w:tc>
      </w:tr>
      <w:tr w:rsidR="00513D58" w:rsidRPr="009F0F17" w14:paraId="0407A952" w14:textId="77777777" w:rsidTr="003F3BEB">
        <w:tc>
          <w:tcPr>
            <w:tcW w:w="495" w:type="pct"/>
          </w:tcPr>
          <w:p w14:paraId="0407A94F" w14:textId="77777777" w:rsidR="00513D58" w:rsidRPr="009F0F17" w:rsidRDefault="00513D58" w:rsidP="003F3BEB">
            <w:r w:rsidRPr="009F0F17">
              <w:t>1.0</w:t>
            </w:r>
          </w:p>
        </w:tc>
        <w:tc>
          <w:tcPr>
            <w:tcW w:w="3809" w:type="pct"/>
          </w:tcPr>
          <w:p w14:paraId="0407A950" w14:textId="702E6C04" w:rsidR="00513D58" w:rsidRPr="009F0F17" w:rsidRDefault="007C2CB5" w:rsidP="007C2CB5">
            <w:r w:rsidRPr="009F0F17">
              <w:t>Final document which is provided to the customer</w:t>
            </w:r>
          </w:p>
        </w:tc>
        <w:tc>
          <w:tcPr>
            <w:tcW w:w="696" w:type="pct"/>
          </w:tcPr>
          <w:p w14:paraId="0407A951" w14:textId="5166F990" w:rsidR="00513D58" w:rsidRPr="009F0F17" w:rsidRDefault="007C2CB5" w:rsidP="003F3BEB">
            <w:r w:rsidRPr="009F0F17">
              <w:t>released</w:t>
            </w:r>
          </w:p>
        </w:tc>
      </w:tr>
      <w:tr w:rsidR="007C2CB5" w:rsidRPr="009F0F17" w14:paraId="307910CD" w14:textId="77777777" w:rsidTr="003F3BEB">
        <w:tc>
          <w:tcPr>
            <w:tcW w:w="495" w:type="pct"/>
          </w:tcPr>
          <w:p w14:paraId="09105C83" w14:textId="19B42EF7" w:rsidR="007C2CB5" w:rsidRPr="009F0F17" w:rsidRDefault="007C2CB5" w:rsidP="003F3BEB"/>
        </w:tc>
        <w:tc>
          <w:tcPr>
            <w:tcW w:w="3809" w:type="pct"/>
          </w:tcPr>
          <w:p w14:paraId="53B9C20A" w14:textId="1CA8FB0F" w:rsidR="007C2CB5" w:rsidRPr="009F0F17" w:rsidRDefault="007C2CB5" w:rsidP="007C2CB5"/>
        </w:tc>
        <w:tc>
          <w:tcPr>
            <w:tcW w:w="696" w:type="pct"/>
          </w:tcPr>
          <w:p w14:paraId="1855D92B" w14:textId="38CC9CD2" w:rsidR="007C2CB5" w:rsidRPr="009F0F17" w:rsidRDefault="007C2CB5" w:rsidP="003F3BEB"/>
        </w:tc>
      </w:tr>
    </w:tbl>
    <w:p w14:paraId="4DBCDFB5" w14:textId="77777777" w:rsidR="00E35025" w:rsidRDefault="00E35025" w:rsidP="00886EF6">
      <w:pPr>
        <w:pStyle w:val="berschriftOhneZhlung"/>
        <w:rPr>
          <w:lang w:val="en-US"/>
        </w:rPr>
      </w:pPr>
      <w:bookmarkStart w:id="0" w:name="Autoren"/>
    </w:p>
    <w:p w14:paraId="0407A953" w14:textId="61DEF34D" w:rsidR="00513D58" w:rsidRPr="009F0F17" w:rsidRDefault="00513D58" w:rsidP="00886EF6">
      <w:pPr>
        <w:pStyle w:val="berschriftOhneZhlung"/>
        <w:rPr>
          <w:lang w:val="en-US"/>
        </w:rPr>
      </w:pPr>
      <w:r w:rsidRPr="009F0F17">
        <w:rPr>
          <w:lang w:val="en-US"/>
        </w:rPr>
        <w:t>Aut</w:t>
      </w:r>
      <w:r w:rsidR="007C2CB5" w:rsidRPr="009F0F17">
        <w:rPr>
          <w:lang w:val="en-US"/>
        </w:rPr>
        <w:t>hors</w:t>
      </w:r>
      <w:bookmarkEnd w:id="0"/>
    </w:p>
    <w:tbl>
      <w:tblPr>
        <w:tblStyle w:val="TabelleTIC"/>
        <w:tblW w:w="4939" w:type="pct"/>
        <w:tblLook w:val="0020" w:firstRow="1" w:lastRow="0" w:firstColumn="0" w:lastColumn="0" w:noHBand="0" w:noVBand="0"/>
      </w:tblPr>
      <w:tblGrid>
        <w:gridCol w:w="1123"/>
        <w:gridCol w:w="2183"/>
        <w:gridCol w:w="2437"/>
        <w:gridCol w:w="3329"/>
      </w:tblGrid>
      <w:tr w:rsidR="007C2CB5" w:rsidRPr="009F0F17" w14:paraId="0407A959" w14:textId="77777777" w:rsidTr="007C2CB5">
        <w:trPr>
          <w:cnfStyle w:val="100000000000" w:firstRow="1" w:lastRow="0" w:firstColumn="0" w:lastColumn="0" w:oddVBand="0" w:evenVBand="0" w:oddHBand="0" w:evenHBand="0" w:firstRowFirstColumn="0" w:firstRowLastColumn="0" w:lastRowFirstColumn="0" w:lastRowLastColumn="0"/>
        </w:trPr>
        <w:tc>
          <w:tcPr>
            <w:tcW w:w="619" w:type="pct"/>
          </w:tcPr>
          <w:p w14:paraId="0407A954" w14:textId="77777777" w:rsidR="007C2CB5" w:rsidRPr="009F0F17" w:rsidRDefault="007C2CB5" w:rsidP="003F3BEB">
            <w:pPr>
              <w:pStyle w:val="Tabellenkopf"/>
            </w:pPr>
            <w:r w:rsidRPr="009F0F17">
              <w:t>Name</w:t>
            </w:r>
          </w:p>
        </w:tc>
        <w:tc>
          <w:tcPr>
            <w:tcW w:w="1203" w:type="pct"/>
          </w:tcPr>
          <w:p w14:paraId="0407A955" w14:textId="30E54EB5" w:rsidR="007C2CB5" w:rsidRPr="009F0F17" w:rsidRDefault="007C2CB5" w:rsidP="003F3BEB">
            <w:pPr>
              <w:pStyle w:val="Tabellenkopf"/>
            </w:pPr>
            <w:r w:rsidRPr="009F0F17">
              <w:t>Company</w:t>
            </w:r>
          </w:p>
        </w:tc>
        <w:tc>
          <w:tcPr>
            <w:tcW w:w="1343" w:type="pct"/>
          </w:tcPr>
          <w:p w14:paraId="0407A956" w14:textId="43D87E96" w:rsidR="007C2CB5" w:rsidRPr="009F0F17" w:rsidRDefault="007C2CB5" w:rsidP="007C2CB5">
            <w:pPr>
              <w:pStyle w:val="Tabellenkopf"/>
            </w:pPr>
            <w:r w:rsidRPr="009F0F17">
              <w:t>Phone no.</w:t>
            </w:r>
          </w:p>
        </w:tc>
        <w:tc>
          <w:tcPr>
            <w:tcW w:w="1836" w:type="pct"/>
          </w:tcPr>
          <w:p w14:paraId="0407A957" w14:textId="322C2A12" w:rsidR="007C2CB5" w:rsidRPr="009F0F17" w:rsidRDefault="007C2CB5" w:rsidP="007C2CB5">
            <w:pPr>
              <w:pStyle w:val="Tabellenkopf"/>
            </w:pPr>
            <w:r w:rsidRPr="009F0F17">
              <w:t>e-Mail</w:t>
            </w:r>
          </w:p>
        </w:tc>
      </w:tr>
      <w:tr w:rsidR="007C2CB5" w:rsidRPr="00B55692" w14:paraId="0407A95F" w14:textId="77777777" w:rsidTr="007C2CB5">
        <w:sdt>
          <w:sdtPr>
            <w:alias w:val="Autor"/>
            <w:tag w:val=""/>
            <w:id w:val="-1846777548"/>
            <w:dataBinding w:prefixMappings="xmlns:ns0='http://purl.org/dc/elements/1.1/' xmlns:ns1='http://schemas.openxmlformats.org/package/2006/metadata/core-properties' " w:xpath="/ns1:coreProperties[1]/ns0:creator[1]" w:storeItemID="{6C3C8BC8-F283-45AE-878A-BAB7291924A1}"/>
            <w:text/>
          </w:sdtPr>
          <w:sdtContent>
            <w:tc>
              <w:tcPr>
                <w:tcW w:w="619" w:type="pct"/>
              </w:tcPr>
              <w:p w14:paraId="0407A95A" w14:textId="2E368344" w:rsidR="007C2CB5" w:rsidRPr="009F0F17" w:rsidRDefault="00117F82" w:rsidP="00117F82">
                <w:r>
                  <w:t>Fabian Knaul</w:t>
                </w:r>
              </w:p>
            </w:tc>
          </w:sdtContent>
        </w:sdt>
        <w:tc>
          <w:tcPr>
            <w:tcW w:w="1203" w:type="pct"/>
          </w:tcPr>
          <w:p w14:paraId="0407A95B" w14:textId="185A8AFC" w:rsidR="007C2CB5" w:rsidRPr="009F0F17" w:rsidRDefault="00117F82" w:rsidP="003F3BEB">
            <w:r>
              <w:t>Mm1</w:t>
            </w:r>
          </w:p>
        </w:tc>
        <w:tc>
          <w:tcPr>
            <w:tcW w:w="1343" w:type="pct"/>
          </w:tcPr>
          <w:p w14:paraId="0407A95C" w14:textId="6A91A3FB" w:rsidR="007C2CB5" w:rsidRPr="009F0F17" w:rsidRDefault="007C2CB5" w:rsidP="00117F82">
            <w:r w:rsidRPr="009F0F17">
              <w:t xml:space="preserve">+49 </w:t>
            </w:r>
            <w:r w:rsidR="00117F82">
              <w:t>160 906 1 2011</w:t>
            </w:r>
          </w:p>
        </w:tc>
        <w:tc>
          <w:tcPr>
            <w:tcW w:w="1836" w:type="pct"/>
          </w:tcPr>
          <w:p w14:paraId="0407A95D" w14:textId="19DE7F34" w:rsidR="007C2CB5" w:rsidRPr="009F0F17" w:rsidRDefault="00117F82" w:rsidP="0018021A">
            <w:r>
              <w:t>f.knaul@mm1.de</w:t>
            </w:r>
          </w:p>
        </w:tc>
      </w:tr>
      <w:tr w:rsidR="007C2CB5" w:rsidRPr="00B55692" w14:paraId="5C797348" w14:textId="77777777" w:rsidTr="007C2CB5">
        <w:tc>
          <w:tcPr>
            <w:tcW w:w="619" w:type="pct"/>
          </w:tcPr>
          <w:p w14:paraId="38F56B1F" w14:textId="5F1BB94F" w:rsidR="007C2CB5" w:rsidRPr="009F0F17" w:rsidRDefault="007C2CB5" w:rsidP="003F3BEB"/>
        </w:tc>
        <w:tc>
          <w:tcPr>
            <w:tcW w:w="1203" w:type="pct"/>
          </w:tcPr>
          <w:p w14:paraId="3A1B5CC1" w14:textId="77890898" w:rsidR="007C2CB5" w:rsidRPr="009F0F17" w:rsidRDefault="007C2CB5" w:rsidP="003F3BEB"/>
        </w:tc>
        <w:tc>
          <w:tcPr>
            <w:tcW w:w="1343" w:type="pct"/>
          </w:tcPr>
          <w:p w14:paraId="46C21F72" w14:textId="50340AA4" w:rsidR="007C2CB5" w:rsidRPr="009F0F17" w:rsidRDefault="007C2CB5" w:rsidP="00397008"/>
        </w:tc>
        <w:tc>
          <w:tcPr>
            <w:tcW w:w="1836" w:type="pct"/>
          </w:tcPr>
          <w:p w14:paraId="203D2F42" w14:textId="07C29E00" w:rsidR="007C2CB5" w:rsidRPr="009F0F17" w:rsidRDefault="007C2CB5" w:rsidP="007C2CB5"/>
        </w:tc>
      </w:tr>
    </w:tbl>
    <w:p w14:paraId="55134B6D" w14:textId="77777777" w:rsidR="008D5288" w:rsidRDefault="008D5288" w:rsidP="00886EF6">
      <w:pPr>
        <w:pStyle w:val="berschriftOhneZhlung"/>
        <w:rPr>
          <w:lang w:val="en-US"/>
        </w:rPr>
      </w:pPr>
    </w:p>
    <w:p w14:paraId="0407A974" w14:textId="142114E4" w:rsidR="00513D58" w:rsidRPr="009F0F17" w:rsidRDefault="007C2CB5" w:rsidP="00886EF6">
      <w:pPr>
        <w:pStyle w:val="berschriftOhneZhlung"/>
        <w:rPr>
          <w:lang w:val="en-US"/>
        </w:rPr>
      </w:pPr>
      <w:r w:rsidRPr="009F0F17">
        <w:rPr>
          <w:lang w:val="en-US"/>
        </w:rPr>
        <w:t>Approval</w:t>
      </w:r>
    </w:p>
    <w:tbl>
      <w:tblPr>
        <w:tblStyle w:val="TabelleTIC"/>
        <w:tblW w:w="4909" w:type="pct"/>
        <w:tblLook w:val="0420" w:firstRow="1" w:lastRow="0" w:firstColumn="0" w:lastColumn="0" w:noHBand="0" w:noVBand="1"/>
      </w:tblPr>
      <w:tblGrid>
        <w:gridCol w:w="3245"/>
        <w:gridCol w:w="3831"/>
        <w:gridCol w:w="1941"/>
      </w:tblGrid>
      <w:tr w:rsidR="00513D58" w:rsidRPr="009F0F17" w14:paraId="0407A978" w14:textId="77777777" w:rsidTr="00356D2F">
        <w:trPr>
          <w:cnfStyle w:val="100000000000" w:firstRow="1" w:lastRow="0" w:firstColumn="0" w:lastColumn="0" w:oddVBand="0" w:evenVBand="0" w:oddHBand="0" w:evenHBand="0" w:firstRowFirstColumn="0" w:firstRowLastColumn="0" w:lastRowFirstColumn="0" w:lastRowLastColumn="0"/>
        </w:trPr>
        <w:tc>
          <w:tcPr>
            <w:tcW w:w="1799" w:type="pct"/>
          </w:tcPr>
          <w:p w14:paraId="0407A975" w14:textId="77777777" w:rsidR="00513D58" w:rsidRPr="009F0F17" w:rsidRDefault="00513D58" w:rsidP="003F3BEB">
            <w:pPr>
              <w:pStyle w:val="Tabellenkopf"/>
            </w:pPr>
            <w:r w:rsidRPr="009F0F17">
              <w:t>Name</w:t>
            </w:r>
          </w:p>
        </w:tc>
        <w:tc>
          <w:tcPr>
            <w:tcW w:w="2124" w:type="pct"/>
          </w:tcPr>
          <w:p w14:paraId="0407A976" w14:textId="78449BF2" w:rsidR="00513D58" w:rsidRPr="009F0F17" w:rsidRDefault="007C2CB5" w:rsidP="003F3BEB">
            <w:pPr>
              <w:pStyle w:val="Tabellenkopf"/>
            </w:pPr>
            <w:r w:rsidRPr="009F0F17">
              <w:t>Role</w:t>
            </w:r>
          </w:p>
        </w:tc>
        <w:tc>
          <w:tcPr>
            <w:tcW w:w="1076" w:type="pct"/>
          </w:tcPr>
          <w:p w14:paraId="0407A977" w14:textId="08951E5B" w:rsidR="00513D58" w:rsidRPr="009F0F17" w:rsidRDefault="007C2CB5" w:rsidP="003F3BEB">
            <w:pPr>
              <w:pStyle w:val="Tabellenkopf"/>
            </w:pPr>
            <w:r w:rsidRPr="009F0F17">
              <w:t>Signature</w:t>
            </w:r>
          </w:p>
        </w:tc>
      </w:tr>
      <w:tr w:rsidR="0018021A" w:rsidRPr="009F0F17" w14:paraId="0407A97C" w14:textId="77777777" w:rsidTr="00356D2F">
        <w:tc>
          <w:tcPr>
            <w:tcW w:w="1799" w:type="pct"/>
          </w:tcPr>
          <w:p w14:paraId="0407A979" w14:textId="4CF97E1C" w:rsidR="0018021A" w:rsidRPr="009F0F17" w:rsidRDefault="00117F82" w:rsidP="0018021A">
            <w:pPr>
              <w:rPr>
                <w:sz w:val="22"/>
              </w:rPr>
            </w:pPr>
            <w:r>
              <w:rPr>
                <w:sz w:val="22"/>
              </w:rPr>
              <w:t>Uday Patil</w:t>
            </w:r>
          </w:p>
        </w:tc>
        <w:tc>
          <w:tcPr>
            <w:tcW w:w="2124" w:type="pct"/>
          </w:tcPr>
          <w:p w14:paraId="0407A97A" w14:textId="163BE1CE" w:rsidR="0018021A" w:rsidRPr="009F0F17" w:rsidRDefault="007C2CB5" w:rsidP="0018021A">
            <w:pPr>
              <w:rPr>
                <w:sz w:val="22"/>
              </w:rPr>
            </w:pPr>
            <w:r w:rsidRPr="009F0F17">
              <w:rPr>
                <w:sz w:val="22"/>
              </w:rPr>
              <w:t>Customer</w:t>
            </w:r>
          </w:p>
        </w:tc>
        <w:tc>
          <w:tcPr>
            <w:tcW w:w="1076" w:type="pct"/>
          </w:tcPr>
          <w:p w14:paraId="0407A97B" w14:textId="77777777" w:rsidR="0018021A" w:rsidRPr="009F0F17" w:rsidRDefault="0018021A" w:rsidP="003F3BEB"/>
        </w:tc>
      </w:tr>
    </w:tbl>
    <w:p w14:paraId="0407A97D" w14:textId="77777777" w:rsidR="00513D58" w:rsidRPr="009F0F17" w:rsidRDefault="00513D58" w:rsidP="00513D58">
      <w:pPr>
        <w:rPr>
          <w:lang w:val="en-US"/>
        </w:rPr>
      </w:pPr>
    </w:p>
    <w:p w14:paraId="0407A97F" w14:textId="2C0B9053" w:rsidR="00695491" w:rsidRDefault="00695491">
      <w:pPr>
        <w:spacing w:after="200" w:line="276" w:lineRule="auto"/>
        <w:rPr>
          <w:lang w:val="en-US"/>
        </w:rPr>
      </w:pPr>
      <w:r>
        <w:rPr>
          <w:lang w:val="en-US"/>
        </w:rPr>
        <w:br w:type="page"/>
      </w:r>
    </w:p>
    <w:p w14:paraId="52AC8097" w14:textId="77777777" w:rsidR="00513D58" w:rsidRPr="009F0F17" w:rsidRDefault="00513D58" w:rsidP="00513D58">
      <w:pPr>
        <w:spacing w:after="200"/>
        <w:rPr>
          <w:lang w:val="en-US"/>
        </w:rPr>
      </w:pPr>
    </w:p>
    <w:p w14:paraId="0407A980" w14:textId="47CD704F" w:rsidR="00A20D49" w:rsidRPr="009F0F17" w:rsidRDefault="00FD4C5B" w:rsidP="00886EF6">
      <w:pPr>
        <w:pStyle w:val="berschriftOhneZhlung"/>
        <w:rPr>
          <w:lang w:val="en-US"/>
        </w:rPr>
      </w:pPr>
      <w:r w:rsidRPr="009F0F17">
        <w:rPr>
          <w:lang w:val="en-US"/>
        </w:rPr>
        <w:t>Table of contents</w:t>
      </w:r>
    </w:p>
    <w:p w14:paraId="1C6ABE91" w14:textId="77777777" w:rsidR="00537D2E" w:rsidRDefault="007C2CB5">
      <w:pPr>
        <w:pStyle w:val="Verzeichnis1"/>
        <w:rPr>
          <w:rFonts w:asciiTheme="minorHAnsi" w:hAnsiTheme="minorHAnsi"/>
          <w:szCs w:val="24"/>
          <w:lang w:eastAsia="de-DE" w:bidi="ar-SA"/>
        </w:rPr>
      </w:pPr>
      <w:r w:rsidRPr="009F0F17">
        <w:rPr>
          <w:lang w:val="en-US"/>
        </w:rPr>
        <w:fldChar w:fldCharType="begin"/>
      </w:r>
      <w:r w:rsidRPr="009F0F17">
        <w:rPr>
          <w:lang w:val="en-US"/>
        </w:rPr>
        <w:instrText xml:space="preserve"> TOC \o "1-7" \h \z \u </w:instrText>
      </w:r>
      <w:r w:rsidRPr="009F0F17">
        <w:rPr>
          <w:lang w:val="en-US"/>
        </w:rPr>
        <w:fldChar w:fldCharType="separate"/>
      </w:r>
      <w:hyperlink w:anchor="_Toc483407974" w:history="1">
        <w:r w:rsidR="00537D2E" w:rsidRPr="004178F7">
          <w:rPr>
            <w:rStyle w:val="Hyperlink"/>
            <w:lang w:val="en-US"/>
          </w:rPr>
          <w:t>Chapter 1. Device registration</w:t>
        </w:r>
        <w:r w:rsidR="00537D2E">
          <w:rPr>
            <w:webHidden/>
          </w:rPr>
          <w:tab/>
        </w:r>
        <w:r w:rsidR="00537D2E">
          <w:rPr>
            <w:webHidden/>
          </w:rPr>
          <w:fldChar w:fldCharType="begin"/>
        </w:r>
        <w:r w:rsidR="00537D2E">
          <w:rPr>
            <w:webHidden/>
          </w:rPr>
          <w:instrText xml:space="preserve"> PAGEREF _Toc483407974 \h </w:instrText>
        </w:r>
        <w:r w:rsidR="00537D2E">
          <w:rPr>
            <w:webHidden/>
          </w:rPr>
        </w:r>
        <w:r w:rsidR="00537D2E">
          <w:rPr>
            <w:webHidden/>
          </w:rPr>
          <w:fldChar w:fldCharType="separate"/>
        </w:r>
        <w:r w:rsidR="00537D2E">
          <w:rPr>
            <w:webHidden/>
          </w:rPr>
          <w:t>6</w:t>
        </w:r>
        <w:r w:rsidR="00537D2E">
          <w:rPr>
            <w:webHidden/>
          </w:rPr>
          <w:fldChar w:fldCharType="end"/>
        </w:r>
      </w:hyperlink>
    </w:p>
    <w:p w14:paraId="461D7F04" w14:textId="77777777" w:rsidR="00537D2E" w:rsidRDefault="00537D2E">
      <w:pPr>
        <w:pStyle w:val="Verzeichnis2"/>
        <w:rPr>
          <w:rFonts w:asciiTheme="minorHAnsi" w:hAnsiTheme="minorHAnsi"/>
          <w:szCs w:val="24"/>
          <w:lang w:eastAsia="de-DE" w:bidi="ar-SA"/>
        </w:rPr>
      </w:pPr>
      <w:hyperlink w:anchor="_Toc483407975" w:history="1">
        <w:r w:rsidRPr="004178F7">
          <w:rPr>
            <w:rStyle w:val="Hyperlink"/>
            <w:rFonts w:ascii="Tele-GroteskNor" w:hAnsi="Tele-GroteskNor"/>
            <w:lang w:val="en-US"/>
          </w:rPr>
          <w:t>1.1.</w:t>
        </w:r>
        <w:r w:rsidRPr="004178F7">
          <w:rPr>
            <w:rStyle w:val="Hyperlink"/>
            <w:lang w:val="en-US"/>
          </w:rPr>
          <w:t xml:space="preserve"> Request device credentials</w:t>
        </w:r>
        <w:r>
          <w:rPr>
            <w:webHidden/>
          </w:rPr>
          <w:tab/>
        </w:r>
        <w:r>
          <w:rPr>
            <w:webHidden/>
          </w:rPr>
          <w:fldChar w:fldCharType="begin"/>
        </w:r>
        <w:r>
          <w:rPr>
            <w:webHidden/>
          </w:rPr>
          <w:instrText xml:space="preserve"> PAGEREF _Toc483407975 \h </w:instrText>
        </w:r>
        <w:r>
          <w:rPr>
            <w:webHidden/>
          </w:rPr>
        </w:r>
        <w:r>
          <w:rPr>
            <w:webHidden/>
          </w:rPr>
          <w:fldChar w:fldCharType="separate"/>
        </w:r>
        <w:r>
          <w:rPr>
            <w:webHidden/>
          </w:rPr>
          <w:t>6</w:t>
        </w:r>
        <w:r>
          <w:rPr>
            <w:webHidden/>
          </w:rPr>
          <w:fldChar w:fldCharType="end"/>
        </w:r>
      </w:hyperlink>
    </w:p>
    <w:p w14:paraId="749E9B16" w14:textId="77777777" w:rsidR="00537D2E" w:rsidRDefault="00537D2E">
      <w:pPr>
        <w:pStyle w:val="Verzeichnis2"/>
        <w:rPr>
          <w:rFonts w:asciiTheme="minorHAnsi" w:hAnsiTheme="minorHAnsi"/>
          <w:szCs w:val="24"/>
          <w:lang w:eastAsia="de-DE" w:bidi="ar-SA"/>
        </w:rPr>
      </w:pPr>
      <w:hyperlink w:anchor="_Toc483407976" w:history="1">
        <w:r w:rsidRPr="004178F7">
          <w:rPr>
            <w:rStyle w:val="Hyperlink"/>
            <w:rFonts w:ascii="Tele-GroteskNor" w:hAnsi="Tele-GroteskNor"/>
            <w:lang w:val="en-US"/>
          </w:rPr>
          <w:t>1.2.</w:t>
        </w:r>
        <w:r w:rsidRPr="004178F7">
          <w:rPr>
            <w:rStyle w:val="Hyperlink"/>
            <w:lang w:val="en-US"/>
          </w:rPr>
          <w:t xml:space="preserve"> Pre-provisioning of devices</w:t>
        </w:r>
        <w:r>
          <w:rPr>
            <w:webHidden/>
          </w:rPr>
          <w:tab/>
        </w:r>
        <w:r>
          <w:rPr>
            <w:webHidden/>
          </w:rPr>
          <w:fldChar w:fldCharType="begin"/>
        </w:r>
        <w:r>
          <w:rPr>
            <w:webHidden/>
          </w:rPr>
          <w:instrText xml:space="preserve"> PAGEREF _Toc483407976 \h </w:instrText>
        </w:r>
        <w:r>
          <w:rPr>
            <w:webHidden/>
          </w:rPr>
        </w:r>
        <w:r>
          <w:rPr>
            <w:webHidden/>
          </w:rPr>
          <w:fldChar w:fldCharType="separate"/>
        </w:r>
        <w:r>
          <w:rPr>
            <w:webHidden/>
          </w:rPr>
          <w:t>10</w:t>
        </w:r>
        <w:r>
          <w:rPr>
            <w:webHidden/>
          </w:rPr>
          <w:fldChar w:fldCharType="end"/>
        </w:r>
      </w:hyperlink>
    </w:p>
    <w:p w14:paraId="03B084A5" w14:textId="77777777" w:rsidR="00537D2E" w:rsidRDefault="00537D2E">
      <w:pPr>
        <w:pStyle w:val="Verzeichnis1"/>
        <w:rPr>
          <w:rFonts w:asciiTheme="minorHAnsi" w:hAnsiTheme="minorHAnsi"/>
          <w:szCs w:val="24"/>
          <w:lang w:eastAsia="de-DE" w:bidi="ar-SA"/>
        </w:rPr>
      </w:pPr>
      <w:hyperlink w:anchor="_Toc483408076" w:history="1">
        <w:r w:rsidRPr="004178F7">
          <w:rPr>
            <w:rStyle w:val="Hyperlink"/>
            <w:lang w:val="en-US"/>
          </w:rPr>
          <w:t>Chapter 2. Operation on device</w:t>
        </w:r>
        <w:r>
          <w:rPr>
            <w:webHidden/>
          </w:rPr>
          <w:tab/>
        </w:r>
        <w:r>
          <w:rPr>
            <w:webHidden/>
          </w:rPr>
          <w:fldChar w:fldCharType="begin"/>
        </w:r>
        <w:r>
          <w:rPr>
            <w:webHidden/>
          </w:rPr>
          <w:instrText xml:space="preserve"> PAGEREF _Toc483408076 \h </w:instrText>
        </w:r>
        <w:r>
          <w:rPr>
            <w:webHidden/>
          </w:rPr>
        </w:r>
        <w:r>
          <w:rPr>
            <w:webHidden/>
          </w:rPr>
          <w:fldChar w:fldCharType="separate"/>
        </w:r>
        <w:r>
          <w:rPr>
            <w:webHidden/>
          </w:rPr>
          <w:t>12</w:t>
        </w:r>
        <w:r>
          <w:rPr>
            <w:webHidden/>
          </w:rPr>
          <w:fldChar w:fldCharType="end"/>
        </w:r>
      </w:hyperlink>
    </w:p>
    <w:p w14:paraId="25DD65EA" w14:textId="77777777" w:rsidR="00537D2E" w:rsidRDefault="00537D2E">
      <w:pPr>
        <w:pStyle w:val="Verzeichnis2"/>
        <w:rPr>
          <w:rFonts w:asciiTheme="minorHAnsi" w:hAnsiTheme="minorHAnsi"/>
          <w:szCs w:val="24"/>
          <w:lang w:eastAsia="de-DE" w:bidi="ar-SA"/>
        </w:rPr>
      </w:pPr>
      <w:hyperlink w:anchor="_Toc483408077" w:history="1">
        <w:r w:rsidRPr="004178F7">
          <w:rPr>
            <w:rStyle w:val="Hyperlink"/>
            <w:rFonts w:ascii="Tele-GroteskNor" w:hAnsi="Tele-GroteskNor"/>
            <w:lang w:val="en-US"/>
          </w:rPr>
          <w:t>2.1.</w:t>
        </w:r>
        <w:r w:rsidRPr="004178F7">
          <w:rPr>
            <w:rStyle w:val="Hyperlink"/>
            <w:lang w:val="en-US"/>
          </w:rPr>
          <w:t xml:space="preserve"> Downlink Message</w:t>
        </w:r>
        <w:r>
          <w:rPr>
            <w:webHidden/>
          </w:rPr>
          <w:tab/>
        </w:r>
        <w:r>
          <w:rPr>
            <w:webHidden/>
          </w:rPr>
          <w:fldChar w:fldCharType="begin"/>
        </w:r>
        <w:r>
          <w:rPr>
            <w:webHidden/>
          </w:rPr>
          <w:instrText xml:space="preserve"> PAGEREF _Toc483408077 \h </w:instrText>
        </w:r>
        <w:r>
          <w:rPr>
            <w:webHidden/>
          </w:rPr>
        </w:r>
        <w:r>
          <w:rPr>
            <w:webHidden/>
          </w:rPr>
          <w:fldChar w:fldCharType="separate"/>
        </w:r>
        <w:r>
          <w:rPr>
            <w:webHidden/>
          </w:rPr>
          <w:t>12</w:t>
        </w:r>
        <w:r>
          <w:rPr>
            <w:webHidden/>
          </w:rPr>
          <w:fldChar w:fldCharType="end"/>
        </w:r>
      </w:hyperlink>
    </w:p>
    <w:p w14:paraId="399B8FC9" w14:textId="77777777" w:rsidR="00537D2E" w:rsidRDefault="00537D2E">
      <w:pPr>
        <w:pStyle w:val="Verzeichnis1"/>
        <w:rPr>
          <w:rFonts w:asciiTheme="minorHAnsi" w:hAnsiTheme="minorHAnsi"/>
          <w:szCs w:val="24"/>
          <w:lang w:eastAsia="de-DE" w:bidi="ar-SA"/>
        </w:rPr>
      </w:pPr>
      <w:hyperlink w:anchor="_Toc483408078" w:history="1">
        <w:r w:rsidRPr="004178F7">
          <w:rPr>
            <w:rStyle w:val="Hyperlink"/>
            <w:lang w:val="en-US"/>
          </w:rPr>
          <w:t>Chapter 3. Configuration update, OTA, recording of signal strength</w:t>
        </w:r>
        <w:r>
          <w:rPr>
            <w:webHidden/>
          </w:rPr>
          <w:tab/>
        </w:r>
        <w:r>
          <w:rPr>
            <w:webHidden/>
          </w:rPr>
          <w:fldChar w:fldCharType="begin"/>
        </w:r>
        <w:r>
          <w:rPr>
            <w:webHidden/>
          </w:rPr>
          <w:instrText xml:space="preserve"> PAGEREF _Toc483408078 \h </w:instrText>
        </w:r>
        <w:r>
          <w:rPr>
            <w:webHidden/>
          </w:rPr>
        </w:r>
        <w:r>
          <w:rPr>
            <w:webHidden/>
          </w:rPr>
          <w:fldChar w:fldCharType="separate"/>
        </w:r>
        <w:r>
          <w:rPr>
            <w:webHidden/>
          </w:rPr>
          <w:t>14</w:t>
        </w:r>
        <w:r>
          <w:rPr>
            <w:webHidden/>
          </w:rPr>
          <w:fldChar w:fldCharType="end"/>
        </w:r>
      </w:hyperlink>
    </w:p>
    <w:p w14:paraId="1FE7DA54" w14:textId="77777777" w:rsidR="00537D2E" w:rsidRDefault="00537D2E">
      <w:pPr>
        <w:pStyle w:val="Verzeichnis1"/>
        <w:rPr>
          <w:rFonts w:asciiTheme="minorHAnsi" w:hAnsiTheme="minorHAnsi"/>
          <w:szCs w:val="24"/>
          <w:lang w:eastAsia="de-DE" w:bidi="ar-SA"/>
        </w:rPr>
      </w:pPr>
      <w:hyperlink w:anchor="_Toc483408079" w:history="1">
        <w:r w:rsidRPr="004178F7">
          <w:rPr>
            <w:rStyle w:val="Hyperlink"/>
            <w:lang w:val="en-US"/>
          </w:rPr>
          <w:t>Chapter 4. Reliability – reconnection/send &amp; receive data after connection loss (client/server)</w:t>
        </w:r>
        <w:r>
          <w:rPr>
            <w:webHidden/>
          </w:rPr>
          <w:tab/>
        </w:r>
        <w:r>
          <w:rPr>
            <w:webHidden/>
          </w:rPr>
          <w:fldChar w:fldCharType="begin"/>
        </w:r>
        <w:r>
          <w:rPr>
            <w:webHidden/>
          </w:rPr>
          <w:instrText xml:space="preserve"> PAGEREF _Toc483408079 \h </w:instrText>
        </w:r>
        <w:r>
          <w:rPr>
            <w:webHidden/>
          </w:rPr>
        </w:r>
        <w:r>
          <w:rPr>
            <w:webHidden/>
          </w:rPr>
          <w:fldChar w:fldCharType="separate"/>
        </w:r>
        <w:r>
          <w:rPr>
            <w:webHidden/>
          </w:rPr>
          <w:t>15</w:t>
        </w:r>
        <w:r>
          <w:rPr>
            <w:webHidden/>
          </w:rPr>
          <w:fldChar w:fldCharType="end"/>
        </w:r>
      </w:hyperlink>
    </w:p>
    <w:p w14:paraId="1CAF86DC" w14:textId="77777777" w:rsidR="00537D2E" w:rsidRDefault="00537D2E">
      <w:pPr>
        <w:pStyle w:val="Verzeichnis2"/>
        <w:rPr>
          <w:rFonts w:asciiTheme="minorHAnsi" w:hAnsiTheme="minorHAnsi"/>
          <w:szCs w:val="24"/>
          <w:lang w:eastAsia="de-DE" w:bidi="ar-SA"/>
        </w:rPr>
      </w:pPr>
      <w:hyperlink w:anchor="_Toc483408080" w:history="1">
        <w:r w:rsidRPr="004178F7">
          <w:rPr>
            <w:rStyle w:val="Hyperlink"/>
            <w:rFonts w:ascii="Tele-GroteskNor" w:hAnsi="Tele-GroteskNor"/>
            <w:lang w:val="en-US"/>
          </w:rPr>
          <w:t>4.1.</w:t>
        </w:r>
        <w:r w:rsidRPr="004178F7">
          <w:rPr>
            <w:rStyle w:val="Hyperlink"/>
            <w:lang w:val="en-US"/>
          </w:rPr>
          <w:t xml:space="preserve"> Device resends all buffered data after reconnect</w:t>
        </w:r>
        <w:r>
          <w:rPr>
            <w:webHidden/>
          </w:rPr>
          <w:tab/>
        </w:r>
        <w:r>
          <w:rPr>
            <w:webHidden/>
          </w:rPr>
          <w:fldChar w:fldCharType="begin"/>
        </w:r>
        <w:r>
          <w:rPr>
            <w:webHidden/>
          </w:rPr>
          <w:instrText xml:space="preserve"> PAGEREF _Toc483408080 \h </w:instrText>
        </w:r>
        <w:r>
          <w:rPr>
            <w:webHidden/>
          </w:rPr>
        </w:r>
        <w:r>
          <w:rPr>
            <w:webHidden/>
          </w:rPr>
          <w:fldChar w:fldCharType="separate"/>
        </w:r>
        <w:r>
          <w:rPr>
            <w:webHidden/>
          </w:rPr>
          <w:t>15</w:t>
        </w:r>
        <w:r>
          <w:rPr>
            <w:webHidden/>
          </w:rPr>
          <w:fldChar w:fldCharType="end"/>
        </w:r>
      </w:hyperlink>
    </w:p>
    <w:p w14:paraId="14D55E32" w14:textId="77777777" w:rsidR="00537D2E" w:rsidRDefault="00537D2E">
      <w:pPr>
        <w:pStyle w:val="Verzeichnis1"/>
        <w:rPr>
          <w:rFonts w:asciiTheme="minorHAnsi" w:hAnsiTheme="minorHAnsi"/>
          <w:szCs w:val="24"/>
          <w:lang w:eastAsia="de-DE" w:bidi="ar-SA"/>
        </w:rPr>
      </w:pPr>
      <w:hyperlink w:anchor="_Toc483408081" w:history="1">
        <w:r w:rsidRPr="004178F7">
          <w:rPr>
            <w:rStyle w:val="Hyperlink"/>
            <w:lang w:val="en-US"/>
          </w:rPr>
          <w:t>Chapter 5. Send an alarm</w:t>
        </w:r>
        <w:r>
          <w:rPr>
            <w:webHidden/>
          </w:rPr>
          <w:tab/>
        </w:r>
        <w:r>
          <w:rPr>
            <w:webHidden/>
          </w:rPr>
          <w:fldChar w:fldCharType="begin"/>
        </w:r>
        <w:r>
          <w:rPr>
            <w:webHidden/>
          </w:rPr>
          <w:instrText xml:space="preserve"> PAGEREF _Toc483408081 \h </w:instrText>
        </w:r>
        <w:r>
          <w:rPr>
            <w:webHidden/>
          </w:rPr>
        </w:r>
        <w:r>
          <w:rPr>
            <w:webHidden/>
          </w:rPr>
          <w:fldChar w:fldCharType="separate"/>
        </w:r>
        <w:r>
          <w:rPr>
            <w:webHidden/>
          </w:rPr>
          <w:t>18</w:t>
        </w:r>
        <w:r>
          <w:rPr>
            <w:webHidden/>
          </w:rPr>
          <w:fldChar w:fldCharType="end"/>
        </w:r>
      </w:hyperlink>
    </w:p>
    <w:p w14:paraId="588B6773" w14:textId="77777777" w:rsidR="00537D2E" w:rsidRDefault="00537D2E">
      <w:pPr>
        <w:pStyle w:val="Verzeichnis2"/>
        <w:rPr>
          <w:rFonts w:asciiTheme="minorHAnsi" w:hAnsiTheme="minorHAnsi"/>
          <w:szCs w:val="24"/>
          <w:lang w:eastAsia="de-DE" w:bidi="ar-SA"/>
        </w:rPr>
      </w:pPr>
      <w:hyperlink w:anchor="_Toc483408082" w:history="1">
        <w:r w:rsidRPr="004178F7">
          <w:rPr>
            <w:rStyle w:val="Hyperlink"/>
            <w:rFonts w:ascii="Tele-GroteskNor" w:hAnsi="Tele-GroteskNor"/>
            <w:lang w:val="en-US"/>
          </w:rPr>
          <w:t>5.1.</w:t>
        </w:r>
        <w:r w:rsidRPr="004178F7">
          <w:rPr>
            <w:rStyle w:val="Hyperlink"/>
            <w:lang w:val="en-US"/>
          </w:rPr>
          <w:t xml:space="preserve"> Create an alarm from the device</w:t>
        </w:r>
        <w:r>
          <w:rPr>
            <w:webHidden/>
          </w:rPr>
          <w:tab/>
        </w:r>
        <w:r>
          <w:rPr>
            <w:webHidden/>
          </w:rPr>
          <w:fldChar w:fldCharType="begin"/>
        </w:r>
        <w:r>
          <w:rPr>
            <w:webHidden/>
          </w:rPr>
          <w:instrText xml:space="preserve"> PAGEREF _Toc483408082 \h </w:instrText>
        </w:r>
        <w:r>
          <w:rPr>
            <w:webHidden/>
          </w:rPr>
        </w:r>
        <w:r>
          <w:rPr>
            <w:webHidden/>
          </w:rPr>
          <w:fldChar w:fldCharType="separate"/>
        </w:r>
        <w:r>
          <w:rPr>
            <w:webHidden/>
          </w:rPr>
          <w:t>18</w:t>
        </w:r>
        <w:r>
          <w:rPr>
            <w:webHidden/>
          </w:rPr>
          <w:fldChar w:fldCharType="end"/>
        </w:r>
      </w:hyperlink>
    </w:p>
    <w:p w14:paraId="770C84F6" w14:textId="77777777" w:rsidR="00537D2E" w:rsidRDefault="00537D2E">
      <w:pPr>
        <w:pStyle w:val="Verzeichnis1"/>
        <w:rPr>
          <w:rFonts w:asciiTheme="minorHAnsi" w:hAnsiTheme="minorHAnsi"/>
          <w:szCs w:val="24"/>
          <w:lang w:eastAsia="de-DE" w:bidi="ar-SA"/>
        </w:rPr>
      </w:pPr>
      <w:hyperlink w:anchor="_Toc483408183" w:history="1">
        <w:r w:rsidRPr="004178F7">
          <w:rPr>
            <w:rStyle w:val="Hyperlink"/>
            <w:lang w:val="en-US"/>
          </w:rPr>
          <w:t>Chapter 6. Send an event – mapping correct/usage of sensor/device management library</w:t>
        </w:r>
        <w:r>
          <w:rPr>
            <w:webHidden/>
          </w:rPr>
          <w:tab/>
        </w:r>
        <w:r>
          <w:rPr>
            <w:webHidden/>
          </w:rPr>
          <w:fldChar w:fldCharType="begin"/>
        </w:r>
        <w:r>
          <w:rPr>
            <w:webHidden/>
          </w:rPr>
          <w:instrText xml:space="preserve"> PAGEREF _Toc483408183 \h </w:instrText>
        </w:r>
        <w:r>
          <w:rPr>
            <w:webHidden/>
          </w:rPr>
        </w:r>
        <w:r>
          <w:rPr>
            <w:webHidden/>
          </w:rPr>
          <w:fldChar w:fldCharType="separate"/>
        </w:r>
        <w:r>
          <w:rPr>
            <w:webHidden/>
          </w:rPr>
          <w:t>21</w:t>
        </w:r>
        <w:r>
          <w:rPr>
            <w:webHidden/>
          </w:rPr>
          <w:fldChar w:fldCharType="end"/>
        </w:r>
      </w:hyperlink>
    </w:p>
    <w:p w14:paraId="3655B792" w14:textId="77777777" w:rsidR="00537D2E" w:rsidRDefault="00537D2E">
      <w:pPr>
        <w:pStyle w:val="Verzeichnis2"/>
        <w:rPr>
          <w:rFonts w:asciiTheme="minorHAnsi" w:hAnsiTheme="minorHAnsi"/>
          <w:szCs w:val="24"/>
          <w:lang w:eastAsia="de-DE" w:bidi="ar-SA"/>
        </w:rPr>
      </w:pPr>
      <w:hyperlink w:anchor="_Toc483408184" w:history="1">
        <w:r w:rsidRPr="004178F7">
          <w:rPr>
            <w:rStyle w:val="Hyperlink"/>
            <w:rFonts w:ascii="Tele-GroteskNor" w:hAnsi="Tele-GroteskNor"/>
            <w:lang w:val="en-US"/>
          </w:rPr>
          <w:t>6.1.</w:t>
        </w:r>
        <w:r w:rsidRPr="004178F7">
          <w:rPr>
            <w:rStyle w:val="Hyperlink"/>
            <w:lang w:val="en-US"/>
          </w:rPr>
          <w:t xml:space="preserve"> Send an event from the device</w:t>
        </w:r>
        <w:r>
          <w:rPr>
            <w:webHidden/>
          </w:rPr>
          <w:tab/>
        </w:r>
        <w:r>
          <w:rPr>
            <w:webHidden/>
          </w:rPr>
          <w:fldChar w:fldCharType="begin"/>
        </w:r>
        <w:r>
          <w:rPr>
            <w:webHidden/>
          </w:rPr>
          <w:instrText xml:space="preserve"> PAGEREF _Toc483408184 \h </w:instrText>
        </w:r>
        <w:r>
          <w:rPr>
            <w:webHidden/>
          </w:rPr>
        </w:r>
        <w:r>
          <w:rPr>
            <w:webHidden/>
          </w:rPr>
          <w:fldChar w:fldCharType="separate"/>
        </w:r>
        <w:r>
          <w:rPr>
            <w:webHidden/>
          </w:rPr>
          <w:t>21</w:t>
        </w:r>
        <w:r>
          <w:rPr>
            <w:webHidden/>
          </w:rPr>
          <w:fldChar w:fldCharType="end"/>
        </w:r>
      </w:hyperlink>
    </w:p>
    <w:p w14:paraId="11702C97" w14:textId="77777777" w:rsidR="00537D2E" w:rsidRDefault="00537D2E">
      <w:pPr>
        <w:pStyle w:val="Verzeichnis1"/>
        <w:rPr>
          <w:rFonts w:asciiTheme="minorHAnsi" w:hAnsiTheme="minorHAnsi"/>
          <w:szCs w:val="24"/>
          <w:lang w:eastAsia="de-DE" w:bidi="ar-SA"/>
        </w:rPr>
      </w:pPr>
      <w:hyperlink w:anchor="_Toc483408185" w:history="1">
        <w:r w:rsidRPr="004178F7">
          <w:rPr>
            <w:rStyle w:val="Hyperlink"/>
            <w:lang w:val="en-US"/>
          </w:rPr>
          <w:t>Chapter 7. Send measurements</w:t>
        </w:r>
        <w:r>
          <w:rPr>
            <w:webHidden/>
          </w:rPr>
          <w:tab/>
        </w:r>
        <w:r>
          <w:rPr>
            <w:webHidden/>
          </w:rPr>
          <w:fldChar w:fldCharType="begin"/>
        </w:r>
        <w:r>
          <w:rPr>
            <w:webHidden/>
          </w:rPr>
          <w:instrText xml:space="preserve"> PAGEREF _Toc483408185 \h </w:instrText>
        </w:r>
        <w:r>
          <w:rPr>
            <w:webHidden/>
          </w:rPr>
        </w:r>
        <w:r>
          <w:rPr>
            <w:webHidden/>
          </w:rPr>
          <w:fldChar w:fldCharType="separate"/>
        </w:r>
        <w:r>
          <w:rPr>
            <w:webHidden/>
          </w:rPr>
          <w:t>24</w:t>
        </w:r>
        <w:r>
          <w:rPr>
            <w:webHidden/>
          </w:rPr>
          <w:fldChar w:fldCharType="end"/>
        </w:r>
      </w:hyperlink>
    </w:p>
    <w:p w14:paraId="176B5A73" w14:textId="77777777" w:rsidR="00537D2E" w:rsidRDefault="00537D2E">
      <w:pPr>
        <w:pStyle w:val="Verzeichnis2"/>
        <w:rPr>
          <w:rFonts w:asciiTheme="minorHAnsi" w:hAnsiTheme="minorHAnsi"/>
          <w:szCs w:val="24"/>
          <w:lang w:eastAsia="de-DE" w:bidi="ar-SA"/>
        </w:rPr>
      </w:pPr>
      <w:hyperlink w:anchor="_Toc483408186" w:history="1">
        <w:r w:rsidRPr="004178F7">
          <w:rPr>
            <w:rStyle w:val="Hyperlink"/>
            <w:rFonts w:ascii="Tele-GroteskNor" w:hAnsi="Tele-GroteskNor"/>
            <w:lang w:val="en-US"/>
          </w:rPr>
          <w:t>7.1.</w:t>
        </w:r>
        <w:r w:rsidRPr="004178F7">
          <w:rPr>
            <w:rStyle w:val="Hyperlink"/>
            <w:lang w:val="en-US"/>
          </w:rPr>
          <w:t xml:space="preserve"> Send SIMPLE measurement data</w:t>
        </w:r>
        <w:r>
          <w:rPr>
            <w:webHidden/>
          </w:rPr>
          <w:tab/>
        </w:r>
        <w:r>
          <w:rPr>
            <w:webHidden/>
          </w:rPr>
          <w:fldChar w:fldCharType="begin"/>
        </w:r>
        <w:r>
          <w:rPr>
            <w:webHidden/>
          </w:rPr>
          <w:instrText xml:space="preserve"> PAGEREF _Toc483408186 \h </w:instrText>
        </w:r>
        <w:r>
          <w:rPr>
            <w:webHidden/>
          </w:rPr>
        </w:r>
        <w:r>
          <w:rPr>
            <w:webHidden/>
          </w:rPr>
          <w:fldChar w:fldCharType="separate"/>
        </w:r>
        <w:r>
          <w:rPr>
            <w:webHidden/>
          </w:rPr>
          <w:t>24</w:t>
        </w:r>
        <w:r>
          <w:rPr>
            <w:webHidden/>
          </w:rPr>
          <w:fldChar w:fldCharType="end"/>
        </w:r>
      </w:hyperlink>
    </w:p>
    <w:p w14:paraId="0C79AD18" w14:textId="77777777" w:rsidR="00537D2E" w:rsidRDefault="00537D2E">
      <w:pPr>
        <w:pStyle w:val="Verzeichnis2"/>
        <w:rPr>
          <w:rFonts w:asciiTheme="minorHAnsi" w:hAnsiTheme="minorHAnsi"/>
          <w:szCs w:val="24"/>
          <w:lang w:eastAsia="de-DE" w:bidi="ar-SA"/>
        </w:rPr>
      </w:pPr>
      <w:hyperlink w:anchor="_Toc483408187" w:history="1">
        <w:r w:rsidRPr="004178F7">
          <w:rPr>
            <w:rStyle w:val="Hyperlink"/>
            <w:rFonts w:ascii="Tele-GroteskNor" w:hAnsi="Tele-GroteskNor"/>
            <w:lang w:val="en-US"/>
          </w:rPr>
          <w:t>7.2.</w:t>
        </w:r>
        <w:r w:rsidRPr="004178F7">
          <w:rPr>
            <w:rStyle w:val="Hyperlink"/>
            <w:lang w:val="en-US"/>
          </w:rPr>
          <w:t xml:space="preserve"> Send COMPLEX measurement data</w:t>
        </w:r>
        <w:r>
          <w:rPr>
            <w:webHidden/>
          </w:rPr>
          <w:tab/>
        </w:r>
        <w:r>
          <w:rPr>
            <w:webHidden/>
          </w:rPr>
          <w:fldChar w:fldCharType="begin"/>
        </w:r>
        <w:r>
          <w:rPr>
            <w:webHidden/>
          </w:rPr>
          <w:instrText xml:space="preserve"> PAGEREF _Toc483408187 \h </w:instrText>
        </w:r>
        <w:r>
          <w:rPr>
            <w:webHidden/>
          </w:rPr>
        </w:r>
        <w:r>
          <w:rPr>
            <w:webHidden/>
          </w:rPr>
          <w:fldChar w:fldCharType="separate"/>
        </w:r>
        <w:r>
          <w:rPr>
            <w:webHidden/>
          </w:rPr>
          <w:t>26</w:t>
        </w:r>
        <w:r>
          <w:rPr>
            <w:webHidden/>
          </w:rPr>
          <w:fldChar w:fldCharType="end"/>
        </w:r>
      </w:hyperlink>
    </w:p>
    <w:p w14:paraId="32F237DA" w14:textId="77777777" w:rsidR="00537D2E" w:rsidRDefault="00537D2E">
      <w:pPr>
        <w:pStyle w:val="Verzeichnis1"/>
        <w:rPr>
          <w:rFonts w:asciiTheme="minorHAnsi" w:hAnsiTheme="minorHAnsi"/>
          <w:szCs w:val="24"/>
          <w:lang w:eastAsia="de-DE" w:bidi="ar-SA"/>
        </w:rPr>
      </w:pPr>
      <w:hyperlink w:anchor="_Toc483408188" w:history="1">
        <w:r w:rsidRPr="004178F7">
          <w:rPr>
            <w:rStyle w:val="Hyperlink"/>
            <w:lang w:val="en-US"/>
          </w:rPr>
          <w:t>Chapter 8. Session resumption</w:t>
        </w:r>
        <w:r>
          <w:rPr>
            <w:webHidden/>
          </w:rPr>
          <w:tab/>
        </w:r>
        <w:r>
          <w:rPr>
            <w:webHidden/>
          </w:rPr>
          <w:fldChar w:fldCharType="begin"/>
        </w:r>
        <w:r>
          <w:rPr>
            <w:webHidden/>
          </w:rPr>
          <w:instrText xml:space="preserve"> PAGEREF _Toc483408188 \h </w:instrText>
        </w:r>
        <w:r>
          <w:rPr>
            <w:webHidden/>
          </w:rPr>
        </w:r>
        <w:r>
          <w:rPr>
            <w:webHidden/>
          </w:rPr>
          <w:fldChar w:fldCharType="separate"/>
        </w:r>
        <w:r>
          <w:rPr>
            <w:webHidden/>
          </w:rPr>
          <w:t>28</w:t>
        </w:r>
        <w:r>
          <w:rPr>
            <w:webHidden/>
          </w:rPr>
          <w:fldChar w:fldCharType="end"/>
        </w:r>
      </w:hyperlink>
    </w:p>
    <w:p w14:paraId="115580A3" w14:textId="77777777" w:rsidR="00537D2E" w:rsidRDefault="00537D2E">
      <w:pPr>
        <w:pStyle w:val="Verzeichnis2"/>
        <w:rPr>
          <w:rFonts w:asciiTheme="minorHAnsi" w:hAnsiTheme="minorHAnsi"/>
          <w:szCs w:val="24"/>
          <w:lang w:eastAsia="de-DE" w:bidi="ar-SA"/>
        </w:rPr>
      </w:pPr>
      <w:hyperlink w:anchor="_Toc483408189" w:history="1">
        <w:r w:rsidRPr="004178F7">
          <w:rPr>
            <w:rStyle w:val="Hyperlink"/>
            <w:rFonts w:ascii="Tele-GroteskNor" w:hAnsi="Tele-GroteskNor"/>
            <w:lang w:val="en-US"/>
          </w:rPr>
          <w:t>8.1.</w:t>
        </w:r>
        <w:r w:rsidRPr="004178F7">
          <w:rPr>
            <w:rStyle w:val="Hyperlink"/>
            <w:lang w:val="en-US"/>
          </w:rPr>
          <w:t xml:space="preserve"> Disconnect and reconnect device</w:t>
        </w:r>
        <w:r>
          <w:rPr>
            <w:webHidden/>
          </w:rPr>
          <w:tab/>
        </w:r>
        <w:r>
          <w:rPr>
            <w:webHidden/>
          </w:rPr>
          <w:fldChar w:fldCharType="begin"/>
        </w:r>
        <w:r>
          <w:rPr>
            <w:webHidden/>
          </w:rPr>
          <w:instrText xml:space="preserve"> PAGEREF _Toc483408189 \h </w:instrText>
        </w:r>
        <w:r>
          <w:rPr>
            <w:webHidden/>
          </w:rPr>
        </w:r>
        <w:r>
          <w:rPr>
            <w:webHidden/>
          </w:rPr>
          <w:fldChar w:fldCharType="separate"/>
        </w:r>
        <w:r>
          <w:rPr>
            <w:webHidden/>
          </w:rPr>
          <w:t>28</w:t>
        </w:r>
        <w:r>
          <w:rPr>
            <w:webHidden/>
          </w:rPr>
          <w:fldChar w:fldCharType="end"/>
        </w:r>
      </w:hyperlink>
    </w:p>
    <w:p w14:paraId="1834A9E9" w14:textId="77777777" w:rsidR="00537D2E" w:rsidRDefault="00537D2E">
      <w:pPr>
        <w:pStyle w:val="Verzeichnis1"/>
        <w:rPr>
          <w:rFonts w:asciiTheme="minorHAnsi" w:hAnsiTheme="minorHAnsi"/>
          <w:szCs w:val="24"/>
          <w:lang w:eastAsia="de-DE" w:bidi="ar-SA"/>
        </w:rPr>
      </w:pPr>
      <w:hyperlink w:anchor="_Toc483408190" w:history="1">
        <w:r w:rsidRPr="004178F7">
          <w:rPr>
            <w:rStyle w:val="Hyperlink"/>
            <w:lang w:val="en-US"/>
          </w:rPr>
          <w:t>Chapter 9. Stability test (required for being added to portfolio)</w:t>
        </w:r>
        <w:r>
          <w:rPr>
            <w:webHidden/>
          </w:rPr>
          <w:tab/>
        </w:r>
        <w:r>
          <w:rPr>
            <w:webHidden/>
          </w:rPr>
          <w:fldChar w:fldCharType="begin"/>
        </w:r>
        <w:r>
          <w:rPr>
            <w:webHidden/>
          </w:rPr>
          <w:instrText xml:space="preserve"> PAGEREF _Toc483408190 \h </w:instrText>
        </w:r>
        <w:r>
          <w:rPr>
            <w:webHidden/>
          </w:rPr>
        </w:r>
        <w:r>
          <w:rPr>
            <w:webHidden/>
          </w:rPr>
          <w:fldChar w:fldCharType="separate"/>
        </w:r>
        <w:r>
          <w:rPr>
            <w:webHidden/>
          </w:rPr>
          <w:t>31</w:t>
        </w:r>
        <w:r>
          <w:rPr>
            <w:webHidden/>
          </w:rPr>
          <w:fldChar w:fldCharType="end"/>
        </w:r>
      </w:hyperlink>
    </w:p>
    <w:p w14:paraId="37670811" w14:textId="77777777" w:rsidR="00537D2E" w:rsidRDefault="00537D2E">
      <w:pPr>
        <w:pStyle w:val="Verzeichnis2"/>
        <w:rPr>
          <w:rFonts w:asciiTheme="minorHAnsi" w:hAnsiTheme="minorHAnsi"/>
          <w:szCs w:val="24"/>
          <w:lang w:eastAsia="de-DE" w:bidi="ar-SA"/>
        </w:rPr>
      </w:pPr>
      <w:hyperlink w:anchor="_Toc483408191" w:history="1">
        <w:r w:rsidRPr="004178F7">
          <w:rPr>
            <w:rStyle w:val="Hyperlink"/>
            <w:rFonts w:ascii="Tele-GroteskNor" w:hAnsi="Tele-GroteskNor"/>
            <w:lang w:val="en-US"/>
          </w:rPr>
          <w:t>9.1.</w:t>
        </w:r>
        <w:r w:rsidRPr="004178F7">
          <w:rPr>
            <w:rStyle w:val="Hyperlink"/>
            <w:lang w:val="en-US"/>
          </w:rPr>
          <w:t xml:space="preserve"> Long time test</w:t>
        </w:r>
        <w:r>
          <w:rPr>
            <w:webHidden/>
          </w:rPr>
          <w:tab/>
        </w:r>
        <w:r>
          <w:rPr>
            <w:webHidden/>
          </w:rPr>
          <w:fldChar w:fldCharType="begin"/>
        </w:r>
        <w:r>
          <w:rPr>
            <w:webHidden/>
          </w:rPr>
          <w:instrText xml:space="preserve"> PAGEREF _Toc483408191 \h </w:instrText>
        </w:r>
        <w:r>
          <w:rPr>
            <w:webHidden/>
          </w:rPr>
        </w:r>
        <w:r>
          <w:rPr>
            <w:webHidden/>
          </w:rPr>
          <w:fldChar w:fldCharType="separate"/>
        </w:r>
        <w:r>
          <w:rPr>
            <w:webHidden/>
          </w:rPr>
          <w:t>31</w:t>
        </w:r>
        <w:r>
          <w:rPr>
            <w:webHidden/>
          </w:rPr>
          <w:fldChar w:fldCharType="end"/>
        </w:r>
      </w:hyperlink>
    </w:p>
    <w:p w14:paraId="06AD4567" w14:textId="77777777" w:rsidR="00537D2E" w:rsidRDefault="00537D2E">
      <w:pPr>
        <w:pStyle w:val="Verzeichnis2"/>
        <w:rPr>
          <w:rFonts w:asciiTheme="minorHAnsi" w:hAnsiTheme="minorHAnsi"/>
          <w:szCs w:val="24"/>
          <w:lang w:eastAsia="de-DE" w:bidi="ar-SA"/>
        </w:rPr>
      </w:pPr>
      <w:hyperlink w:anchor="_Toc483408192" w:history="1">
        <w:r w:rsidRPr="004178F7">
          <w:rPr>
            <w:rStyle w:val="Hyperlink"/>
            <w:rFonts w:ascii="Tele-GroteskNor" w:hAnsi="Tele-GroteskNor"/>
            <w:lang w:val="en-US"/>
          </w:rPr>
          <w:t>9.2.</w:t>
        </w:r>
        <w:r w:rsidRPr="004178F7">
          <w:rPr>
            <w:rStyle w:val="Hyperlink"/>
            <w:lang w:val="en-US"/>
          </w:rPr>
          <w:t xml:space="preserve"> Device handling after power blackout</w:t>
        </w:r>
        <w:r>
          <w:rPr>
            <w:webHidden/>
          </w:rPr>
          <w:tab/>
        </w:r>
        <w:r>
          <w:rPr>
            <w:webHidden/>
          </w:rPr>
          <w:fldChar w:fldCharType="begin"/>
        </w:r>
        <w:r>
          <w:rPr>
            <w:webHidden/>
          </w:rPr>
          <w:instrText xml:space="preserve"> PAGEREF _Toc483408192 \h </w:instrText>
        </w:r>
        <w:r>
          <w:rPr>
            <w:webHidden/>
          </w:rPr>
        </w:r>
        <w:r>
          <w:rPr>
            <w:webHidden/>
          </w:rPr>
          <w:fldChar w:fldCharType="separate"/>
        </w:r>
        <w:r>
          <w:rPr>
            <w:webHidden/>
          </w:rPr>
          <w:t>33</w:t>
        </w:r>
        <w:r>
          <w:rPr>
            <w:webHidden/>
          </w:rPr>
          <w:fldChar w:fldCharType="end"/>
        </w:r>
      </w:hyperlink>
    </w:p>
    <w:p w14:paraId="404C2FFF" w14:textId="77777777" w:rsidR="00537D2E" w:rsidRDefault="00537D2E">
      <w:pPr>
        <w:pStyle w:val="Verzeichnis1"/>
        <w:rPr>
          <w:rFonts w:asciiTheme="minorHAnsi" w:hAnsiTheme="minorHAnsi"/>
          <w:szCs w:val="24"/>
          <w:lang w:eastAsia="de-DE" w:bidi="ar-SA"/>
        </w:rPr>
      </w:pPr>
      <w:hyperlink w:anchor="_Toc483408193" w:history="1">
        <w:r w:rsidRPr="004178F7">
          <w:rPr>
            <w:rStyle w:val="Hyperlink"/>
            <w:lang w:val="en-US"/>
          </w:rPr>
          <w:t>Chapter 10. Traffic</w:t>
        </w:r>
        <w:r>
          <w:rPr>
            <w:webHidden/>
          </w:rPr>
          <w:tab/>
        </w:r>
        <w:r>
          <w:rPr>
            <w:webHidden/>
          </w:rPr>
          <w:fldChar w:fldCharType="begin"/>
        </w:r>
        <w:r>
          <w:rPr>
            <w:webHidden/>
          </w:rPr>
          <w:instrText xml:space="preserve"> PAGEREF _Toc483408193 \h </w:instrText>
        </w:r>
        <w:r>
          <w:rPr>
            <w:webHidden/>
          </w:rPr>
        </w:r>
        <w:r>
          <w:rPr>
            <w:webHidden/>
          </w:rPr>
          <w:fldChar w:fldCharType="separate"/>
        </w:r>
        <w:r>
          <w:rPr>
            <w:webHidden/>
          </w:rPr>
          <w:t>36</w:t>
        </w:r>
        <w:r>
          <w:rPr>
            <w:webHidden/>
          </w:rPr>
          <w:fldChar w:fldCharType="end"/>
        </w:r>
      </w:hyperlink>
    </w:p>
    <w:p w14:paraId="45DA3097" w14:textId="77777777" w:rsidR="00537D2E" w:rsidRDefault="00537D2E">
      <w:pPr>
        <w:pStyle w:val="Verzeichnis2"/>
        <w:rPr>
          <w:rFonts w:asciiTheme="minorHAnsi" w:hAnsiTheme="minorHAnsi"/>
          <w:szCs w:val="24"/>
          <w:lang w:eastAsia="de-DE" w:bidi="ar-SA"/>
        </w:rPr>
      </w:pPr>
      <w:hyperlink w:anchor="_Toc483408194" w:history="1">
        <w:r w:rsidRPr="004178F7">
          <w:rPr>
            <w:rStyle w:val="Hyperlink"/>
            <w:rFonts w:ascii="Tele-GroteskNor" w:hAnsi="Tele-GroteskNor"/>
            <w:lang w:val="en-US"/>
          </w:rPr>
          <w:t>10.1.</w:t>
        </w:r>
        <w:r w:rsidRPr="004178F7">
          <w:rPr>
            <w:rStyle w:val="Hyperlink"/>
            <w:lang w:val="en-US"/>
          </w:rPr>
          <w:t xml:space="preserve"> Check amount of transmitted data</w:t>
        </w:r>
        <w:r>
          <w:rPr>
            <w:webHidden/>
          </w:rPr>
          <w:tab/>
        </w:r>
        <w:r>
          <w:rPr>
            <w:webHidden/>
          </w:rPr>
          <w:fldChar w:fldCharType="begin"/>
        </w:r>
        <w:r>
          <w:rPr>
            <w:webHidden/>
          </w:rPr>
          <w:instrText xml:space="preserve"> PAGEREF _Toc483408194 \h </w:instrText>
        </w:r>
        <w:r>
          <w:rPr>
            <w:webHidden/>
          </w:rPr>
        </w:r>
        <w:r>
          <w:rPr>
            <w:webHidden/>
          </w:rPr>
          <w:fldChar w:fldCharType="separate"/>
        </w:r>
        <w:r>
          <w:rPr>
            <w:webHidden/>
          </w:rPr>
          <w:t>36</w:t>
        </w:r>
        <w:r>
          <w:rPr>
            <w:webHidden/>
          </w:rPr>
          <w:fldChar w:fldCharType="end"/>
        </w:r>
      </w:hyperlink>
    </w:p>
    <w:p w14:paraId="5E86DA5C" w14:textId="77777777" w:rsidR="00537D2E" w:rsidRDefault="00537D2E">
      <w:pPr>
        <w:pStyle w:val="Verzeichnis1"/>
        <w:rPr>
          <w:rFonts w:asciiTheme="minorHAnsi" w:hAnsiTheme="minorHAnsi"/>
          <w:szCs w:val="24"/>
          <w:lang w:eastAsia="de-DE" w:bidi="ar-SA"/>
        </w:rPr>
      </w:pPr>
      <w:hyperlink w:anchor="_Toc483408253" w:history="1">
        <w:r w:rsidRPr="004178F7">
          <w:rPr>
            <w:rStyle w:val="Hyperlink"/>
            <w:lang w:val="en-US"/>
          </w:rPr>
          <w:t>Chapter 11. Final test activities</w:t>
        </w:r>
        <w:r>
          <w:rPr>
            <w:webHidden/>
          </w:rPr>
          <w:tab/>
        </w:r>
        <w:r>
          <w:rPr>
            <w:webHidden/>
          </w:rPr>
          <w:fldChar w:fldCharType="begin"/>
        </w:r>
        <w:r>
          <w:rPr>
            <w:webHidden/>
          </w:rPr>
          <w:instrText xml:space="preserve"> PAGEREF _Toc483408253 \h </w:instrText>
        </w:r>
        <w:r>
          <w:rPr>
            <w:webHidden/>
          </w:rPr>
        </w:r>
        <w:r>
          <w:rPr>
            <w:webHidden/>
          </w:rPr>
          <w:fldChar w:fldCharType="separate"/>
        </w:r>
        <w:r>
          <w:rPr>
            <w:webHidden/>
          </w:rPr>
          <w:t>40</w:t>
        </w:r>
        <w:r>
          <w:rPr>
            <w:webHidden/>
          </w:rPr>
          <w:fldChar w:fldCharType="end"/>
        </w:r>
      </w:hyperlink>
    </w:p>
    <w:p w14:paraId="7673DC87" w14:textId="77777777" w:rsidR="00537D2E" w:rsidRDefault="00537D2E">
      <w:pPr>
        <w:pStyle w:val="Verzeichnis1"/>
        <w:rPr>
          <w:rFonts w:asciiTheme="minorHAnsi" w:hAnsiTheme="minorHAnsi"/>
          <w:szCs w:val="24"/>
          <w:lang w:eastAsia="de-DE" w:bidi="ar-SA"/>
        </w:rPr>
      </w:pPr>
      <w:hyperlink w:anchor="_Toc483408254" w:history="1">
        <w:r w:rsidRPr="004178F7">
          <w:rPr>
            <w:rStyle w:val="Hyperlink"/>
            <w:lang w:val="en-US"/>
          </w:rPr>
          <w:t>Chapter 12. Further specifications</w:t>
        </w:r>
        <w:r>
          <w:rPr>
            <w:webHidden/>
          </w:rPr>
          <w:tab/>
        </w:r>
        <w:r>
          <w:rPr>
            <w:webHidden/>
          </w:rPr>
          <w:fldChar w:fldCharType="begin"/>
        </w:r>
        <w:r>
          <w:rPr>
            <w:webHidden/>
          </w:rPr>
          <w:instrText xml:space="preserve"> PAGEREF _Toc483408254 \h </w:instrText>
        </w:r>
        <w:r>
          <w:rPr>
            <w:webHidden/>
          </w:rPr>
        </w:r>
        <w:r>
          <w:rPr>
            <w:webHidden/>
          </w:rPr>
          <w:fldChar w:fldCharType="separate"/>
        </w:r>
        <w:r>
          <w:rPr>
            <w:webHidden/>
          </w:rPr>
          <w:t>41</w:t>
        </w:r>
        <w:r>
          <w:rPr>
            <w:webHidden/>
          </w:rPr>
          <w:fldChar w:fldCharType="end"/>
        </w:r>
      </w:hyperlink>
    </w:p>
    <w:p w14:paraId="5F3996C8" w14:textId="213721E7" w:rsidR="00F37F92" w:rsidRPr="009F0F17" w:rsidRDefault="007C2CB5" w:rsidP="009F6F7B">
      <w:pPr>
        <w:spacing w:after="200" w:line="276" w:lineRule="auto"/>
        <w:rPr>
          <w:rStyle w:val="TDContents"/>
          <w:lang w:val="en-US"/>
        </w:rPr>
      </w:pPr>
      <w:r w:rsidRPr="009F0F17">
        <w:rPr>
          <w:rFonts w:ascii="TeleGrotesk Headline Ultra" w:hAnsi="TeleGrotesk Headline Ultra"/>
          <w:noProof/>
          <w:lang w:val="en-US"/>
        </w:rPr>
        <w:fldChar w:fldCharType="end"/>
      </w:r>
    </w:p>
    <w:p w14:paraId="02CB39DF" w14:textId="77777777" w:rsidR="00CD3E87" w:rsidRDefault="00CD3E87">
      <w:pPr>
        <w:spacing w:after="200" w:line="276" w:lineRule="auto"/>
        <w:rPr>
          <w:rFonts w:ascii="TeleGrotesk Headline Ultra" w:eastAsiaTheme="majorEastAsia" w:hAnsi="TeleGrotesk Headline Ultra" w:cstheme="majorBidi"/>
          <w:bCs/>
          <w:color w:val="E20074"/>
          <w:sz w:val="40"/>
          <w:szCs w:val="40"/>
          <w:lang w:val="en-US"/>
        </w:rPr>
      </w:pPr>
      <w:r>
        <w:rPr>
          <w:lang w:val="en-US"/>
        </w:rPr>
        <w:br w:type="page"/>
      </w:r>
    </w:p>
    <w:p w14:paraId="076FE292" w14:textId="1392D392" w:rsidR="00F37F92" w:rsidRPr="009F0F17" w:rsidRDefault="00CA41E6" w:rsidP="00522C47">
      <w:pPr>
        <w:pStyle w:val="berschrift1"/>
        <w:numPr>
          <w:ilvl w:val="0"/>
          <w:numId w:val="6"/>
        </w:numPr>
        <w:tabs>
          <w:tab w:val="clear" w:pos="851"/>
          <w:tab w:val="left" w:pos="0"/>
        </w:tabs>
        <w:rPr>
          <w:lang w:val="en-US"/>
        </w:rPr>
      </w:pPr>
      <w:bookmarkStart w:id="1" w:name="_Toc483407974"/>
      <w:r w:rsidRPr="009F0F17">
        <w:rPr>
          <w:lang w:val="en-US"/>
        </w:rPr>
        <w:lastRenderedPageBreak/>
        <w:t xml:space="preserve">Device </w:t>
      </w:r>
      <w:r w:rsidR="00257CD5" w:rsidRPr="009F0F17">
        <w:rPr>
          <w:lang w:val="en-US"/>
        </w:rPr>
        <w:t>r</w:t>
      </w:r>
      <w:r w:rsidRPr="009F0F17">
        <w:rPr>
          <w:lang w:val="en-US"/>
        </w:rPr>
        <w:t>egistration</w:t>
      </w:r>
      <w:bookmarkEnd w:id="1"/>
    </w:p>
    <w:p w14:paraId="3CE2AA6E" w14:textId="7B64DE17" w:rsidR="00CA41E6" w:rsidRPr="009F0F17" w:rsidRDefault="00257CD5" w:rsidP="00257CD5">
      <w:pPr>
        <w:rPr>
          <w:lang w:val="en-US"/>
        </w:rPr>
      </w:pPr>
      <w:r w:rsidRPr="009F0F17">
        <w:rPr>
          <w:lang w:val="en-US"/>
        </w:rPr>
        <w:t xml:space="preserve">Please note: This chapter contains the test cases being related to </w:t>
      </w:r>
      <w:r w:rsidR="00511289" w:rsidRPr="009F0F17">
        <w:rPr>
          <w:lang w:val="en-US"/>
        </w:rPr>
        <w:t xml:space="preserve">inventory activities </w:t>
      </w:r>
      <w:r w:rsidRPr="009F0F17">
        <w:rPr>
          <w:lang w:val="en-US"/>
        </w:rPr>
        <w:t>as well as self-registration.</w:t>
      </w:r>
      <w:r w:rsidR="00E629B7">
        <w:rPr>
          <w:lang w:val="en-US"/>
        </w:rPr>
        <w:t xml:space="preserve"> Please make sure that either the self-registration or the pre-provisioning (or both) via CSV import is supported by your device.</w:t>
      </w:r>
    </w:p>
    <w:p w14:paraId="683147BC" w14:textId="77777777" w:rsidR="003A35FC" w:rsidRPr="009F0F17" w:rsidRDefault="003A35FC" w:rsidP="003A35FC">
      <w:pPr>
        <w:pStyle w:val="berschrift2"/>
        <w:numPr>
          <w:ilvl w:val="1"/>
          <w:numId w:val="6"/>
        </w:numPr>
        <w:ind w:left="851" w:hanging="860"/>
        <w:rPr>
          <w:lang w:val="en-US"/>
        </w:rPr>
      </w:pPr>
      <w:bookmarkStart w:id="2" w:name="_Toc483407975"/>
      <w:r w:rsidRPr="009F0F17">
        <w:rPr>
          <w:lang w:val="en-US"/>
        </w:rPr>
        <w:t>Request device credentials</w:t>
      </w:r>
      <w:bookmarkEnd w:id="2"/>
    </w:p>
    <w:tbl>
      <w:tblPr>
        <w:tblStyle w:val="TabelleTIC"/>
        <w:tblW w:w="5016" w:type="pct"/>
        <w:tblLayout w:type="fixed"/>
        <w:tblLook w:val="0020" w:firstRow="1" w:lastRow="0" w:firstColumn="0" w:lastColumn="0" w:noHBand="0" w:noVBand="0"/>
      </w:tblPr>
      <w:tblGrid>
        <w:gridCol w:w="1232"/>
        <w:gridCol w:w="4559"/>
        <w:gridCol w:w="3422"/>
      </w:tblGrid>
      <w:tr w:rsidR="003A35FC" w:rsidRPr="00AF0929" w14:paraId="545ABA09" w14:textId="77777777" w:rsidTr="003C1FCB">
        <w:trPr>
          <w:cnfStyle w:val="100000000000" w:firstRow="1" w:lastRow="0" w:firstColumn="0" w:lastColumn="0" w:oddVBand="0" w:evenVBand="0" w:oddHBand="0" w:evenHBand="0" w:firstRowFirstColumn="0" w:firstRowLastColumn="0" w:lastRowFirstColumn="0" w:lastRowLastColumn="0"/>
          <w:trHeight w:val="180"/>
          <w:tblHeader w:val="0"/>
        </w:trPr>
        <w:tc>
          <w:tcPr>
            <w:tcW w:w="669" w:type="pct"/>
            <w:tcBorders>
              <w:top w:val="single" w:sz="18" w:space="0" w:color="E20074"/>
              <w:bottom w:val="single" w:sz="4" w:space="0" w:color="A6A6A6" w:themeColor="background1" w:themeShade="A6"/>
            </w:tcBorders>
          </w:tcPr>
          <w:p w14:paraId="4599E48B" w14:textId="77777777" w:rsidR="003A35FC" w:rsidRPr="009F0F17" w:rsidRDefault="003A35FC" w:rsidP="003A35FC">
            <w:pPr>
              <w:pStyle w:val="Tabellenkopf"/>
            </w:pPr>
            <w:r w:rsidRPr="009F0F17">
              <w:t>Description:</w:t>
            </w:r>
          </w:p>
        </w:tc>
        <w:tc>
          <w:tcPr>
            <w:tcW w:w="4331" w:type="pct"/>
            <w:gridSpan w:val="2"/>
            <w:tcBorders>
              <w:top w:val="single" w:sz="18" w:space="0" w:color="E20074"/>
              <w:bottom w:val="single" w:sz="4" w:space="0" w:color="A6A6A6" w:themeColor="background1" w:themeShade="A6"/>
            </w:tcBorders>
          </w:tcPr>
          <w:p w14:paraId="3BE17BE4" w14:textId="3BA722AA" w:rsidR="003A35FC" w:rsidRPr="009F0F17" w:rsidRDefault="003A35FC" w:rsidP="00936643">
            <w:pPr>
              <w:pStyle w:val="Tabellenkopf"/>
              <w:rPr>
                <w:rFonts w:ascii="Tele-GroteskNor" w:hAnsi="Tele-GroteskNor"/>
              </w:rPr>
            </w:pPr>
            <w:r w:rsidRPr="009F0F17">
              <w:rPr>
                <w:rFonts w:ascii="Tele-GroteskNor" w:hAnsi="Tele-GroteskNor"/>
              </w:rPr>
              <w:t>The test case checks if credentials</w:t>
            </w:r>
            <w:r w:rsidR="00936643">
              <w:rPr>
                <w:rFonts w:ascii="Tele-GroteskNor" w:hAnsi="Tele-GroteskNor"/>
              </w:rPr>
              <w:t xml:space="preserve"> (IMSI and Password) are generaterd correct </w:t>
            </w:r>
            <w:r w:rsidR="00117F82">
              <w:rPr>
                <w:rFonts w:ascii="Tele-GroteskNor" w:hAnsi="Tele-GroteskNor"/>
              </w:rPr>
              <w:t xml:space="preserve">and </w:t>
            </w:r>
            <w:r w:rsidRPr="009F0F17">
              <w:rPr>
                <w:rFonts w:ascii="Tele-GroteskNor" w:hAnsi="Tele-GroteskNor"/>
              </w:rPr>
              <w:t xml:space="preserve"> </w:t>
            </w:r>
            <w:r w:rsidR="00936643">
              <w:rPr>
                <w:rFonts w:ascii="Tele-GroteskNor" w:hAnsi="Tele-GroteskNor"/>
              </w:rPr>
              <w:t>if the device connects correctly to the MQTT-SN Gateway.</w:t>
            </w:r>
          </w:p>
        </w:tc>
      </w:tr>
      <w:tr w:rsidR="003A35FC" w:rsidRPr="00B55692" w14:paraId="02F24CAC" w14:textId="77777777" w:rsidTr="003C1FCB">
        <w:trPr>
          <w:trHeight w:val="180"/>
        </w:trPr>
        <w:tc>
          <w:tcPr>
            <w:tcW w:w="669" w:type="pct"/>
            <w:tcBorders>
              <w:top w:val="single" w:sz="4" w:space="0" w:color="A6A6A6" w:themeColor="background1" w:themeShade="A6"/>
              <w:bottom w:val="single" w:sz="4" w:space="0" w:color="A6A6A6" w:themeColor="background1" w:themeShade="A6"/>
            </w:tcBorders>
          </w:tcPr>
          <w:p w14:paraId="379FCDCD" w14:textId="77777777" w:rsidR="003A35FC" w:rsidRPr="009F0F17" w:rsidRDefault="003A35FC" w:rsidP="003A35FC">
            <w:pPr>
              <w:pStyle w:val="Tabellenkopf"/>
            </w:pPr>
            <w:r w:rsidRPr="009F0F17">
              <w:t>Test data:</w:t>
            </w:r>
          </w:p>
        </w:tc>
        <w:tc>
          <w:tcPr>
            <w:tcW w:w="4331" w:type="pct"/>
            <w:gridSpan w:val="2"/>
            <w:tcBorders>
              <w:top w:val="single" w:sz="4" w:space="0" w:color="A6A6A6" w:themeColor="background1" w:themeShade="A6"/>
              <w:bottom w:val="single" w:sz="4" w:space="0" w:color="A6A6A6" w:themeColor="background1" w:themeShade="A6"/>
            </w:tcBorders>
          </w:tcPr>
          <w:p w14:paraId="08A705D8" w14:textId="4D667797" w:rsidR="003A35FC" w:rsidRPr="009F0F17" w:rsidRDefault="00936643" w:rsidP="003A35FC">
            <w:pPr>
              <w:pStyle w:val="Tabellenkopf"/>
              <w:numPr>
                <w:ilvl w:val="0"/>
                <w:numId w:val="8"/>
              </w:numPr>
              <w:ind w:left="228" w:hanging="228"/>
              <w:rPr>
                <w:rFonts w:ascii="Tele-GroteskNor" w:hAnsi="Tele-GroteskNor"/>
              </w:rPr>
            </w:pPr>
            <w:r>
              <w:rPr>
                <w:rFonts w:ascii="Tele-GroteskNor" w:hAnsi="Tele-GroteskNor"/>
              </w:rPr>
              <w:t>IMSI</w:t>
            </w:r>
            <w:r w:rsidR="003A35FC" w:rsidRPr="009F0F17">
              <w:rPr>
                <w:rFonts w:ascii="Tele-GroteskNor" w:hAnsi="Tele-GroteskNor"/>
              </w:rPr>
              <w:t xml:space="preserve"> </w:t>
            </w:r>
          </w:p>
          <w:p w14:paraId="0A97F72E" w14:textId="38AADA68" w:rsidR="0052776D" w:rsidRPr="009F0F17" w:rsidRDefault="00936643" w:rsidP="003A35FC">
            <w:pPr>
              <w:pStyle w:val="Tabellenkopf"/>
              <w:numPr>
                <w:ilvl w:val="0"/>
                <w:numId w:val="8"/>
              </w:numPr>
              <w:ind w:left="228" w:hanging="228"/>
              <w:rPr>
                <w:rFonts w:ascii="Tele-GroteskNor" w:hAnsi="Tele-GroteskNor"/>
              </w:rPr>
            </w:pPr>
            <w:r>
              <w:rPr>
                <w:rFonts w:ascii="Tele-GroteskNor" w:hAnsi="Tele-GroteskNor"/>
              </w:rPr>
              <w:t>password</w:t>
            </w:r>
          </w:p>
        </w:tc>
      </w:tr>
      <w:tr w:rsidR="003A35FC" w:rsidRPr="009F0F17" w14:paraId="678730E6" w14:textId="77777777" w:rsidTr="003C1FCB">
        <w:trPr>
          <w:trHeight w:val="180"/>
        </w:trPr>
        <w:tc>
          <w:tcPr>
            <w:tcW w:w="669" w:type="pct"/>
            <w:tcBorders>
              <w:top w:val="single" w:sz="4" w:space="0" w:color="A6A6A6" w:themeColor="background1" w:themeShade="A6"/>
              <w:bottom w:val="single" w:sz="4" w:space="0" w:color="A6A6A6" w:themeColor="background1" w:themeShade="A6"/>
            </w:tcBorders>
          </w:tcPr>
          <w:p w14:paraId="2474155D" w14:textId="77777777" w:rsidR="003A35FC" w:rsidRPr="009F0F17" w:rsidRDefault="003A35FC" w:rsidP="003A35FC">
            <w:pPr>
              <w:pStyle w:val="Tabellenkopf"/>
            </w:pPr>
            <w:r w:rsidRPr="009F0F17">
              <w:t>Creation date:</w:t>
            </w:r>
          </w:p>
        </w:tc>
        <w:tc>
          <w:tcPr>
            <w:tcW w:w="4331" w:type="pct"/>
            <w:gridSpan w:val="2"/>
            <w:tcBorders>
              <w:top w:val="single" w:sz="4" w:space="0" w:color="A6A6A6" w:themeColor="background1" w:themeShade="A6"/>
              <w:bottom w:val="single" w:sz="4" w:space="0" w:color="A6A6A6" w:themeColor="background1" w:themeShade="A6"/>
            </w:tcBorders>
          </w:tcPr>
          <w:p w14:paraId="14645114" w14:textId="745A9ECF" w:rsidR="003A35FC" w:rsidRPr="009F0F17" w:rsidRDefault="003A35FC" w:rsidP="00936643">
            <w:pPr>
              <w:pStyle w:val="Tabellenkopf"/>
              <w:rPr>
                <w:rFonts w:ascii="Tele-GroteskNor" w:hAnsi="Tele-GroteskNor"/>
                <w:highlight w:val="green"/>
              </w:rPr>
            </w:pPr>
            <w:r w:rsidRPr="009F0F17">
              <w:rPr>
                <w:rFonts w:ascii="Tele-GroteskNor" w:hAnsi="Tele-GroteskNor"/>
              </w:rPr>
              <w:t>15</w:t>
            </w:r>
            <w:r w:rsidRPr="009F0F17">
              <w:rPr>
                <w:rFonts w:ascii="Tele-GroteskNor" w:hAnsi="Tele-GroteskNor"/>
                <w:vertAlign w:val="superscript"/>
              </w:rPr>
              <w:t>th</w:t>
            </w:r>
            <w:r w:rsidRPr="009F0F17">
              <w:rPr>
                <w:rFonts w:ascii="Tele-GroteskNor" w:hAnsi="Tele-GroteskNor"/>
              </w:rPr>
              <w:t xml:space="preserve"> April 201</w:t>
            </w:r>
            <w:r w:rsidR="00936643">
              <w:rPr>
                <w:rFonts w:ascii="Tele-GroteskNor" w:hAnsi="Tele-GroteskNor"/>
              </w:rPr>
              <w:t>7</w:t>
            </w:r>
          </w:p>
        </w:tc>
      </w:tr>
      <w:tr w:rsidR="003A35FC" w:rsidRPr="009F0F17" w14:paraId="717B08BE" w14:textId="77777777" w:rsidTr="003C1FCB">
        <w:trPr>
          <w:trHeight w:val="180"/>
        </w:trPr>
        <w:tc>
          <w:tcPr>
            <w:tcW w:w="669" w:type="pct"/>
            <w:tcBorders>
              <w:top w:val="single" w:sz="4" w:space="0" w:color="A6A6A6" w:themeColor="background1" w:themeShade="A6"/>
              <w:bottom w:val="single" w:sz="4" w:space="0" w:color="000000" w:themeColor="text1"/>
            </w:tcBorders>
          </w:tcPr>
          <w:p w14:paraId="486BD014" w14:textId="77777777" w:rsidR="003A35FC" w:rsidRPr="009F0F17" w:rsidRDefault="003A35FC" w:rsidP="003A35FC">
            <w:pPr>
              <w:pStyle w:val="Tabellenkopf"/>
            </w:pPr>
            <w:r w:rsidRPr="009F0F17">
              <w:t>Status:</w:t>
            </w:r>
          </w:p>
        </w:tc>
        <w:tc>
          <w:tcPr>
            <w:tcW w:w="4331" w:type="pct"/>
            <w:gridSpan w:val="2"/>
            <w:tcBorders>
              <w:top w:val="single" w:sz="4" w:space="0" w:color="A6A6A6" w:themeColor="background1" w:themeShade="A6"/>
              <w:bottom w:val="single" w:sz="4" w:space="0" w:color="000000" w:themeColor="text1"/>
            </w:tcBorders>
          </w:tcPr>
          <w:p w14:paraId="6B1A7803" w14:textId="2BF5A4BE" w:rsidR="003A35FC" w:rsidRPr="009F0F17" w:rsidRDefault="00BF5BC2" w:rsidP="00BF5BC2">
            <w:pPr>
              <w:pStyle w:val="Tabellenkopf"/>
              <w:rPr>
                <w:rFonts w:ascii="Tele-GroteskNor" w:hAnsi="Tele-GroteskNor"/>
                <w:highlight w:val="green"/>
              </w:rPr>
            </w:pPr>
            <w:r>
              <w:rPr>
                <w:rFonts w:ascii="Tele-GroteskNor" w:hAnsi="Tele-GroteskNor"/>
              </w:rPr>
              <w:t>Ready</w:t>
            </w:r>
          </w:p>
        </w:tc>
      </w:tr>
      <w:tr w:rsidR="003A35FC" w:rsidRPr="009F0F17" w14:paraId="6E69D379" w14:textId="77777777" w:rsidTr="003C1FCB">
        <w:trPr>
          <w:trHeight w:val="180"/>
        </w:trPr>
        <w:tc>
          <w:tcPr>
            <w:tcW w:w="669" w:type="pct"/>
            <w:tcBorders>
              <w:top w:val="single" w:sz="4" w:space="0" w:color="000000" w:themeColor="text1"/>
            </w:tcBorders>
          </w:tcPr>
          <w:p w14:paraId="180B5265" w14:textId="77777777" w:rsidR="003A35FC" w:rsidRPr="009F0F17" w:rsidRDefault="003A35FC" w:rsidP="003A35FC">
            <w:pPr>
              <w:pStyle w:val="Tabellenkopf"/>
            </w:pPr>
            <w:r w:rsidRPr="009F0F17">
              <w:t>Step Name</w:t>
            </w:r>
          </w:p>
        </w:tc>
        <w:tc>
          <w:tcPr>
            <w:tcW w:w="2474" w:type="pct"/>
            <w:tcBorders>
              <w:top w:val="single" w:sz="4" w:space="0" w:color="000000" w:themeColor="text1"/>
            </w:tcBorders>
          </w:tcPr>
          <w:p w14:paraId="0564996D" w14:textId="77777777" w:rsidR="003A35FC" w:rsidRPr="009F0F17" w:rsidRDefault="003A35FC" w:rsidP="003A35FC">
            <w:pPr>
              <w:pStyle w:val="Tabellenkopf"/>
            </w:pPr>
            <w:r w:rsidRPr="009F0F17">
              <w:t>Description</w:t>
            </w:r>
          </w:p>
        </w:tc>
        <w:tc>
          <w:tcPr>
            <w:tcW w:w="1856" w:type="pct"/>
            <w:tcBorders>
              <w:top w:val="single" w:sz="4" w:space="0" w:color="000000" w:themeColor="text1"/>
            </w:tcBorders>
          </w:tcPr>
          <w:p w14:paraId="7F5EAEEE" w14:textId="77777777" w:rsidR="003A35FC" w:rsidRPr="009F0F17" w:rsidRDefault="003A35FC" w:rsidP="003A35FC">
            <w:pPr>
              <w:pStyle w:val="Tabellenkopf"/>
              <w:tabs>
                <w:tab w:val="left" w:pos="546"/>
              </w:tabs>
            </w:pPr>
            <w:r w:rsidRPr="009F0F17">
              <w:t>Expected</w:t>
            </w:r>
          </w:p>
        </w:tc>
      </w:tr>
      <w:tr w:rsidR="003A35FC" w:rsidRPr="00AF0929" w14:paraId="33F732E8" w14:textId="77777777" w:rsidTr="003C1FCB">
        <w:tc>
          <w:tcPr>
            <w:tcW w:w="669" w:type="pct"/>
          </w:tcPr>
          <w:p w14:paraId="6CE2C243" w14:textId="77777777" w:rsidR="003A35FC" w:rsidRPr="009F0F17" w:rsidRDefault="003A35FC" w:rsidP="003A35FC">
            <w:pPr>
              <w:pStyle w:val="Tabellentext"/>
            </w:pPr>
            <w:r w:rsidRPr="009F0F17">
              <w:t>Precondition</w:t>
            </w:r>
          </w:p>
        </w:tc>
        <w:tc>
          <w:tcPr>
            <w:tcW w:w="2474" w:type="pct"/>
          </w:tcPr>
          <w:p w14:paraId="5243878A" w14:textId="3DC8682F" w:rsidR="003A35FC" w:rsidRPr="009F0F17" w:rsidRDefault="003A35FC" w:rsidP="003A35FC">
            <w:pPr>
              <w:pStyle w:val="Tabellentext"/>
              <w:numPr>
                <w:ilvl w:val="0"/>
                <w:numId w:val="7"/>
              </w:numPr>
              <w:ind w:left="228" w:hanging="228"/>
            </w:pPr>
            <w:r w:rsidRPr="009F0F17">
              <w:t>device is not registered yet</w:t>
            </w:r>
          </w:p>
          <w:p w14:paraId="03B39513" w14:textId="7328BAA8" w:rsidR="003A35FC" w:rsidRPr="009F0F17" w:rsidRDefault="00331880" w:rsidP="003A35FC">
            <w:pPr>
              <w:pStyle w:val="Tabellentext"/>
              <w:numPr>
                <w:ilvl w:val="0"/>
                <w:numId w:val="7"/>
              </w:numPr>
              <w:ind w:left="228" w:hanging="228"/>
            </w:pPr>
            <w:r>
              <w:t>IMSI</w:t>
            </w:r>
            <w:r w:rsidR="003A35FC" w:rsidRPr="009F0F17">
              <w:t xml:space="preserve"> is known</w:t>
            </w:r>
          </w:p>
          <w:p w14:paraId="1B6AA883" w14:textId="77777777" w:rsidR="003A35FC" w:rsidRPr="009F0F17" w:rsidRDefault="003A35FC" w:rsidP="003A35FC">
            <w:pPr>
              <w:pStyle w:val="Tabellentext"/>
              <w:numPr>
                <w:ilvl w:val="0"/>
                <w:numId w:val="7"/>
              </w:numPr>
              <w:ind w:left="228" w:hanging="228"/>
            </w:pPr>
            <w:r w:rsidRPr="009F0F17">
              <w:t>tenant is available</w:t>
            </w:r>
          </w:p>
          <w:p w14:paraId="65CF5C50" w14:textId="00222FC4" w:rsidR="003A35FC" w:rsidRDefault="003A35FC" w:rsidP="003A35FC">
            <w:pPr>
              <w:pStyle w:val="Tabellentext"/>
              <w:numPr>
                <w:ilvl w:val="0"/>
                <w:numId w:val="7"/>
              </w:numPr>
              <w:ind w:left="228" w:hanging="228"/>
            </w:pPr>
            <w:r w:rsidRPr="009F0F17">
              <w:t>valid login for Cloud of Things is available</w:t>
            </w:r>
          </w:p>
          <w:p w14:paraId="5F156824" w14:textId="77777777" w:rsidR="003A35FC" w:rsidRPr="009F0F17" w:rsidRDefault="003A35FC" w:rsidP="003A35FC">
            <w:pPr>
              <w:pStyle w:val="Tabellentext"/>
              <w:numPr>
                <w:ilvl w:val="0"/>
                <w:numId w:val="7"/>
              </w:numPr>
              <w:ind w:left="228" w:hanging="228"/>
            </w:pPr>
            <w:r w:rsidRPr="009F0F17">
              <w:t>user is already logged in to Cloud of Things</w:t>
            </w:r>
          </w:p>
        </w:tc>
        <w:tc>
          <w:tcPr>
            <w:tcW w:w="1856" w:type="pct"/>
          </w:tcPr>
          <w:p w14:paraId="53490950" w14:textId="77777777" w:rsidR="003A35FC" w:rsidRPr="009F0F17" w:rsidRDefault="003A35FC" w:rsidP="003A35FC">
            <w:pPr>
              <w:pStyle w:val="Tabellentext"/>
              <w:ind w:left="157" w:hanging="142"/>
            </w:pPr>
          </w:p>
        </w:tc>
      </w:tr>
      <w:tr w:rsidR="003A35FC" w:rsidRPr="00AF0929" w14:paraId="6242AA23" w14:textId="77777777" w:rsidTr="003C1FCB">
        <w:tc>
          <w:tcPr>
            <w:tcW w:w="669" w:type="pct"/>
          </w:tcPr>
          <w:p w14:paraId="2D68B6E3" w14:textId="09DB6469" w:rsidR="003A35FC" w:rsidRPr="009F0F17" w:rsidRDefault="003A35FC" w:rsidP="003A35FC">
            <w:pPr>
              <w:pStyle w:val="Tabellentext"/>
            </w:pPr>
            <w:r w:rsidRPr="009F0F17">
              <w:t>Step 1</w:t>
            </w:r>
          </w:p>
        </w:tc>
        <w:tc>
          <w:tcPr>
            <w:tcW w:w="2474" w:type="pct"/>
          </w:tcPr>
          <w:p w14:paraId="253CFCAE" w14:textId="77777777" w:rsidR="003A35FC" w:rsidRPr="009F0F17" w:rsidRDefault="003A35FC" w:rsidP="003A35FC">
            <w:pPr>
              <w:pStyle w:val="Tabellentext"/>
            </w:pPr>
            <w:r w:rsidRPr="009F0F17">
              <w:t>Go to frontend for Cloud of Things:</w:t>
            </w:r>
          </w:p>
          <w:p w14:paraId="2FB66D5D" w14:textId="409B5D10" w:rsidR="003A35FC" w:rsidRPr="009F0F17" w:rsidRDefault="003A35FC" w:rsidP="00EF084E">
            <w:pPr>
              <w:pStyle w:val="Tabellentext"/>
            </w:pPr>
            <w:r w:rsidRPr="009F0F17">
              <w:t xml:space="preserve"> -&gt; Device</w:t>
            </w:r>
            <w:r w:rsidR="006F3561" w:rsidRPr="009F0F17">
              <w:t xml:space="preserve"> m</w:t>
            </w:r>
            <w:r w:rsidRPr="009F0F17">
              <w:t xml:space="preserve">anagement -&gt; </w:t>
            </w:r>
            <w:r w:rsidR="00EF084E">
              <w:t>Devices -&gt; Registration</w:t>
            </w:r>
          </w:p>
        </w:tc>
        <w:tc>
          <w:tcPr>
            <w:tcW w:w="1856" w:type="pct"/>
          </w:tcPr>
          <w:p w14:paraId="048E4D93" w14:textId="2DEA4F85" w:rsidR="003A35FC" w:rsidRPr="009F0F17" w:rsidRDefault="003A35FC" w:rsidP="003A35FC">
            <w:pPr>
              <w:pStyle w:val="Tabellentext"/>
              <w:numPr>
                <w:ilvl w:val="0"/>
                <w:numId w:val="7"/>
              </w:numPr>
              <w:ind w:left="227" w:hanging="212"/>
            </w:pPr>
            <w:r w:rsidRPr="009F0F17">
              <w:t>Page “Device Registration” is shown and there is an input field called “Device ID”</w:t>
            </w:r>
          </w:p>
        </w:tc>
      </w:tr>
      <w:tr w:rsidR="003A35FC" w:rsidRPr="00AF0929" w14:paraId="561B526B" w14:textId="77777777" w:rsidTr="003C1FCB">
        <w:tc>
          <w:tcPr>
            <w:tcW w:w="669" w:type="pct"/>
          </w:tcPr>
          <w:p w14:paraId="3285E139" w14:textId="77777777" w:rsidR="003A35FC" w:rsidRPr="009F0F17" w:rsidRDefault="003A35FC" w:rsidP="003A35FC">
            <w:pPr>
              <w:pStyle w:val="Tabellentext"/>
            </w:pPr>
            <w:r w:rsidRPr="009F0F17">
              <w:t>Step 2</w:t>
            </w:r>
          </w:p>
        </w:tc>
        <w:tc>
          <w:tcPr>
            <w:tcW w:w="2474" w:type="pct"/>
          </w:tcPr>
          <w:p w14:paraId="551E1FBF" w14:textId="76C1554C" w:rsidR="003A35FC" w:rsidRPr="009F0F17" w:rsidRDefault="003A35FC" w:rsidP="00936643">
            <w:pPr>
              <w:pStyle w:val="Tabellentext"/>
            </w:pPr>
            <w:r w:rsidRPr="009F0F17">
              <w:t>Insert</w:t>
            </w:r>
            <w:r w:rsidR="00936643">
              <w:t xml:space="preserve"> the </w:t>
            </w:r>
            <w:r w:rsidR="00936643" w:rsidRPr="00936643">
              <w:t>IMSI as DeviceID</w:t>
            </w:r>
            <w:r w:rsidR="00936643">
              <w:rPr>
                <w:i/>
              </w:rPr>
              <w:t xml:space="preserve"> </w:t>
            </w:r>
            <w:r w:rsidRPr="009F0F17">
              <w:t xml:space="preserve"> in the field and click “Register Device”</w:t>
            </w:r>
          </w:p>
        </w:tc>
        <w:tc>
          <w:tcPr>
            <w:tcW w:w="1856" w:type="pct"/>
          </w:tcPr>
          <w:p w14:paraId="7FB4CCA2" w14:textId="77777777" w:rsidR="003A35FC" w:rsidRPr="009F0F17" w:rsidRDefault="003A35FC" w:rsidP="003A35FC">
            <w:pPr>
              <w:pStyle w:val="Tabellentext"/>
              <w:numPr>
                <w:ilvl w:val="0"/>
                <w:numId w:val="7"/>
              </w:numPr>
              <w:ind w:left="227" w:hanging="227"/>
            </w:pPr>
            <w:r w:rsidRPr="009F0F17">
              <w:t>Message is shown “Device has been registered and is waiting for being connected!”</w:t>
            </w:r>
          </w:p>
        </w:tc>
      </w:tr>
      <w:tr w:rsidR="003A35FC" w:rsidRPr="00AF0929" w14:paraId="7FA8B54D" w14:textId="77777777" w:rsidTr="003C1FCB">
        <w:tc>
          <w:tcPr>
            <w:tcW w:w="669" w:type="pct"/>
          </w:tcPr>
          <w:p w14:paraId="7135BE8A" w14:textId="77777777" w:rsidR="003A35FC" w:rsidRPr="009F0F17" w:rsidRDefault="003A35FC" w:rsidP="003A35FC">
            <w:pPr>
              <w:pStyle w:val="Tabellentext"/>
            </w:pPr>
            <w:r w:rsidRPr="009F0F17">
              <w:t>Verification Point 1</w:t>
            </w:r>
          </w:p>
        </w:tc>
        <w:tc>
          <w:tcPr>
            <w:tcW w:w="2474" w:type="pct"/>
          </w:tcPr>
          <w:p w14:paraId="35DBB503" w14:textId="77777777" w:rsidR="003A35FC" w:rsidRPr="009F0F17" w:rsidRDefault="003A35FC" w:rsidP="003A35FC">
            <w:pPr>
              <w:pStyle w:val="Tabellentext"/>
            </w:pPr>
            <w:r w:rsidRPr="009F0F17">
              <w:t>Check if device from Step 2 is displayed in the registration list</w:t>
            </w:r>
          </w:p>
          <w:p w14:paraId="48BBF7C0" w14:textId="77777777" w:rsidR="003A35FC" w:rsidRPr="009F0F17" w:rsidRDefault="003A35FC" w:rsidP="003A35FC">
            <w:pPr>
              <w:pStyle w:val="Tabellentext"/>
              <w:rPr>
                <w:color w:val="FF0000"/>
              </w:rPr>
            </w:pPr>
            <w:r w:rsidRPr="009F0F17">
              <w:rPr>
                <w:color w:val="FF0000"/>
              </w:rPr>
              <w:t>Todo for manufacturer:</w:t>
            </w:r>
          </w:p>
          <w:p w14:paraId="6E1C5B69" w14:textId="77777777" w:rsidR="003A35FC" w:rsidRPr="009F0F17" w:rsidRDefault="003A35FC" w:rsidP="003A35FC">
            <w:pPr>
              <w:pStyle w:val="Tabellentext"/>
            </w:pPr>
            <w:r w:rsidRPr="009F0F17">
              <w:rPr>
                <w:color w:val="FF0000"/>
              </w:rPr>
              <w:t>Please provide screenshot of Cloud of Things frontend (registration list).</w:t>
            </w:r>
          </w:p>
        </w:tc>
        <w:tc>
          <w:tcPr>
            <w:tcW w:w="1856" w:type="pct"/>
          </w:tcPr>
          <w:p w14:paraId="1241370A" w14:textId="27384562" w:rsidR="003A35FC" w:rsidRPr="009F0F17" w:rsidRDefault="003A35FC" w:rsidP="003A35FC">
            <w:pPr>
              <w:pStyle w:val="Tabellentext"/>
              <w:numPr>
                <w:ilvl w:val="0"/>
                <w:numId w:val="7"/>
              </w:numPr>
              <w:ind w:left="227" w:hanging="227"/>
            </w:pPr>
            <w:r w:rsidRPr="009F0F17">
              <w:t>Unique device ID from step 2 is shown in the registration list.</w:t>
            </w:r>
          </w:p>
          <w:p w14:paraId="50EBC31B" w14:textId="633945D1" w:rsidR="003A35FC" w:rsidRPr="009F0F17" w:rsidRDefault="003A35FC" w:rsidP="003A35FC">
            <w:pPr>
              <w:pStyle w:val="Tabellentext"/>
              <w:numPr>
                <w:ilvl w:val="0"/>
                <w:numId w:val="7"/>
              </w:numPr>
              <w:ind w:left="227" w:hanging="227"/>
            </w:pPr>
            <w:r w:rsidRPr="009F0F17">
              <w:t>The status of the device is “Waiting for connection”</w:t>
            </w:r>
          </w:p>
        </w:tc>
      </w:tr>
      <w:tr w:rsidR="003A35FC" w:rsidRPr="009F0F17" w14:paraId="713FD6EB" w14:textId="77777777" w:rsidTr="003C1FCB">
        <w:tc>
          <w:tcPr>
            <w:tcW w:w="669" w:type="pct"/>
          </w:tcPr>
          <w:p w14:paraId="06404AA8" w14:textId="6AE927F6" w:rsidR="003A35FC" w:rsidRPr="009F0F17" w:rsidRDefault="003A35FC" w:rsidP="003A35FC">
            <w:pPr>
              <w:pStyle w:val="Tabellentext"/>
            </w:pPr>
            <w:r w:rsidRPr="009F0F17">
              <w:t>Step 3</w:t>
            </w:r>
          </w:p>
        </w:tc>
        <w:tc>
          <w:tcPr>
            <w:tcW w:w="2474" w:type="pct"/>
          </w:tcPr>
          <w:p w14:paraId="599D2348" w14:textId="50A470E8" w:rsidR="008F02D9" w:rsidRDefault="003A35FC" w:rsidP="003A35FC">
            <w:pPr>
              <w:pStyle w:val="Tabellentext"/>
            </w:pPr>
            <w:r w:rsidRPr="009F0F17">
              <w:t xml:space="preserve">Device sends the </w:t>
            </w:r>
            <w:r w:rsidR="00CC0023" w:rsidRPr="00CC0023">
              <w:t>MQTT-SN “CONNECT”</w:t>
            </w:r>
            <w:r w:rsidR="00CC0023">
              <w:t xml:space="preserve"> Message consisting of IMSI and unique Password </w:t>
            </w:r>
          </w:p>
          <w:p w14:paraId="2B2AAA10" w14:textId="768EA794" w:rsidR="003A35FC" w:rsidRPr="009F0F17" w:rsidRDefault="008F02D9" w:rsidP="003A35FC">
            <w:pPr>
              <w:pStyle w:val="Tabellentext"/>
            </w:pPr>
            <w:r>
              <w:t xml:space="preserve">The </w:t>
            </w:r>
            <w:r w:rsidR="003D7B92">
              <w:t>NB-IoT Connector</w:t>
            </w:r>
            <w:r>
              <w:t xml:space="preserve"> will send following message via REST to the Cloud of Things: </w:t>
            </w:r>
            <w:r w:rsidR="003A35FC" w:rsidRPr="009F0F17">
              <w:t>https://tsiphoenix.ram.m2m.telekom.com/devicecontrol/deviceCredentials HTTP/1.1</w:t>
            </w:r>
          </w:p>
          <w:p w14:paraId="1ECAE5DB" w14:textId="77777777" w:rsidR="003A35FC" w:rsidRPr="009F0F17" w:rsidRDefault="003A35FC" w:rsidP="003A35FC">
            <w:pPr>
              <w:pStyle w:val="Tabellentext"/>
            </w:pPr>
            <w:r w:rsidRPr="009F0F17">
              <w:t>Accept-Encoding: gzip,deflate</w:t>
            </w:r>
          </w:p>
          <w:p w14:paraId="68E0C551" w14:textId="77777777" w:rsidR="003A35FC" w:rsidRPr="009F0F17" w:rsidRDefault="003A35FC" w:rsidP="003A35FC">
            <w:pPr>
              <w:pStyle w:val="Tabellentext"/>
            </w:pPr>
            <w:r w:rsidRPr="009F0F17">
              <w:lastRenderedPageBreak/>
              <w:t>Content-Type: application/json</w:t>
            </w:r>
          </w:p>
          <w:p w14:paraId="11FEAE90" w14:textId="77777777" w:rsidR="003A35FC" w:rsidRPr="009F0F17" w:rsidRDefault="003A35FC" w:rsidP="003A35FC">
            <w:pPr>
              <w:pStyle w:val="Tabellentext"/>
            </w:pPr>
            <w:r w:rsidRPr="009F0F17">
              <w:t>Content-Length: &lt;</w:t>
            </w:r>
            <w:r w:rsidRPr="009F0F17">
              <w:rPr>
                <w:i/>
              </w:rPr>
              <w:t>content length</w:t>
            </w:r>
            <w:r w:rsidRPr="009F0F17">
              <w:t>&gt;</w:t>
            </w:r>
          </w:p>
          <w:p w14:paraId="727B80A2" w14:textId="77777777" w:rsidR="003A35FC" w:rsidRPr="009F0F17" w:rsidRDefault="003A35FC" w:rsidP="003A35FC">
            <w:pPr>
              <w:pStyle w:val="Tabellentext"/>
            </w:pPr>
            <w:r w:rsidRPr="009F0F17">
              <w:t>Host: tsiphoenix.ram.m2m.telekom.com</w:t>
            </w:r>
          </w:p>
          <w:p w14:paraId="0702BB25" w14:textId="77777777" w:rsidR="003A35FC" w:rsidRPr="009F0F17" w:rsidRDefault="003A35FC" w:rsidP="003A35FC">
            <w:pPr>
              <w:pStyle w:val="Tabellentext"/>
            </w:pPr>
            <w:r w:rsidRPr="009F0F17">
              <w:t>Connection: Keep-Alive</w:t>
            </w:r>
          </w:p>
          <w:p w14:paraId="0ED22A53" w14:textId="415ABD86" w:rsidR="003A35FC" w:rsidRPr="009F0F17" w:rsidRDefault="003A35FC" w:rsidP="003A35FC">
            <w:pPr>
              <w:pStyle w:val="Tabellentext"/>
            </w:pPr>
            <w:r w:rsidRPr="009F0F17">
              <w:t xml:space="preserve">User-Agent: </w:t>
            </w:r>
            <w:r w:rsidR="00075507" w:rsidRPr="00075507">
              <w:rPr>
                <w:i/>
              </w:rPr>
              <w:t>&lt;User-Agent&gt;</w:t>
            </w:r>
          </w:p>
          <w:p w14:paraId="2FAE6840" w14:textId="77777777" w:rsidR="003A35FC" w:rsidRPr="009F0F17" w:rsidRDefault="003A35FC" w:rsidP="003A35FC">
            <w:pPr>
              <w:pStyle w:val="Tabellentext"/>
            </w:pPr>
            <w:r w:rsidRPr="009F0F17">
              <w:t>Cookie: &lt;</w:t>
            </w:r>
            <w:r w:rsidRPr="009F0F17">
              <w:rPr>
                <w:i/>
              </w:rPr>
              <w:t>cookiedata</w:t>
            </w:r>
            <w:r w:rsidRPr="009F0F17">
              <w:t>&gt;</w:t>
            </w:r>
          </w:p>
          <w:p w14:paraId="50E23EA2" w14:textId="77777777" w:rsidR="003A35FC" w:rsidRPr="009F0F17" w:rsidRDefault="003A35FC" w:rsidP="003A35FC">
            <w:pPr>
              <w:pStyle w:val="Tabellentext"/>
            </w:pPr>
            <w:r w:rsidRPr="009F0F17">
              <w:t>Cookie2: &lt;</w:t>
            </w:r>
            <w:r w:rsidRPr="009F0F17">
              <w:rPr>
                <w:i/>
              </w:rPr>
              <w:t>cookiedata</w:t>
            </w:r>
            <w:r w:rsidRPr="009F0F17">
              <w:t>&gt;</w:t>
            </w:r>
          </w:p>
          <w:p w14:paraId="1289AF76" w14:textId="77777777" w:rsidR="003A35FC" w:rsidRPr="009F0F17" w:rsidRDefault="003A35FC" w:rsidP="003A35FC">
            <w:pPr>
              <w:pStyle w:val="Tabellentext"/>
            </w:pPr>
            <w:r w:rsidRPr="009F0F17">
              <w:t>Authorization: &lt;</w:t>
            </w:r>
            <w:r w:rsidRPr="009F0F17">
              <w:rPr>
                <w:i/>
              </w:rPr>
              <w:t>Authorization data&gt;</w:t>
            </w:r>
          </w:p>
          <w:p w14:paraId="471CF6D7" w14:textId="77777777" w:rsidR="003A35FC" w:rsidRPr="009F0F17" w:rsidRDefault="003A35FC" w:rsidP="003A35FC">
            <w:pPr>
              <w:pStyle w:val="Tabellentext"/>
            </w:pPr>
            <w:r w:rsidRPr="009F0F17">
              <w:t>{</w:t>
            </w:r>
          </w:p>
          <w:p w14:paraId="3D36800E" w14:textId="77777777" w:rsidR="003A35FC" w:rsidRPr="009F0F17" w:rsidRDefault="003A35FC" w:rsidP="003A35FC">
            <w:pPr>
              <w:pStyle w:val="Tabellentext"/>
            </w:pPr>
            <w:r w:rsidRPr="009F0F17">
              <w:tab/>
              <w:t>"id": "</w:t>
            </w:r>
            <w:r w:rsidRPr="009F0F17">
              <w:rPr>
                <w:i/>
              </w:rPr>
              <w:t>&lt;unique id for device&gt;</w:t>
            </w:r>
            <w:r w:rsidRPr="009F0F17">
              <w:t>"</w:t>
            </w:r>
          </w:p>
          <w:p w14:paraId="6EDB6CC7" w14:textId="77777777" w:rsidR="003A35FC" w:rsidRPr="009F0F17" w:rsidRDefault="003A35FC" w:rsidP="003A35FC">
            <w:pPr>
              <w:pStyle w:val="Tabellentext"/>
            </w:pPr>
            <w:r w:rsidRPr="009F0F17">
              <w:t>}</w:t>
            </w:r>
          </w:p>
        </w:tc>
        <w:tc>
          <w:tcPr>
            <w:tcW w:w="1856" w:type="pct"/>
          </w:tcPr>
          <w:p w14:paraId="72E90A5F" w14:textId="77777777" w:rsidR="003A35FC" w:rsidRPr="009F0F17" w:rsidRDefault="003A35FC" w:rsidP="003A35FC">
            <w:pPr>
              <w:pStyle w:val="Tabellentext"/>
              <w:numPr>
                <w:ilvl w:val="0"/>
                <w:numId w:val="7"/>
              </w:numPr>
              <w:ind w:left="227" w:hanging="212"/>
            </w:pPr>
            <w:r w:rsidRPr="009F0F17">
              <w:lastRenderedPageBreak/>
              <w:t>Message is sent successfully</w:t>
            </w:r>
          </w:p>
        </w:tc>
      </w:tr>
      <w:tr w:rsidR="003A35FC" w:rsidRPr="006C696A" w14:paraId="4984AE7A" w14:textId="77777777" w:rsidTr="003C1FCB">
        <w:tc>
          <w:tcPr>
            <w:tcW w:w="669" w:type="pct"/>
          </w:tcPr>
          <w:p w14:paraId="3924F1AE" w14:textId="6392984E" w:rsidR="003A35FC" w:rsidRPr="009F0F17" w:rsidRDefault="00BA7EED" w:rsidP="003A35FC">
            <w:pPr>
              <w:pStyle w:val="Tabellentext"/>
            </w:pPr>
            <w:r w:rsidRPr="009F0F17">
              <w:t>Verification Point 2</w:t>
            </w:r>
          </w:p>
        </w:tc>
        <w:tc>
          <w:tcPr>
            <w:tcW w:w="2474" w:type="pct"/>
          </w:tcPr>
          <w:p w14:paraId="595860DF" w14:textId="592C9FAD" w:rsidR="003A35FC" w:rsidRPr="009F0F17" w:rsidRDefault="003A35FC" w:rsidP="003A35FC">
            <w:pPr>
              <w:pStyle w:val="Tabellentext"/>
            </w:pPr>
            <w:r w:rsidRPr="009F0F17">
              <w:t xml:space="preserve">Check if response for POST-request from step </w:t>
            </w:r>
            <w:r w:rsidR="00C74F69">
              <w:t>3</w:t>
            </w:r>
            <w:r w:rsidRPr="009F0F17">
              <w:t xml:space="preserve"> contains an “HTTP 404 Not Found”-message and the text “Credentials for </w:t>
            </w:r>
            <w:r w:rsidRPr="009F0F17">
              <w:rPr>
                <w:i/>
              </w:rPr>
              <w:t>&lt;unique device id&gt;</w:t>
            </w:r>
            <w:r w:rsidRPr="009F0F17">
              <w:t xml:space="preserve"> are not available. Device is in state PENDING_ACCEPTANCE, (not ACCEPTED)).”</w:t>
            </w:r>
          </w:p>
          <w:p w14:paraId="2E8941D9" w14:textId="77777777" w:rsidR="003A35FC" w:rsidRPr="009F0F17" w:rsidRDefault="003A35FC" w:rsidP="003A35FC">
            <w:pPr>
              <w:pStyle w:val="Tabellentext"/>
              <w:rPr>
                <w:color w:val="FF0000"/>
              </w:rPr>
            </w:pPr>
            <w:r w:rsidRPr="009F0F17">
              <w:rPr>
                <w:color w:val="FF0000"/>
              </w:rPr>
              <w:t>Todo for manufacturer:</w:t>
            </w:r>
          </w:p>
          <w:p w14:paraId="62AFFED1" w14:textId="54F9C8CB" w:rsidR="003A35FC" w:rsidRPr="009F0F17" w:rsidRDefault="003A35FC" w:rsidP="003A35FC">
            <w:pPr>
              <w:pStyle w:val="Tabellentext"/>
              <w:numPr>
                <w:ilvl w:val="0"/>
                <w:numId w:val="23"/>
              </w:numPr>
              <w:ind w:left="408"/>
              <w:rPr>
                <w:color w:val="FF0000"/>
              </w:rPr>
            </w:pPr>
            <w:r w:rsidRPr="009F0F17">
              <w:rPr>
                <w:color w:val="FF0000"/>
              </w:rPr>
              <w:t xml:space="preserve">Please provide </w:t>
            </w:r>
            <w:r w:rsidR="003D7B92">
              <w:rPr>
                <w:color w:val="FF0000"/>
              </w:rPr>
              <w:t>CONNECT</w:t>
            </w:r>
            <w:r w:rsidRPr="009F0F17">
              <w:rPr>
                <w:color w:val="FF0000"/>
              </w:rPr>
              <w:t>-</w:t>
            </w:r>
            <w:r w:rsidR="008B550A">
              <w:rPr>
                <w:color w:val="FF0000"/>
              </w:rPr>
              <w:t>message</w:t>
            </w:r>
            <w:r w:rsidR="008B550A" w:rsidRPr="009F0F17">
              <w:rPr>
                <w:color w:val="FF0000"/>
              </w:rPr>
              <w:t xml:space="preserve"> </w:t>
            </w:r>
            <w:r w:rsidRPr="009F0F17">
              <w:rPr>
                <w:color w:val="FF0000"/>
              </w:rPr>
              <w:t>from step 3.</w:t>
            </w:r>
          </w:p>
          <w:p w14:paraId="64253EEE" w14:textId="77777777" w:rsidR="003A35FC" w:rsidRPr="006C696A" w:rsidRDefault="003A35FC" w:rsidP="003A35FC">
            <w:pPr>
              <w:pStyle w:val="Tabellentext"/>
              <w:numPr>
                <w:ilvl w:val="0"/>
                <w:numId w:val="23"/>
              </w:numPr>
              <w:ind w:left="408"/>
            </w:pPr>
            <w:r w:rsidRPr="009F0F17">
              <w:rPr>
                <w:color w:val="FF0000"/>
              </w:rPr>
              <w:t>Please provide response of POST-request from step 3.</w:t>
            </w:r>
          </w:p>
          <w:p w14:paraId="14CF81BA" w14:textId="7D83836E" w:rsidR="006C696A" w:rsidRPr="009F0F17" w:rsidRDefault="006C696A" w:rsidP="006C696A">
            <w:pPr>
              <w:pStyle w:val="Tabellentext"/>
              <w:ind w:left="48"/>
            </w:pPr>
            <w:r w:rsidRPr="006C696A">
              <w:rPr>
                <w:color w:val="000000" w:themeColor="text1"/>
              </w:rPr>
              <w:t xml:space="preserve">Please note: In case your device does not support the possibility to </w:t>
            </w:r>
            <w:r>
              <w:rPr>
                <w:color w:val="000000" w:themeColor="text1"/>
              </w:rPr>
              <w:t>display</w:t>
            </w:r>
            <w:r w:rsidRPr="006C696A">
              <w:rPr>
                <w:color w:val="000000" w:themeColor="text1"/>
              </w:rPr>
              <w:t xml:space="preserve"> the response, please provide a short explanation instead.</w:t>
            </w:r>
          </w:p>
        </w:tc>
        <w:tc>
          <w:tcPr>
            <w:tcW w:w="1856" w:type="pct"/>
          </w:tcPr>
          <w:p w14:paraId="77B08253" w14:textId="3F640AFB" w:rsidR="003A35FC" w:rsidRPr="009F0F17" w:rsidRDefault="003A35FC" w:rsidP="009F0F17">
            <w:pPr>
              <w:pStyle w:val="Tabellentext"/>
              <w:numPr>
                <w:ilvl w:val="0"/>
                <w:numId w:val="7"/>
              </w:numPr>
              <w:ind w:left="157" w:hanging="142"/>
            </w:pPr>
            <w:r w:rsidRPr="009F0F17">
              <w:t xml:space="preserve">Response contains an “HTTP 404 Not Found”-message and text “Credentials for </w:t>
            </w:r>
            <w:r w:rsidRPr="009F0F17">
              <w:rPr>
                <w:i/>
              </w:rPr>
              <w:t>&lt;unique device id&gt;</w:t>
            </w:r>
            <w:r w:rsidRPr="009F0F17">
              <w:t xml:space="preserve"> are not available. Device is in state PENDING_ACCEPTANCE, (not ACCEPTED)).”</w:t>
            </w:r>
          </w:p>
        </w:tc>
      </w:tr>
      <w:tr w:rsidR="003A35FC" w:rsidRPr="00AF0929" w14:paraId="508D5767" w14:textId="77777777" w:rsidTr="003C1FCB">
        <w:tc>
          <w:tcPr>
            <w:tcW w:w="669" w:type="pct"/>
          </w:tcPr>
          <w:p w14:paraId="02264F9F" w14:textId="77777777" w:rsidR="003A35FC" w:rsidRPr="009F0F17" w:rsidRDefault="003A35FC" w:rsidP="003A35FC">
            <w:pPr>
              <w:pStyle w:val="Tabellentext"/>
            </w:pPr>
            <w:r w:rsidRPr="009F0F17">
              <w:t>Step 4</w:t>
            </w:r>
          </w:p>
        </w:tc>
        <w:tc>
          <w:tcPr>
            <w:tcW w:w="2474" w:type="pct"/>
          </w:tcPr>
          <w:p w14:paraId="12C93D50" w14:textId="77777777" w:rsidR="003A35FC" w:rsidRPr="009F0F17" w:rsidRDefault="003A35FC" w:rsidP="003A35FC">
            <w:pPr>
              <w:pStyle w:val="Tabellentext"/>
            </w:pPr>
            <w:r w:rsidRPr="009F0F17">
              <w:t>Go to frontend for Cloud of Things:</w:t>
            </w:r>
          </w:p>
          <w:p w14:paraId="4D41E288" w14:textId="5C9F3104" w:rsidR="003A35FC" w:rsidRPr="009F0F17" w:rsidRDefault="003A35FC" w:rsidP="00EF084E">
            <w:pPr>
              <w:pStyle w:val="Tabellentext"/>
            </w:pPr>
            <w:r w:rsidRPr="009F0F17">
              <w:t xml:space="preserve"> -&gt; Device</w:t>
            </w:r>
            <w:r w:rsidR="006F3561" w:rsidRPr="009F0F17">
              <w:t xml:space="preserve"> m</w:t>
            </w:r>
            <w:r w:rsidRPr="009F0F17">
              <w:t xml:space="preserve">anagement -&gt; </w:t>
            </w:r>
            <w:r w:rsidR="00EF084E">
              <w:t xml:space="preserve">Devices -&gt; </w:t>
            </w:r>
            <w:r w:rsidRPr="009F0F17">
              <w:t>Registration</w:t>
            </w:r>
          </w:p>
        </w:tc>
        <w:tc>
          <w:tcPr>
            <w:tcW w:w="1856" w:type="pct"/>
          </w:tcPr>
          <w:p w14:paraId="09E9D164" w14:textId="77777777" w:rsidR="00BA7EED" w:rsidRPr="009F0F17" w:rsidRDefault="003A35FC" w:rsidP="003A35FC">
            <w:pPr>
              <w:pStyle w:val="Tabellentext"/>
              <w:numPr>
                <w:ilvl w:val="0"/>
                <w:numId w:val="7"/>
              </w:numPr>
              <w:ind w:left="157" w:hanging="142"/>
            </w:pPr>
            <w:r w:rsidRPr="009F0F17">
              <w:t xml:space="preserve">Page “Device Registration” is shown </w:t>
            </w:r>
          </w:p>
          <w:p w14:paraId="739C5C49" w14:textId="622C72CA" w:rsidR="003A35FC" w:rsidRPr="009F0F17" w:rsidRDefault="00BA7EED" w:rsidP="00BA7EED">
            <w:pPr>
              <w:pStyle w:val="Tabellentext"/>
              <w:numPr>
                <w:ilvl w:val="0"/>
                <w:numId w:val="7"/>
              </w:numPr>
              <w:ind w:left="157" w:hanging="142"/>
            </w:pPr>
            <w:r w:rsidRPr="009F0F17">
              <w:t>A b</w:t>
            </w:r>
            <w:r w:rsidR="003A35FC" w:rsidRPr="009F0F17">
              <w:t xml:space="preserve">utton </w:t>
            </w:r>
            <w:r w:rsidRPr="009F0F17">
              <w:t>“Accept” is displayed right beside the re</w:t>
            </w:r>
            <w:r w:rsidR="003A35FC" w:rsidRPr="009F0F17">
              <w:t>gistered device</w:t>
            </w:r>
            <w:r w:rsidRPr="009F0F17">
              <w:t xml:space="preserve"> from step 2.</w:t>
            </w:r>
          </w:p>
        </w:tc>
      </w:tr>
      <w:tr w:rsidR="003A35FC" w:rsidRPr="00AF0929" w14:paraId="390FB589" w14:textId="77777777" w:rsidTr="003C1FCB">
        <w:tc>
          <w:tcPr>
            <w:tcW w:w="669" w:type="pct"/>
          </w:tcPr>
          <w:p w14:paraId="595EE00F" w14:textId="77777777" w:rsidR="003A35FC" w:rsidRPr="009F0F17" w:rsidRDefault="003A35FC" w:rsidP="003A35FC">
            <w:pPr>
              <w:pStyle w:val="Tabellentext"/>
            </w:pPr>
            <w:r w:rsidRPr="009F0F17">
              <w:t>Step 5</w:t>
            </w:r>
          </w:p>
        </w:tc>
        <w:tc>
          <w:tcPr>
            <w:tcW w:w="2474" w:type="pct"/>
          </w:tcPr>
          <w:p w14:paraId="27C690E4" w14:textId="5B9CECA0" w:rsidR="003A35FC" w:rsidRPr="009F0F17" w:rsidRDefault="003A35FC" w:rsidP="00B617F3">
            <w:pPr>
              <w:pStyle w:val="Tabellentext"/>
            </w:pPr>
            <w:r w:rsidRPr="009F0F17">
              <w:t xml:space="preserve">Click </w:t>
            </w:r>
            <w:r w:rsidR="00B617F3" w:rsidRPr="009F0F17">
              <w:t xml:space="preserve">button </w:t>
            </w:r>
            <w:r w:rsidRPr="009F0F17">
              <w:t>“Accept” for t</w:t>
            </w:r>
            <w:r w:rsidR="00343DD6" w:rsidRPr="009F0F17">
              <w:t>he registered device from step 2</w:t>
            </w:r>
          </w:p>
        </w:tc>
        <w:tc>
          <w:tcPr>
            <w:tcW w:w="1856" w:type="pct"/>
          </w:tcPr>
          <w:p w14:paraId="07B154D2" w14:textId="4D836F50" w:rsidR="003A35FC" w:rsidRPr="009F0F17" w:rsidRDefault="003A35FC" w:rsidP="00B617F3">
            <w:pPr>
              <w:pStyle w:val="Tabellentext"/>
              <w:numPr>
                <w:ilvl w:val="0"/>
                <w:numId w:val="7"/>
              </w:numPr>
              <w:ind w:left="157" w:hanging="142"/>
            </w:pPr>
            <w:r w:rsidRPr="009F0F17">
              <w:t xml:space="preserve">Device </w:t>
            </w:r>
            <w:r w:rsidR="00343DD6" w:rsidRPr="009F0F17">
              <w:t>s</w:t>
            </w:r>
            <w:r w:rsidRPr="009F0F17">
              <w:t>tatus change</w:t>
            </w:r>
            <w:r w:rsidR="00B617F3" w:rsidRPr="009F0F17">
              <w:t>s</w:t>
            </w:r>
            <w:r w:rsidRPr="009F0F17">
              <w:t xml:space="preserve"> from “Pending Acceptance” to “Accepted”</w:t>
            </w:r>
          </w:p>
        </w:tc>
      </w:tr>
      <w:tr w:rsidR="003A35FC" w:rsidRPr="00AF0929" w14:paraId="033C3E49" w14:textId="77777777" w:rsidTr="003C1FCB">
        <w:tc>
          <w:tcPr>
            <w:tcW w:w="669" w:type="pct"/>
          </w:tcPr>
          <w:p w14:paraId="2AB419EB" w14:textId="59F8CAC3" w:rsidR="003A35FC" w:rsidRPr="009F0F17" w:rsidRDefault="003A35FC" w:rsidP="00B617F3">
            <w:pPr>
              <w:pStyle w:val="Tabellentext"/>
            </w:pPr>
            <w:r w:rsidRPr="009F0F17">
              <w:t xml:space="preserve">Verification Point </w:t>
            </w:r>
            <w:r w:rsidR="00B617F3" w:rsidRPr="009F0F17">
              <w:t>3</w:t>
            </w:r>
          </w:p>
        </w:tc>
        <w:tc>
          <w:tcPr>
            <w:tcW w:w="2474" w:type="pct"/>
          </w:tcPr>
          <w:p w14:paraId="5A531B58" w14:textId="31783E04" w:rsidR="003A35FC" w:rsidRPr="009F0F17" w:rsidRDefault="003A35FC" w:rsidP="003A35FC">
            <w:pPr>
              <w:pStyle w:val="Tabellentext"/>
            </w:pPr>
            <w:r w:rsidRPr="009F0F17">
              <w:t>Check if device</w:t>
            </w:r>
            <w:r w:rsidR="00343DD6" w:rsidRPr="009F0F17">
              <w:t xml:space="preserve"> </w:t>
            </w:r>
            <w:r w:rsidRPr="009F0F17">
              <w:t>status changed from “Pending Acceptance” to “Accepted”.</w:t>
            </w:r>
          </w:p>
          <w:p w14:paraId="414CEA0B" w14:textId="77777777" w:rsidR="003A35FC" w:rsidRPr="009F0F17" w:rsidRDefault="003A35FC" w:rsidP="003A35FC">
            <w:pPr>
              <w:pStyle w:val="Tabellentext"/>
              <w:rPr>
                <w:color w:val="FF0000"/>
              </w:rPr>
            </w:pPr>
            <w:r w:rsidRPr="009F0F17">
              <w:rPr>
                <w:color w:val="FF0000"/>
              </w:rPr>
              <w:t>Todo for manufacturer:</w:t>
            </w:r>
          </w:p>
          <w:p w14:paraId="3EBB7120" w14:textId="77777777" w:rsidR="003A35FC" w:rsidRPr="009F0F17" w:rsidRDefault="003A35FC" w:rsidP="003A35FC">
            <w:pPr>
              <w:pStyle w:val="Tabellentext"/>
            </w:pPr>
            <w:r w:rsidRPr="009F0F17">
              <w:rPr>
                <w:color w:val="FF0000"/>
              </w:rPr>
              <w:t>Please provide screenshot of Cloud of Things frontend (registration list).</w:t>
            </w:r>
          </w:p>
        </w:tc>
        <w:tc>
          <w:tcPr>
            <w:tcW w:w="1856" w:type="pct"/>
          </w:tcPr>
          <w:p w14:paraId="554EA042" w14:textId="64DE9238" w:rsidR="003A35FC" w:rsidRPr="009F0F17" w:rsidRDefault="003A35FC" w:rsidP="003A35FC">
            <w:pPr>
              <w:pStyle w:val="Tabellentext"/>
              <w:numPr>
                <w:ilvl w:val="0"/>
                <w:numId w:val="7"/>
              </w:numPr>
              <w:ind w:left="157" w:hanging="142"/>
            </w:pPr>
            <w:r w:rsidRPr="009F0F17">
              <w:t xml:space="preserve">Name of device from </w:t>
            </w:r>
            <w:r w:rsidR="00B617F3" w:rsidRPr="009F0F17">
              <w:t>s</w:t>
            </w:r>
            <w:r w:rsidR="00343DD6" w:rsidRPr="009F0F17">
              <w:t>tep 2</w:t>
            </w:r>
            <w:r w:rsidRPr="009F0F17">
              <w:t xml:space="preserve"> is displayed</w:t>
            </w:r>
          </w:p>
          <w:p w14:paraId="37EFBD41" w14:textId="2E451208" w:rsidR="00343DD6" w:rsidRPr="009F0F17" w:rsidRDefault="00343DD6" w:rsidP="003A35FC">
            <w:pPr>
              <w:pStyle w:val="Tabellentext"/>
              <w:numPr>
                <w:ilvl w:val="0"/>
                <w:numId w:val="7"/>
              </w:numPr>
              <w:ind w:left="157" w:hanging="142"/>
            </w:pPr>
            <w:r w:rsidRPr="009F0F17">
              <w:t>Status of the device is “Accepted”</w:t>
            </w:r>
          </w:p>
        </w:tc>
      </w:tr>
      <w:tr w:rsidR="003A35FC" w:rsidRPr="009F0F17" w14:paraId="672EBD93" w14:textId="77777777" w:rsidTr="003C1FCB">
        <w:tc>
          <w:tcPr>
            <w:tcW w:w="669" w:type="pct"/>
          </w:tcPr>
          <w:p w14:paraId="392E1790" w14:textId="77777777" w:rsidR="003A35FC" w:rsidRPr="009F0F17" w:rsidRDefault="003A35FC" w:rsidP="003A35FC">
            <w:pPr>
              <w:pStyle w:val="Tabellentext"/>
            </w:pPr>
            <w:r w:rsidRPr="009F0F17">
              <w:t>Step 6</w:t>
            </w:r>
          </w:p>
        </w:tc>
        <w:tc>
          <w:tcPr>
            <w:tcW w:w="2474" w:type="pct"/>
          </w:tcPr>
          <w:p w14:paraId="384ACD20" w14:textId="77777777" w:rsidR="003A35FC" w:rsidRPr="009F0F17" w:rsidRDefault="003A35FC" w:rsidP="003A35FC">
            <w:pPr>
              <w:pStyle w:val="Tabellentext"/>
            </w:pPr>
            <w:r w:rsidRPr="009F0F17">
              <w:t>Device sends the following POST-request:</w:t>
            </w:r>
          </w:p>
          <w:p w14:paraId="28AC1EFE" w14:textId="77777777" w:rsidR="003A35FC" w:rsidRPr="009F0F17" w:rsidRDefault="003A35FC" w:rsidP="003A35FC">
            <w:pPr>
              <w:pStyle w:val="Tabellentext"/>
            </w:pPr>
            <w:r w:rsidRPr="009F0F17">
              <w:t>POST</w:t>
            </w:r>
          </w:p>
          <w:p w14:paraId="6E2DABFF" w14:textId="77777777" w:rsidR="003A35FC" w:rsidRPr="009F0F17" w:rsidRDefault="003A35FC" w:rsidP="003A35FC">
            <w:pPr>
              <w:pStyle w:val="Tabellentext"/>
            </w:pPr>
            <w:r w:rsidRPr="009F0F17">
              <w:t>https://tsiphoenix.ram.m2m.telekom.com/devicecontrol/deviceCredentials HTTP/1.1</w:t>
            </w:r>
          </w:p>
          <w:p w14:paraId="692C388A" w14:textId="77777777" w:rsidR="003A35FC" w:rsidRPr="009F0F17" w:rsidRDefault="003A35FC" w:rsidP="003A35FC">
            <w:pPr>
              <w:pStyle w:val="Tabellentext"/>
            </w:pPr>
            <w:r w:rsidRPr="009F0F17">
              <w:lastRenderedPageBreak/>
              <w:t>Accept-Encoding: gzip,deflate</w:t>
            </w:r>
          </w:p>
          <w:p w14:paraId="6081FD58" w14:textId="77777777" w:rsidR="003A35FC" w:rsidRPr="009F0F17" w:rsidRDefault="003A35FC" w:rsidP="003A35FC">
            <w:pPr>
              <w:pStyle w:val="Tabellentext"/>
            </w:pPr>
            <w:r w:rsidRPr="009F0F17">
              <w:t>Content-Type: application/json</w:t>
            </w:r>
          </w:p>
          <w:p w14:paraId="75E0F26E" w14:textId="77777777" w:rsidR="003A35FC" w:rsidRPr="009F0F17" w:rsidRDefault="003A35FC" w:rsidP="003A35FC">
            <w:pPr>
              <w:pStyle w:val="Tabellentext"/>
            </w:pPr>
            <w:r w:rsidRPr="009F0F17">
              <w:t>Content-Length: &lt;</w:t>
            </w:r>
            <w:r w:rsidRPr="009F0F17">
              <w:rPr>
                <w:i/>
              </w:rPr>
              <w:t>content length</w:t>
            </w:r>
            <w:r w:rsidRPr="009F0F17">
              <w:t>&gt;</w:t>
            </w:r>
          </w:p>
          <w:p w14:paraId="51C16184" w14:textId="77777777" w:rsidR="003A35FC" w:rsidRPr="009F0F17" w:rsidRDefault="003A35FC" w:rsidP="003A35FC">
            <w:pPr>
              <w:pStyle w:val="Tabellentext"/>
            </w:pPr>
            <w:r w:rsidRPr="009F0F17">
              <w:t>Host: tsiphoenix.ram.m2m.telekom.com</w:t>
            </w:r>
          </w:p>
          <w:p w14:paraId="02C6F307" w14:textId="77777777" w:rsidR="003A35FC" w:rsidRPr="009F0F17" w:rsidRDefault="003A35FC" w:rsidP="003A35FC">
            <w:pPr>
              <w:pStyle w:val="Tabellentext"/>
            </w:pPr>
            <w:r w:rsidRPr="009F0F17">
              <w:t>Connection: Keep-Alive</w:t>
            </w:r>
          </w:p>
          <w:p w14:paraId="25660080" w14:textId="50663F4C" w:rsidR="003A35FC" w:rsidRPr="009F0F17" w:rsidRDefault="003A35FC" w:rsidP="003A35FC">
            <w:pPr>
              <w:pStyle w:val="Tabellentext"/>
            </w:pPr>
            <w:r w:rsidRPr="009F0F17">
              <w:t xml:space="preserve">User-Agent: </w:t>
            </w:r>
            <w:r w:rsidR="00075507" w:rsidRPr="00075507">
              <w:rPr>
                <w:i/>
              </w:rPr>
              <w:t>&lt;User-Agent&gt;</w:t>
            </w:r>
          </w:p>
          <w:p w14:paraId="552E07BE" w14:textId="77777777" w:rsidR="003A35FC" w:rsidRPr="009F0F17" w:rsidRDefault="003A35FC" w:rsidP="003A35FC">
            <w:pPr>
              <w:pStyle w:val="Tabellentext"/>
            </w:pPr>
            <w:r w:rsidRPr="009F0F17">
              <w:t>Cookie: &lt;</w:t>
            </w:r>
            <w:r w:rsidRPr="009F0F17">
              <w:rPr>
                <w:i/>
              </w:rPr>
              <w:t>cookiedata</w:t>
            </w:r>
            <w:r w:rsidRPr="009F0F17">
              <w:t>&gt;</w:t>
            </w:r>
          </w:p>
          <w:p w14:paraId="61EBDB50" w14:textId="77777777" w:rsidR="003A35FC" w:rsidRPr="009F0F17" w:rsidRDefault="003A35FC" w:rsidP="003A35FC">
            <w:pPr>
              <w:pStyle w:val="Tabellentext"/>
            </w:pPr>
            <w:r w:rsidRPr="009F0F17">
              <w:t>Cookie2: &lt;</w:t>
            </w:r>
            <w:r w:rsidRPr="009F0F17">
              <w:rPr>
                <w:i/>
              </w:rPr>
              <w:t>cookiedata</w:t>
            </w:r>
            <w:r w:rsidRPr="009F0F17">
              <w:t>&gt;</w:t>
            </w:r>
          </w:p>
          <w:p w14:paraId="30497D5B" w14:textId="77777777" w:rsidR="003A35FC" w:rsidRPr="009F0F17" w:rsidRDefault="003A35FC" w:rsidP="003A35FC">
            <w:pPr>
              <w:pStyle w:val="Tabellentext"/>
            </w:pPr>
            <w:r w:rsidRPr="009F0F17">
              <w:t>Authorization: &lt;</w:t>
            </w:r>
            <w:r w:rsidRPr="009F0F17">
              <w:rPr>
                <w:i/>
              </w:rPr>
              <w:t>Authorization data&gt;</w:t>
            </w:r>
          </w:p>
          <w:p w14:paraId="0E5AD81D" w14:textId="77777777" w:rsidR="003A35FC" w:rsidRPr="009F0F17" w:rsidRDefault="003A35FC" w:rsidP="003A35FC">
            <w:pPr>
              <w:pStyle w:val="Tabellentext"/>
            </w:pPr>
            <w:r w:rsidRPr="009F0F17">
              <w:t>{</w:t>
            </w:r>
          </w:p>
          <w:p w14:paraId="4E219206" w14:textId="77777777" w:rsidR="003A35FC" w:rsidRPr="009F0F17" w:rsidRDefault="003A35FC" w:rsidP="003A35FC">
            <w:pPr>
              <w:pStyle w:val="Tabellentext"/>
            </w:pPr>
            <w:r w:rsidRPr="009F0F17">
              <w:tab/>
              <w:t>"id": "</w:t>
            </w:r>
            <w:r w:rsidRPr="009F0F17">
              <w:rPr>
                <w:i/>
              </w:rPr>
              <w:t>&lt;unique id for device&gt;</w:t>
            </w:r>
            <w:r w:rsidRPr="009F0F17">
              <w:t>"</w:t>
            </w:r>
          </w:p>
          <w:p w14:paraId="78EBC093" w14:textId="77777777" w:rsidR="003A35FC" w:rsidRPr="009F0F17" w:rsidRDefault="003A35FC" w:rsidP="003A35FC">
            <w:pPr>
              <w:pStyle w:val="Tabellentext"/>
            </w:pPr>
            <w:r w:rsidRPr="009F0F17">
              <w:t>}</w:t>
            </w:r>
          </w:p>
        </w:tc>
        <w:tc>
          <w:tcPr>
            <w:tcW w:w="1856" w:type="pct"/>
          </w:tcPr>
          <w:p w14:paraId="0747C3C9" w14:textId="77777777" w:rsidR="003A35FC" w:rsidRPr="009F0F17" w:rsidRDefault="003A35FC" w:rsidP="003A35FC">
            <w:pPr>
              <w:pStyle w:val="Tabellentext"/>
              <w:numPr>
                <w:ilvl w:val="0"/>
                <w:numId w:val="7"/>
              </w:numPr>
              <w:ind w:left="157" w:hanging="142"/>
            </w:pPr>
            <w:r w:rsidRPr="009F0F17">
              <w:lastRenderedPageBreak/>
              <w:t>Message sent successfully</w:t>
            </w:r>
          </w:p>
        </w:tc>
      </w:tr>
      <w:tr w:rsidR="003A35FC" w:rsidRPr="00AF0929" w14:paraId="00CE171E" w14:textId="77777777" w:rsidTr="003C1FCB">
        <w:tc>
          <w:tcPr>
            <w:tcW w:w="669" w:type="pct"/>
          </w:tcPr>
          <w:p w14:paraId="072B9C27" w14:textId="3E915486" w:rsidR="003A35FC" w:rsidRPr="009F0F17" w:rsidRDefault="003A35FC" w:rsidP="00B617F3">
            <w:pPr>
              <w:pStyle w:val="Tabellentext"/>
            </w:pPr>
            <w:r w:rsidRPr="009F0F17">
              <w:t xml:space="preserve">Verification Point </w:t>
            </w:r>
            <w:r w:rsidR="00B617F3" w:rsidRPr="009F0F17">
              <w:t>4</w:t>
            </w:r>
          </w:p>
        </w:tc>
        <w:tc>
          <w:tcPr>
            <w:tcW w:w="2474" w:type="pct"/>
          </w:tcPr>
          <w:p w14:paraId="2F123F4A" w14:textId="536B4FD0" w:rsidR="003A35FC" w:rsidRPr="009F0F17" w:rsidRDefault="003A35FC" w:rsidP="003A35FC">
            <w:pPr>
              <w:pStyle w:val="Tabellentext"/>
            </w:pPr>
            <w:r w:rsidRPr="009F0F17">
              <w:t xml:space="preserve">Check if response for POST-request from step </w:t>
            </w:r>
            <w:r w:rsidR="00C74F69">
              <w:t>6</w:t>
            </w:r>
            <w:r w:rsidRPr="009F0F17">
              <w:t xml:space="preserve"> contains an “HTTP 201 Created”-message and text "id":"</w:t>
            </w:r>
            <w:r w:rsidRPr="009F0F17">
              <w:rPr>
                <w:i/>
              </w:rPr>
              <w:t>&lt;unique device</w:t>
            </w:r>
            <w:r w:rsidR="00343DD6" w:rsidRPr="009F0F17">
              <w:rPr>
                <w:i/>
              </w:rPr>
              <w:t xml:space="preserve"> </w:t>
            </w:r>
            <w:r w:rsidRPr="009F0F17">
              <w:rPr>
                <w:i/>
              </w:rPr>
              <w:t>id&gt;</w:t>
            </w:r>
            <w:r w:rsidRPr="009F0F17">
              <w:t>",</w:t>
            </w:r>
            <w:r w:rsidR="00343DD6" w:rsidRPr="009F0F17">
              <w:t xml:space="preserve"> </w:t>
            </w:r>
            <w:r w:rsidRPr="009F0F17">
              <w:t>"password":"</w:t>
            </w:r>
            <w:r w:rsidRPr="009F0F17">
              <w:rPr>
                <w:i/>
              </w:rPr>
              <w:t>&lt;password&gt;</w:t>
            </w:r>
            <w:r w:rsidRPr="009F0F17">
              <w:t>",</w:t>
            </w:r>
            <w:r w:rsidR="00343DD6" w:rsidRPr="009F0F17">
              <w:t xml:space="preserve"> </w:t>
            </w:r>
            <w:r w:rsidRPr="009F0F17">
              <w:t>"self":"</w:t>
            </w:r>
            <w:r w:rsidRPr="009F0F17">
              <w:rPr>
                <w:i/>
              </w:rPr>
              <w:t>&lt;self url&gt;</w:t>
            </w:r>
            <w:r w:rsidRPr="009F0F17">
              <w:t>","tenantId":"</w:t>
            </w:r>
            <w:r w:rsidRPr="009F0F17">
              <w:rPr>
                <w:i/>
              </w:rPr>
              <w:t>&lt;tenant&gt;</w:t>
            </w:r>
            <w:r w:rsidRPr="009F0F17">
              <w:t>","username":"</w:t>
            </w:r>
            <w:r w:rsidRPr="009F0F17">
              <w:rPr>
                <w:i/>
              </w:rPr>
              <w:t>&lt;username&gt;</w:t>
            </w:r>
            <w:r w:rsidRPr="009F0F17">
              <w:t>"</w:t>
            </w:r>
          </w:p>
          <w:p w14:paraId="6A12B96B" w14:textId="77777777" w:rsidR="003A35FC" w:rsidRPr="009F0F17" w:rsidRDefault="003A35FC" w:rsidP="003A35FC">
            <w:pPr>
              <w:pStyle w:val="Tabellentext"/>
              <w:rPr>
                <w:color w:val="FF0000"/>
              </w:rPr>
            </w:pPr>
            <w:r w:rsidRPr="009F0F17">
              <w:rPr>
                <w:color w:val="FF0000"/>
              </w:rPr>
              <w:t>Todo for manufacturer:</w:t>
            </w:r>
          </w:p>
          <w:p w14:paraId="6B603F45" w14:textId="77777777" w:rsidR="003A35FC" w:rsidRPr="009F0F17" w:rsidRDefault="003A35FC" w:rsidP="00927DCC">
            <w:pPr>
              <w:pStyle w:val="Tabellentext"/>
              <w:numPr>
                <w:ilvl w:val="0"/>
                <w:numId w:val="46"/>
              </w:numPr>
              <w:ind w:left="408"/>
              <w:rPr>
                <w:color w:val="FF0000"/>
              </w:rPr>
            </w:pPr>
            <w:r w:rsidRPr="009F0F17">
              <w:rPr>
                <w:color w:val="FF0000"/>
              </w:rPr>
              <w:t>Please provide POST-request from step 6.</w:t>
            </w:r>
          </w:p>
          <w:p w14:paraId="33C2DFAE" w14:textId="77777777" w:rsidR="003A35FC" w:rsidRDefault="003A35FC" w:rsidP="00927DCC">
            <w:pPr>
              <w:pStyle w:val="Tabellentext"/>
              <w:numPr>
                <w:ilvl w:val="0"/>
                <w:numId w:val="46"/>
              </w:numPr>
              <w:ind w:left="408"/>
              <w:rPr>
                <w:color w:val="FF0000"/>
              </w:rPr>
            </w:pPr>
            <w:r w:rsidRPr="009F0F17">
              <w:rPr>
                <w:color w:val="FF0000"/>
              </w:rPr>
              <w:t>Please provide response of POST-request from step 6.</w:t>
            </w:r>
          </w:p>
          <w:p w14:paraId="66682E81" w14:textId="560BF61E" w:rsidR="006C696A" w:rsidRPr="009F0F17" w:rsidRDefault="006C696A" w:rsidP="006C696A">
            <w:pPr>
              <w:pStyle w:val="Tabellentext"/>
              <w:ind w:left="48"/>
              <w:rPr>
                <w:color w:val="FF0000"/>
              </w:rPr>
            </w:pPr>
            <w:r w:rsidRPr="006C696A">
              <w:rPr>
                <w:color w:val="000000" w:themeColor="text1"/>
              </w:rPr>
              <w:t xml:space="preserve">Please note: In case your device does not support the possibility to </w:t>
            </w:r>
            <w:r>
              <w:rPr>
                <w:color w:val="000000" w:themeColor="text1"/>
              </w:rPr>
              <w:t>display</w:t>
            </w:r>
            <w:r w:rsidRPr="006C696A">
              <w:rPr>
                <w:color w:val="000000" w:themeColor="text1"/>
              </w:rPr>
              <w:t xml:space="preserve"> the response, please provide a short explanation instead.</w:t>
            </w:r>
          </w:p>
        </w:tc>
        <w:tc>
          <w:tcPr>
            <w:tcW w:w="1856" w:type="pct"/>
          </w:tcPr>
          <w:p w14:paraId="45CCEF0B" w14:textId="7C0602C4" w:rsidR="003A35FC" w:rsidRPr="009F0F17" w:rsidRDefault="003A35FC" w:rsidP="003A35FC">
            <w:pPr>
              <w:pStyle w:val="Tabellentext"/>
              <w:numPr>
                <w:ilvl w:val="0"/>
                <w:numId w:val="7"/>
              </w:numPr>
              <w:ind w:left="227" w:hanging="227"/>
            </w:pPr>
            <w:r w:rsidRPr="009F0F17">
              <w:t xml:space="preserve">Response contains an “HTTP 201 Created”-message and </w:t>
            </w:r>
            <w:r w:rsidR="00343DD6" w:rsidRPr="009F0F17">
              <w:t>correct l</w:t>
            </w:r>
            <w:r w:rsidRPr="009F0F17">
              <w:t>ogin</w:t>
            </w:r>
            <w:r w:rsidR="00343DD6" w:rsidRPr="009F0F17">
              <w:t xml:space="preserve"> c</w:t>
            </w:r>
            <w:r w:rsidRPr="009F0F17">
              <w:t>redentials</w:t>
            </w:r>
            <w:r w:rsidR="00343DD6" w:rsidRPr="009F0F17">
              <w:t xml:space="preserve"> ("id":"</w:t>
            </w:r>
            <w:r w:rsidR="00343DD6" w:rsidRPr="009F0F17">
              <w:rPr>
                <w:i/>
              </w:rPr>
              <w:t>&lt;unique device id&gt;</w:t>
            </w:r>
            <w:r w:rsidR="00343DD6" w:rsidRPr="009F0F17">
              <w:t>", "password":"</w:t>
            </w:r>
            <w:r w:rsidR="00343DD6" w:rsidRPr="009F0F17">
              <w:rPr>
                <w:i/>
              </w:rPr>
              <w:t>&lt;password&gt;</w:t>
            </w:r>
            <w:r w:rsidR="00343DD6" w:rsidRPr="009F0F17">
              <w:t>", "self":"</w:t>
            </w:r>
            <w:r w:rsidR="00343DD6" w:rsidRPr="009F0F17">
              <w:rPr>
                <w:i/>
              </w:rPr>
              <w:t>&lt;self url&gt;</w:t>
            </w:r>
            <w:r w:rsidR="00343DD6" w:rsidRPr="009F0F17">
              <w:t>","tenantId":"</w:t>
            </w:r>
            <w:r w:rsidR="00343DD6" w:rsidRPr="009F0F17">
              <w:rPr>
                <w:i/>
              </w:rPr>
              <w:t>&lt;tenant&gt;</w:t>
            </w:r>
            <w:r w:rsidR="00343DD6" w:rsidRPr="009F0F17">
              <w:t>","username":"</w:t>
            </w:r>
            <w:r w:rsidR="00343DD6" w:rsidRPr="009F0F17">
              <w:rPr>
                <w:i/>
              </w:rPr>
              <w:t>&lt;username&gt;</w:t>
            </w:r>
            <w:r w:rsidR="00343DD6" w:rsidRPr="009F0F17">
              <w:t>")</w:t>
            </w:r>
          </w:p>
          <w:p w14:paraId="61FB4D37" w14:textId="77777777" w:rsidR="003A35FC" w:rsidRPr="009F0F17" w:rsidRDefault="003A35FC" w:rsidP="003A35FC">
            <w:pPr>
              <w:pStyle w:val="Tabellentext"/>
              <w:ind w:left="227" w:hanging="227"/>
            </w:pPr>
          </w:p>
        </w:tc>
      </w:tr>
      <w:tr w:rsidR="00343DD6" w:rsidRPr="00AF0929" w14:paraId="059FF516" w14:textId="77777777" w:rsidTr="003C1FCB">
        <w:tc>
          <w:tcPr>
            <w:tcW w:w="669" w:type="pct"/>
          </w:tcPr>
          <w:p w14:paraId="4A598026" w14:textId="6E9040BF" w:rsidR="00343DD6" w:rsidRPr="009F0F17" w:rsidRDefault="00343DD6" w:rsidP="00B617F3">
            <w:pPr>
              <w:pStyle w:val="Tabellentext"/>
            </w:pPr>
            <w:r w:rsidRPr="009F0F17">
              <w:t xml:space="preserve">Verification Point </w:t>
            </w:r>
            <w:r w:rsidR="00B617F3" w:rsidRPr="009F0F17">
              <w:t>5</w:t>
            </w:r>
          </w:p>
        </w:tc>
        <w:tc>
          <w:tcPr>
            <w:tcW w:w="2474" w:type="pct"/>
          </w:tcPr>
          <w:p w14:paraId="0966ED4A" w14:textId="77777777" w:rsidR="00343DD6" w:rsidRPr="009F0F17" w:rsidRDefault="00343DD6" w:rsidP="003A35FC">
            <w:pPr>
              <w:pStyle w:val="Tabellentext"/>
            </w:pPr>
            <w:r w:rsidRPr="009F0F17">
              <w:t>Check if the device from step 2 is not displayed in the registration list.</w:t>
            </w:r>
          </w:p>
          <w:p w14:paraId="4CA9EC6D" w14:textId="77777777" w:rsidR="00343DD6" w:rsidRPr="009F0F17" w:rsidRDefault="00343DD6" w:rsidP="003A35FC">
            <w:pPr>
              <w:pStyle w:val="Tabellentext"/>
              <w:rPr>
                <w:color w:val="FF0000"/>
              </w:rPr>
            </w:pPr>
            <w:r w:rsidRPr="009F0F17">
              <w:rPr>
                <w:color w:val="FF0000"/>
              </w:rPr>
              <w:t>Todo for manufacturer:</w:t>
            </w:r>
          </w:p>
          <w:p w14:paraId="6695FDA2" w14:textId="00FF08E2" w:rsidR="00343DD6" w:rsidRPr="009F0F17" w:rsidRDefault="00343DD6" w:rsidP="003A35FC">
            <w:pPr>
              <w:pStyle w:val="Tabellentext"/>
            </w:pPr>
            <w:r w:rsidRPr="009F0F17">
              <w:rPr>
                <w:color w:val="FF0000"/>
              </w:rPr>
              <w:t>Please provide a screenshot of the frontend for Cloud of Things (registration list).</w:t>
            </w:r>
          </w:p>
        </w:tc>
        <w:tc>
          <w:tcPr>
            <w:tcW w:w="1856" w:type="pct"/>
          </w:tcPr>
          <w:p w14:paraId="23300E43" w14:textId="03DE7CD0" w:rsidR="00343DD6" w:rsidRPr="009F0F17" w:rsidRDefault="00343DD6" w:rsidP="00343DD6">
            <w:pPr>
              <w:pStyle w:val="Tabellentext"/>
              <w:numPr>
                <w:ilvl w:val="0"/>
                <w:numId w:val="7"/>
              </w:numPr>
              <w:ind w:left="227" w:hanging="227"/>
            </w:pPr>
            <w:r w:rsidRPr="009F0F17">
              <w:t>The registration list does not contain the device from step 2.</w:t>
            </w:r>
          </w:p>
        </w:tc>
      </w:tr>
      <w:tr w:rsidR="003A35FC" w:rsidRPr="00AF0929" w14:paraId="5ADDDCB3" w14:textId="77777777" w:rsidTr="003C1FCB">
        <w:tc>
          <w:tcPr>
            <w:tcW w:w="669" w:type="pct"/>
          </w:tcPr>
          <w:p w14:paraId="7D598F18" w14:textId="2DDFE272" w:rsidR="003A35FC" w:rsidRPr="009F0F17" w:rsidRDefault="003A35FC" w:rsidP="003A35FC">
            <w:pPr>
              <w:pStyle w:val="Tabellentext"/>
            </w:pPr>
            <w:r w:rsidRPr="009F0F17">
              <w:t>Step 7</w:t>
            </w:r>
          </w:p>
        </w:tc>
        <w:tc>
          <w:tcPr>
            <w:tcW w:w="2474" w:type="pct"/>
          </w:tcPr>
          <w:p w14:paraId="6FD38A92" w14:textId="77777777" w:rsidR="003A35FC" w:rsidRPr="009F0F17" w:rsidRDefault="003A35FC" w:rsidP="003A35FC">
            <w:pPr>
              <w:pStyle w:val="Tabellentext"/>
            </w:pPr>
            <w:r w:rsidRPr="009F0F17">
              <w:t>Go to frontend for Cloud of Things:</w:t>
            </w:r>
          </w:p>
          <w:p w14:paraId="2177FC33" w14:textId="043D3107" w:rsidR="003A35FC" w:rsidRPr="009F0F17" w:rsidRDefault="003A35FC" w:rsidP="00EF084E">
            <w:pPr>
              <w:pStyle w:val="Tabellentext"/>
            </w:pPr>
            <w:r w:rsidRPr="009F0F17">
              <w:t xml:space="preserve"> -&gt; Device</w:t>
            </w:r>
            <w:r w:rsidR="006F3561" w:rsidRPr="009F0F17">
              <w:t xml:space="preserve"> m</w:t>
            </w:r>
            <w:r w:rsidR="00F74BC8">
              <w:t>anagement -&gt;</w:t>
            </w:r>
            <w:r w:rsidR="00EF084E">
              <w:t xml:space="preserve"> Management -&gt; </w:t>
            </w:r>
            <w:r w:rsidR="00F74BC8">
              <w:t>Device c</w:t>
            </w:r>
            <w:r w:rsidR="00EF084E">
              <w:t>redentials</w:t>
            </w:r>
          </w:p>
        </w:tc>
        <w:tc>
          <w:tcPr>
            <w:tcW w:w="1856" w:type="pct"/>
          </w:tcPr>
          <w:p w14:paraId="1312FF6E" w14:textId="0FA07549" w:rsidR="003A35FC" w:rsidRPr="009F0F17" w:rsidRDefault="003A35FC" w:rsidP="009F6F7B">
            <w:pPr>
              <w:pStyle w:val="Tabellentext"/>
              <w:numPr>
                <w:ilvl w:val="0"/>
                <w:numId w:val="47"/>
              </w:numPr>
              <w:ind w:left="227" w:hanging="227"/>
            </w:pPr>
            <w:r w:rsidRPr="009F0F17">
              <w:t xml:space="preserve">List of </w:t>
            </w:r>
            <w:r w:rsidR="004D0F95">
              <w:t>created</w:t>
            </w:r>
            <w:r w:rsidRPr="009F0F17">
              <w:t xml:space="preserve"> </w:t>
            </w:r>
            <w:r w:rsidR="00343DD6" w:rsidRPr="009F0F17">
              <w:t>d</w:t>
            </w:r>
            <w:r w:rsidRPr="009F0F17">
              <w:t>evice</w:t>
            </w:r>
            <w:r w:rsidR="004D0F95">
              <w:t xml:space="preserve"> logins</w:t>
            </w:r>
            <w:r w:rsidRPr="009F0F17">
              <w:t xml:space="preserve"> is shown</w:t>
            </w:r>
          </w:p>
        </w:tc>
      </w:tr>
      <w:tr w:rsidR="003A35FC" w:rsidRPr="00AF0929" w14:paraId="38C26A58" w14:textId="77777777" w:rsidTr="003C1FCB">
        <w:tc>
          <w:tcPr>
            <w:tcW w:w="669" w:type="pct"/>
          </w:tcPr>
          <w:p w14:paraId="0C68B2A5" w14:textId="34C33C96" w:rsidR="003A35FC" w:rsidRPr="009F0F17" w:rsidRDefault="003A35FC" w:rsidP="00B617F3">
            <w:pPr>
              <w:pStyle w:val="Tabellentext"/>
            </w:pPr>
            <w:r w:rsidRPr="009F0F17">
              <w:t xml:space="preserve">Verification Point </w:t>
            </w:r>
            <w:r w:rsidR="00B617F3" w:rsidRPr="009F0F17">
              <w:t>6</w:t>
            </w:r>
          </w:p>
        </w:tc>
        <w:tc>
          <w:tcPr>
            <w:tcW w:w="2474" w:type="pct"/>
          </w:tcPr>
          <w:p w14:paraId="279A21D6" w14:textId="0B98641A" w:rsidR="003A35FC" w:rsidRPr="009F0F17" w:rsidRDefault="003A35FC" w:rsidP="003A35FC">
            <w:pPr>
              <w:pStyle w:val="Tabellentext"/>
            </w:pPr>
            <w:r w:rsidRPr="009F0F17">
              <w:t>Check if the accepted device</w:t>
            </w:r>
            <w:r w:rsidR="00343DD6" w:rsidRPr="009F0F17">
              <w:t xml:space="preserve"> from step 2</w:t>
            </w:r>
            <w:r w:rsidRPr="009F0F17">
              <w:t xml:space="preserve"> </w:t>
            </w:r>
            <w:r w:rsidR="00343DD6" w:rsidRPr="009F0F17">
              <w:t>is</w:t>
            </w:r>
            <w:r w:rsidRPr="009F0F17">
              <w:t xml:space="preserve"> shown in the list</w:t>
            </w:r>
            <w:r w:rsidR="00B617F3" w:rsidRPr="009F0F17">
              <w:t xml:space="preserve"> of accepted devices</w:t>
            </w:r>
          </w:p>
          <w:p w14:paraId="5F10C391" w14:textId="77777777" w:rsidR="003A35FC" w:rsidRPr="009F0F17" w:rsidRDefault="003A35FC" w:rsidP="003A35FC">
            <w:pPr>
              <w:pStyle w:val="Tabellentext"/>
              <w:rPr>
                <w:color w:val="FF0000"/>
              </w:rPr>
            </w:pPr>
            <w:r w:rsidRPr="009F0F17">
              <w:rPr>
                <w:color w:val="FF0000"/>
              </w:rPr>
              <w:t>Todo for manufacturer:</w:t>
            </w:r>
          </w:p>
          <w:p w14:paraId="212B6DB1" w14:textId="0AF3CF69" w:rsidR="003A35FC" w:rsidRPr="009F0F17" w:rsidRDefault="003A35FC" w:rsidP="002A0540">
            <w:pPr>
              <w:pStyle w:val="Tabellentext"/>
            </w:pPr>
            <w:r w:rsidRPr="009F0F17">
              <w:rPr>
                <w:color w:val="FF0000"/>
              </w:rPr>
              <w:t>Please provide screensho</w:t>
            </w:r>
            <w:r w:rsidR="002A0540">
              <w:rPr>
                <w:color w:val="FF0000"/>
              </w:rPr>
              <w:t>t of Cloud of Things frontend (d</w:t>
            </w:r>
            <w:r w:rsidRPr="009F0F17">
              <w:rPr>
                <w:color w:val="FF0000"/>
              </w:rPr>
              <w:t xml:space="preserve">evice </w:t>
            </w:r>
            <w:r w:rsidR="002A0540">
              <w:rPr>
                <w:color w:val="FF0000"/>
              </w:rPr>
              <w:t>c</w:t>
            </w:r>
            <w:r w:rsidRPr="009F0F17">
              <w:rPr>
                <w:color w:val="FF0000"/>
              </w:rPr>
              <w:t>redentials).</w:t>
            </w:r>
          </w:p>
        </w:tc>
        <w:tc>
          <w:tcPr>
            <w:tcW w:w="1856" w:type="pct"/>
          </w:tcPr>
          <w:p w14:paraId="1A1BD4E1" w14:textId="2D9EB1DA" w:rsidR="003A35FC" w:rsidRPr="009F0F17" w:rsidRDefault="00B617F3" w:rsidP="00927DCC">
            <w:pPr>
              <w:pStyle w:val="Tabellentext"/>
              <w:numPr>
                <w:ilvl w:val="0"/>
                <w:numId w:val="47"/>
              </w:numPr>
              <w:ind w:left="227" w:hanging="227"/>
            </w:pPr>
            <w:r w:rsidRPr="009F0F17">
              <w:t xml:space="preserve">Correct </w:t>
            </w:r>
            <w:r w:rsidR="00343DD6" w:rsidRPr="009F0F17">
              <w:t>usern</w:t>
            </w:r>
            <w:r w:rsidR="003A35FC" w:rsidRPr="009F0F17">
              <w:t xml:space="preserve">ame of </w:t>
            </w:r>
            <w:r w:rsidR="00343DD6" w:rsidRPr="009F0F17">
              <w:t xml:space="preserve">the </w:t>
            </w:r>
            <w:r w:rsidR="003A35FC" w:rsidRPr="009F0F17">
              <w:t xml:space="preserve">device </w:t>
            </w:r>
            <w:r w:rsidRPr="009F0F17">
              <w:t>according to the response for the request from step 6</w:t>
            </w:r>
            <w:r w:rsidR="003A35FC" w:rsidRPr="009F0F17">
              <w:t xml:space="preserve"> is displayed in the list of all devices</w:t>
            </w:r>
          </w:p>
        </w:tc>
      </w:tr>
      <w:tr w:rsidR="003A35FC" w:rsidRPr="00AF0929" w14:paraId="2D598CB1" w14:textId="77777777" w:rsidTr="003C1FCB">
        <w:tc>
          <w:tcPr>
            <w:tcW w:w="669" w:type="pct"/>
          </w:tcPr>
          <w:p w14:paraId="15768B10" w14:textId="77777777" w:rsidR="003A35FC" w:rsidRPr="009F0F17" w:rsidRDefault="003A35FC" w:rsidP="003A35FC">
            <w:pPr>
              <w:pStyle w:val="Tabellentext"/>
            </w:pPr>
            <w:r w:rsidRPr="009F0F17">
              <w:t>Step 8</w:t>
            </w:r>
          </w:p>
        </w:tc>
        <w:tc>
          <w:tcPr>
            <w:tcW w:w="2474" w:type="pct"/>
          </w:tcPr>
          <w:p w14:paraId="7FC19729" w14:textId="45905750" w:rsidR="003A35FC" w:rsidRPr="009F0F17" w:rsidRDefault="003A35FC" w:rsidP="00B617F3">
            <w:pPr>
              <w:pStyle w:val="Tabellentext"/>
            </w:pPr>
            <w:r w:rsidRPr="009F0F17">
              <w:t xml:space="preserve">Click </w:t>
            </w:r>
            <w:r w:rsidR="00B617F3" w:rsidRPr="009F0F17">
              <w:t>o</w:t>
            </w:r>
            <w:r w:rsidRPr="009F0F17">
              <w:t xml:space="preserve">n </w:t>
            </w:r>
            <w:r w:rsidR="00B617F3" w:rsidRPr="009F0F17">
              <w:t xml:space="preserve">the </w:t>
            </w:r>
            <w:r w:rsidRPr="009F0F17">
              <w:t xml:space="preserve">device </w:t>
            </w:r>
            <w:r w:rsidR="00343DD6" w:rsidRPr="009F0F17">
              <w:t>user</w:t>
            </w:r>
            <w:r w:rsidR="00B617F3" w:rsidRPr="009F0F17">
              <w:t>name</w:t>
            </w:r>
            <w:r w:rsidR="00343DD6" w:rsidRPr="009F0F17">
              <w:t xml:space="preserve"> </w:t>
            </w:r>
            <w:r w:rsidR="00B617F3" w:rsidRPr="009F0F17">
              <w:t xml:space="preserve">being created in step </w:t>
            </w:r>
            <w:r w:rsidR="00B617F3" w:rsidRPr="009F0F17">
              <w:lastRenderedPageBreak/>
              <w:t>6</w:t>
            </w:r>
          </w:p>
        </w:tc>
        <w:tc>
          <w:tcPr>
            <w:tcW w:w="1856" w:type="pct"/>
          </w:tcPr>
          <w:p w14:paraId="40D1027F" w14:textId="1D17D9B0" w:rsidR="003A35FC" w:rsidRPr="009F0F17" w:rsidRDefault="003A35FC" w:rsidP="00927DCC">
            <w:pPr>
              <w:pStyle w:val="Tabellentext"/>
              <w:numPr>
                <w:ilvl w:val="0"/>
                <w:numId w:val="47"/>
              </w:numPr>
              <w:ind w:left="227" w:hanging="227"/>
            </w:pPr>
            <w:r w:rsidRPr="009F0F17">
              <w:lastRenderedPageBreak/>
              <w:t xml:space="preserve">Detail </w:t>
            </w:r>
            <w:r w:rsidR="00343DD6" w:rsidRPr="009F0F17">
              <w:t xml:space="preserve">page of the device </w:t>
            </w:r>
            <w:r w:rsidR="00E17F2F">
              <w:t xml:space="preserve">username </w:t>
            </w:r>
            <w:r w:rsidR="00BA7EED" w:rsidRPr="009F0F17">
              <w:t xml:space="preserve">of the response of step 6 </w:t>
            </w:r>
            <w:r w:rsidR="00343DD6" w:rsidRPr="009F0F17">
              <w:t xml:space="preserve">is </w:t>
            </w:r>
            <w:r w:rsidR="00343DD6" w:rsidRPr="009F0F17">
              <w:lastRenderedPageBreak/>
              <w:t>displayed.</w:t>
            </w:r>
            <w:r w:rsidRPr="009F0F17">
              <w:t xml:space="preserve"> </w:t>
            </w:r>
          </w:p>
        </w:tc>
      </w:tr>
      <w:tr w:rsidR="003A35FC" w:rsidRPr="009F0F17" w14:paraId="14A74427" w14:textId="77777777" w:rsidTr="003C1FCB">
        <w:tc>
          <w:tcPr>
            <w:tcW w:w="669" w:type="pct"/>
          </w:tcPr>
          <w:p w14:paraId="5F7731DF" w14:textId="09D2107F" w:rsidR="003A35FC" w:rsidRPr="009F0F17" w:rsidRDefault="00343DD6" w:rsidP="00B617F3">
            <w:pPr>
              <w:pStyle w:val="Tabellentext"/>
            </w:pPr>
            <w:r w:rsidRPr="009F0F17">
              <w:lastRenderedPageBreak/>
              <w:t xml:space="preserve">Verification Point </w:t>
            </w:r>
            <w:r w:rsidR="00B617F3" w:rsidRPr="009F0F17">
              <w:t>7</w:t>
            </w:r>
          </w:p>
        </w:tc>
        <w:tc>
          <w:tcPr>
            <w:tcW w:w="2474" w:type="pct"/>
          </w:tcPr>
          <w:p w14:paraId="7AC13477" w14:textId="64ED8833" w:rsidR="003A35FC" w:rsidRPr="009F0F17" w:rsidRDefault="003A35FC" w:rsidP="003A35FC">
            <w:pPr>
              <w:pStyle w:val="Tabellentext"/>
            </w:pPr>
            <w:r w:rsidRPr="009F0F17">
              <w:t xml:space="preserve">Check </w:t>
            </w:r>
            <w:r w:rsidR="00343DD6" w:rsidRPr="009F0F17">
              <w:t>displayed information of</w:t>
            </w:r>
            <w:r w:rsidRPr="009F0F17">
              <w:t xml:space="preserve"> detail </w:t>
            </w:r>
            <w:r w:rsidR="00343DD6" w:rsidRPr="009F0F17">
              <w:t>page of the device</w:t>
            </w:r>
            <w:r w:rsidR="00B617F3" w:rsidRPr="009F0F17">
              <w:t xml:space="preserve"> of response from step 6</w:t>
            </w:r>
          </w:p>
          <w:p w14:paraId="6106AE1E" w14:textId="77777777" w:rsidR="003A35FC" w:rsidRPr="009F0F17" w:rsidRDefault="003A35FC" w:rsidP="003A35FC">
            <w:pPr>
              <w:pStyle w:val="Tabellentext"/>
              <w:rPr>
                <w:color w:val="FF0000"/>
              </w:rPr>
            </w:pPr>
            <w:r w:rsidRPr="009F0F17">
              <w:rPr>
                <w:color w:val="FF0000"/>
              </w:rPr>
              <w:t>Todo for manufacturer:</w:t>
            </w:r>
          </w:p>
          <w:p w14:paraId="58529C86" w14:textId="50F64A15" w:rsidR="003A35FC" w:rsidRPr="009F0F17" w:rsidRDefault="003A35FC" w:rsidP="00B617F3">
            <w:pPr>
              <w:pStyle w:val="Tabellentext"/>
            </w:pPr>
            <w:r w:rsidRPr="009F0F17">
              <w:rPr>
                <w:color w:val="FF0000"/>
              </w:rPr>
              <w:t xml:space="preserve">Please provide screenshot of Cloud of Things frontend (detail </w:t>
            </w:r>
            <w:r w:rsidR="00B617F3" w:rsidRPr="009F0F17">
              <w:rPr>
                <w:color w:val="FF0000"/>
              </w:rPr>
              <w:t>page</w:t>
            </w:r>
            <w:r w:rsidRPr="009F0F17">
              <w:rPr>
                <w:color w:val="FF0000"/>
              </w:rPr>
              <w:t xml:space="preserve"> of the device credentials).</w:t>
            </w:r>
          </w:p>
        </w:tc>
        <w:tc>
          <w:tcPr>
            <w:tcW w:w="1856" w:type="pct"/>
          </w:tcPr>
          <w:p w14:paraId="0F26FE99" w14:textId="14DFB43C" w:rsidR="00343DD6" w:rsidRPr="009F0F17" w:rsidRDefault="00343DD6" w:rsidP="00343DD6">
            <w:pPr>
              <w:pStyle w:val="Tabellentext"/>
            </w:pPr>
            <w:r w:rsidRPr="009F0F17">
              <w:t>The detail page of the device of the response of step 6 displays exactly the following information:</w:t>
            </w:r>
          </w:p>
          <w:p w14:paraId="7FD446A1" w14:textId="12886A82" w:rsidR="00343DD6" w:rsidRPr="009F0F17" w:rsidRDefault="00B617F3" w:rsidP="00927DCC">
            <w:pPr>
              <w:pStyle w:val="Tabellentext"/>
              <w:numPr>
                <w:ilvl w:val="0"/>
                <w:numId w:val="47"/>
              </w:numPr>
              <w:ind w:left="368"/>
            </w:pPr>
            <w:r w:rsidRPr="009F0F17">
              <w:t>u</w:t>
            </w:r>
            <w:r w:rsidR="003A35FC" w:rsidRPr="009F0F17">
              <w:t xml:space="preserve">nique </w:t>
            </w:r>
            <w:r w:rsidR="00343DD6" w:rsidRPr="009F0F17">
              <w:t>u</w:t>
            </w:r>
            <w:r w:rsidR="003A35FC" w:rsidRPr="009F0F17">
              <w:t xml:space="preserve">sername </w:t>
            </w:r>
          </w:p>
          <w:p w14:paraId="4938B3FF" w14:textId="77777777" w:rsidR="00343DD6" w:rsidRPr="009F0F17" w:rsidRDefault="00343DD6" w:rsidP="00927DCC">
            <w:pPr>
              <w:pStyle w:val="Tabellentext"/>
              <w:numPr>
                <w:ilvl w:val="0"/>
                <w:numId w:val="47"/>
              </w:numPr>
              <w:ind w:left="368"/>
            </w:pPr>
            <w:r w:rsidRPr="009F0F17">
              <w:t>activity status</w:t>
            </w:r>
          </w:p>
          <w:p w14:paraId="785B4D9E" w14:textId="77777777" w:rsidR="00343DD6" w:rsidRPr="009F0F17" w:rsidRDefault="00343DD6" w:rsidP="00927DCC">
            <w:pPr>
              <w:pStyle w:val="Tabellentext"/>
              <w:numPr>
                <w:ilvl w:val="0"/>
                <w:numId w:val="47"/>
              </w:numPr>
              <w:ind w:left="368"/>
            </w:pPr>
            <w:r w:rsidRPr="009F0F17">
              <w:t>user group</w:t>
            </w:r>
          </w:p>
          <w:p w14:paraId="6FC02FAF" w14:textId="77777777" w:rsidR="003A35FC" w:rsidRDefault="00343DD6" w:rsidP="00927DCC">
            <w:pPr>
              <w:pStyle w:val="Tabellentext"/>
              <w:numPr>
                <w:ilvl w:val="0"/>
                <w:numId w:val="47"/>
              </w:numPr>
              <w:ind w:left="368"/>
            </w:pPr>
            <w:r w:rsidRPr="009F0F17">
              <w:t>button to change password</w:t>
            </w:r>
          </w:p>
          <w:p w14:paraId="744BA288" w14:textId="3AF24596" w:rsidR="008D5288" w:rsidRPr="009F0F17" w:rsidRDefault="008D5288" w:rsidP="00927DCC">
            <w:pPr>
              <w:pStyle w:val="Tabellentext"/>
              <w:numPr>
                <w:ilvl w:val="0"/>
                <w:numId w:val="47"/>
              </w:numPr>
              <w:ind w:left="368"/>
            </w:pPr>
            <w:r>
              <w:t>save button</w:t>
            </w:r>
          </w:p>
        </w:tc>
      </w:tr>
      <w:tr w:rsidR="003A35FC" w:rsidRPr="00AF0929" w14:paraId="20D9FB28" w14:textId="77777777" w:rsidTr="003C1FCB">
        <w:tc>
          <w:tcPr>
            <w:tcW w:w="669" w:type="pct"/>
          </w:tcPr>
          <w:p w14:paraId="6FEE52AC" w14:textId="61BDA16E" w:rsidR="003A35FC" w:rsidRPr="009F0F17" w:rsidRDefault="003A35FC" w:rsidP="003A35FC">
            <w:pPr>
              <w:pStyle w:val="Tabellentext"/>
            </w:pPr>
            <w:r w:rsidRPr="009F0F17">
              <w:t>Summary</w:t>
            </w:r>
          </w:p>
        </w:tc>
        <w:tc>
          <w:tcPr>
            <w:tcW w:w="2474" w:type="pct"/>
          </w:tcPr>
          <w:p w14:paraId="24E68DC4" w14:textId="77777777" w:rsidR="003A35FC" w:rsidRPr="009F0F17" w:rsidRDefault="003A35FC" w:rsidP="003A35FC">
            <w:pPr>
              <w:pStyle w:val="Tabellentext"/>
            </w:pPr>
            <w:r w:rsidRPr="009F0F17">
              <w:t>As a result of this test case, the following deliverables have to be provided by the manufacturer:</w:t>
            </w:r>
          </w:p>
          <w:p w14:paraId="3BD966A7" w14:textId="4FBDD26E" w:rsidR="003A35FC" w:rsidRPr="009F0F17" w:rsidRDefault="00B617F3" w:rsidP="00B617F3">
            <w:pPr>
              <w:pStyle w:val="Tabellentext"/>
              <w:numPr>
                <w:ilvl w:val="0"/>
                <w:numId w:val="24"/>
              </w:numPr>
              <w:ind w:left="408"/>
              <w:rPr>
                <w:color w:val="FF0000"/>
              </w:rPr>
            </w:pPr>
            <w:r w:rsidRPr="009F0F17">
              <w:rPr>
                <w:color w:val="FF0000"/>
              </w:rPr>
              <w:t>S</w:t>
            </w:r>
            <w:r w:rsidR="003A35FC" w:rsidRPr="009F0F17">
              <w:rPr>
                <w:color w:val="FF0000"/>
              </w:rPr>
              <w:t>creenshot of Cloud of Things frontend (registration list).</w:t>
            </w:r>
          </w:p>
          <w:p w14:paraId="1E43F554" w14:textId="420A00B2" w:rsidR="003A35FC" w:rsidRPr="009F0F17" w:rsidRDefault="003D7B92" w:rsidP="00B617F3">
            <w:pPr>
              <w:pStyle w:val="Tabellentext"/>
              <w:numPr>
                <w:ilvl w:val="0"/>
                <w:numId w:val="24"/>
              </w:numPr>
              <w:ind w:left="408"/>
              <w:rPr>
                <w:color w:val="FF0000"/>
              </w:rPr>
            </w:pPr>
            <w:r>
              <w:rPr>
                <w:color w:val="FF0000"/>
              </w:rPr>
              <w:t>CONNECT</w:t>
            </w:r>
            <w:r w:rsidR="003A35FC" w:rsidRPr="009F0F17">
              <w:rPr>
                <w:color w:val="FF0000"/>
              </w:rPr>
              <w:t>-</w:t>
            </w:r>
            <w:r w:rsidR="008B550A">
              <w:rPr>
                <w:color w:val="FF0000"/>
              </w:rPr>
              <w:t>message</w:t>
            </w:r>
            <w:r w:rsidR="008B550A" w:rsidRPr="009F0F17">
              <w:rPr>
                <w:color w:val="FF0000"/>
              </w:rPr>
              <w:t xml:space="preserve"> </w:t>
            </w:r>
            <w:r w:rsidR="003A35FC" w:rsidRPr="009F0F17">
              <w:rPr>
                <w:color w:val="FF0000"/>
              </w:rPr>
              <w:t>from step 3.</w:t>
            </w:r>
          </w:p>
          <w:p w14:paraId="30275722" w14:textId="107968B7" w:rsidR="003A35FC" w:rsidRPr="009F0F17" w:rsidRDefault="00B617F3" w:rsidP="00B617F3">
            <w:pPr>
              <w:pStyle w:val="Tabellentext"/>
              <w:numPr>
                <w:ilvl w:val="0"/>
                <w:numId w:val="24"/>
              </w:numPr>
              <w:ind w:left="408"/>
            </w:pPr>
            <w:r w:rsidRPr="009F0F17">
              <w:rPr>
                <w:color w:val="FF0000"/>
              </w:rPr>
              <w:t>R</w:t>
            </w:r>
            <w:r w:rsidR="003A35FC" w:rsidRPr="009F0F17">
              <w:rPr>
                <w:color w:val="FF0000"/>
              </w:rPr>
              <w:t xml:space="preserve">esponse of </w:t>
            </w:r>
            <w:r w:rsidR="008B550A">
              <w:rPr>
                <w:color w:val="FF0000"/>
              </w:rPr>
              <w:t>CONNECT message</w:t>
            </w:r>
            <w:r w:rsidR="003A35FC" w:rsidRPr="009F0F17">
              <w:rPr>
                <w:color w:val="FF0000"/>
              </w:rPr>
              <w:t>- from step 3.</w:t>
            </w:r>
          </w:p>
          <w:p w14:paraId="6CB5FD7C" w14:textId="77777777" w:rsidR="00B617F3" w:rsidRPr="009F0F17" w:rsidRDefault="00B617F3" w:rsidP="00B617F3">
            <w:pPr>
              <w:pStyle w:val="Tabellentext"/>
              <w:numPr>
                <w:ilvl w:val="0"/>
                <w:numId w:val="24"/>
              </w:numPr>
              <w:ind w:left="408"/>
              <w:rPr>
                <w:color w:val="FF0000"/>
              </w:rPr>
            </w:pPr>
            <w:r w:rsidRPr="009F0F17">
              <w:rPr>
                <w:color w:val="FF0000"/>
              </w:rPr>
              <w:t>Screenshot of Cloud of Things frontend (registration list) after device status has changed to “Accepted”</w:t>
            </w:r>
          </w:p>
          <w:p w14:paraId="591CF697" w14:textId="37B8A80C" w:rsidR="003A35FC" w:rsidRPr="009F0F17" w:rsidRDefault="003A35FC" w:rsidP="00B617F3">
            <w:pPr>
              <w:pStyle w:val="Tabellentext"/>
              <w:numPr>
                <w:ilvl w:val="0"/>
                <w:numId w:val="24"/>
              </w:numPr>
              <w:ind w:left="408"/>
              <w:rPr>
                <w:color w:val="FF0000"/>
              </w:rPr>
            </w:pPr>
            <w:r w:rsidRPr="009F0F17">
              <w:rPr>
                <w:color w:val="FF0000"/>
              </w:rPr>
              <w:t>POST-request from step 6.</w:t>
            </w:r>
          </w:p>
          <w:p w14:paraId="472CE37C" w14:textId="55D49838" w:rsidR="003A35FC" w:rsidRPr="009F0F17" w:rsidRDefault="00462074" w:rsidP="00B617F3">
            <w:pPr>
              <w:pStyle w:val="Tabellentext"/>
              <w:numPr>
                <w:ilvl w:val="0"/>
                <w:numId w:val="24"/>
              </w:numPr>
              <w:ind w:left="408"/>
            </w:pPr>
            <w:r w:rsidRPr="009F0F17">
              <w:rPr>
                <w:color w:val="FF0000"/>
              </w:rPr>
              <w:t>R</w:t>
            </w:r>
            <w:r w:rsidR="003A35FC" w:rsidRPr="009F0F17">
              <w:rPr>
                <w:color w:val="FF0000"/>
              </w:rPr>
              <w:t>esponse of POST-request from step 6.</w:t>
            </w:r>
          </w:p>
          <w:p w14:paraId="57E0913B" w14:textId="3E16D75B" w:rsidR="00462074" w:rsidRPr="009F0F17" w:rsidRDefault="00462074" w:rsidP="00B617F3">
            <w:pPr>
              <w:pStyle w:val="Tabellentext"/>
              <w:numPr>
                <w:ilvl w:val="0"/>
                <w:numId w:val="24"/>
              </w:numPr>
              <w:ind w:left="408"/>
            </w:pPr>
            <w:r w:rsidRPr="009F0F17">
              <w:rPr>
                <w:color w:val="FF0000"/>
              </w:rPr>
              <w:t>Screenshot of the frontend for Cloud of Things (registration list) after the device has been removed from the registration list.</w:t>
            </w:r>
          </w:p>
          <w:p w14:paraId="201FE3B7" w14:textId="7AE43B9E" w:rsidR="003A35FC" w:rsidRPr="009F0F17" w:rsidRDefault="00462074" w:rsidP="00B617F3">
            <w:pPr>
              <w:pStyle w:val="Tabellentext"/>
              <w:numPr>
                <w:ilvl w:val="0"/>
                <w:numId w:val="24"/>
              </w:numPr>
              <w:ind w:left="408"/>
            </w:pPr>
            <w:r w:rsidRPr="009F0F17">
              <w:rPr>
                <w:color w:val="FF0000"/>
              </w:rPr>
              <w:t>S</w:t>
            </w:r>
            <w:r w:rsidR="003A35FC" w:rsidRPr="009F0F17">
              <w:rPr>
                <w:color w:val="FF0000"/>
              </w:rPr>
              <w:t>creensho</w:t>
            </w:r>
            <w:r w:rsidR="002A0540">
              <w:rPr>
                <w:color w:val="FF0000"/>
              </w:rPr>
              <w:t>t of Cloud of Things frontend (d</w:t>
            </w:r>
            <w:r w:rsidR="003A35FC" w:rsidRPr="009F0F17">
              <w:rPr>
                <w:color w:val="FF0000"/>
              </w:rPr>
              <w:t xml:space="preserve">evice </w:t>
            </w:r>
            <w:r w:rsidR="002A0540">
              <w:rPr>
                <w:color w:val="FF0000"/>
              </w:rPr>
              <w:t>c</w:t>
            </w:r>
            <w:r w:rsidR="003A35FC" w:rsidRPr="009F0F17">
              <w:rPr>
                <w:color w:val="FF0000"/>
              </w:rPr>
              <w:t>redentials).</w:t>
            </w:r>
          </w:p>
          <w:p w14:paraId="026FAAE4" w14:textId="6FD0DF4C" w:rsidR="003A35FC" w:rsidRPr="009F0F17" w:rsidRDefault="00462074" w:rsidP="00462074">
            <w:pPr>
              <w:pStyle w:val="Tabellentext"/>
              <w:numPr>
                <w:ilvl w:val="0"/>
                <w:numId w:val="24"/>
              </w:numPr>
              <w:ind w:left="408"/>
            </w:pPr>
            <w:r w:rsidRPr="009F0F17">
              <w:rPr>
                <w:color w:val="FF0000"/>
              </w:rPr>
              <w:t>S</w:t>
            </w:r>
            <w:r w:rsidR="003A35FC" w:rsidRPr="009F0F17">
              <w:rPr>
                <w:color w:val="FF0000"/>
              </w:rPr>
              <w:t xml:space="preserve">creenshot of Cloud of Things frontend (detail </w:t>
            </w:r>
            <w:r w:rsidRPr="009F0F17">
              <w:rPr>
                <w:color w:val="FF0000"/>
              </w:rPr>
              <w:t>page</w:t>
            </w:r>
            <w:r w:rsidR="003A35FC" w:rsidRPr="009F0F17">
              <w:rPr>
                <w:color w:val="FF0000"/>
              </w:rPr>
              <w:t xml:space="preserve"> of the device credentials).</w:t>
            </w:r>
          </w:p>
        </w:tc>
        <w:tc>
          <w:tcPr>
            <w:tcW w:w="1856" w:type="pct"/>
          </w:tcPr>
          <w:p w14:paraId="10FBA447" w14:textId="77777777" w:rsidR="003A35FC" w:rsidRPr="009F0F17" w:rsidRDefault="003A35FC" w:rsidP="003A35FC">
            <w:pPr>
              <w:pStyle w:val="Tabellentext"/>
            </w:pPr>
          </w:p>
        </w:tc>
      </w:tr>
    </w:tbl>
    <w:p w14:paraId="65850352" w14:textId="77777777" w:rsidR="003A35FC" w:rsidRPr="009F0F17" w:rsidRDefault="003A35FC" w:rsidP="003A35FC">
      <w:pPr>
        <w:pStyle w:val="StandardAbstand"/>
        <w:rPr>
          <w:lang w:val="en-US"/>
        </w:rPr>
      </w:pPr>
    </w:p>
    <w:p w14:paraId="3ADD602B" w14:textId="77777777" w:rsidR="003A35FC" w:rsidRPr="009F0F17" w:rsidRDefault="003A35FC" w:rsidP="003A35FC">
      <w:pPr>
        <w:spacing w:after="200" w:line="276" w:lineRule="auto"/>
        <w:rPr>
          <w:lang w:val="en-US"/>
        </w:rPr>
      </w:pPr>
      <w:r w:rsidRPr="009F0F17">
        <w:rPr>
          <w:lang w:val="en-US"/>
        </w:rPr>
        <w:br w:type="page"/>
      </w:r>
    </w:p>
    <w:p w14:paraId="59BF235E" w14:textId="77777777" w:rsidR="003A35FC" w:rsidRPr="009F0F17" w:rsidRDefault="003A35FC" w:rsidP="003A35FC">
      <w:pPr>
        <w:pStyle w:val="StandardAbstand"/>
        <w:rPr>
          <w:lang w:val="en-US"/>
        </w:rPr>
      </w:pPr>
    </w:p>
    <w:p w14:paraId="0DEFF869" w14:textId="78390F3C" w:rsidR="001023CB" w:rsidRPr="009F0F17" w:rsidRDefault="001023CB" w:rsidP="001023CB">
      <w:pPr>
        <w:pStyle w:val="berschrift2"/>
        <w:numPr>
          <w:ilvl w:val="1"/>
          <w:numId w:val="6"/>
        </w:numPr>
        <w:ind w:left="851" w:hanging="860"/>
        <w:rPr>
          <w:lang w:val="en-US"/>
        </w:rPr>
      </w:pPr>
      <w:bookmarkStart w:id="3" w:name="_Toc483407976"/>
      <w:r>
        <w:rPr>
          <w:lang w:val="en-US"/>
        </w:rPr>
        <w:t>Pre-</w:t>
      </w:r>
      <w:r w:rsidR="00E629B7">
        <w:rPr>
          <w:lang w:val="en-US"/>
        </w:rPr>
        <w:t>p</w:t>
      </w:r>
      <w:r>
        <w:rPr>
          <w:lang w:val="en-US"/>
        </w:rPr>
        <w:t xml:space="preserve">rovisioning </w:t>
      </w:r>
      <w:r w:rsidR="00E629B7">
        <w:rPr>
          <w:lang w:val="en-US"/>
        </w:rPr>
        <w:t>of d</w:t>
      </w:r>
      <w:r>
        <w:rPr>
          <w:lang w:val="en-US"/>
        </w:rPr>
        <w:t>evices</w:t>
      </w:r>
      <w:bookmarkEnd w:id="3"/>
    </w:p>
    <w:tbl>
      <w:tblPr>
        <w:tblStyle w:val="TabelleTIC"/>
        <w:tblW w:w="5016" w:type="pct"/>
        <w:tblLayout w:type="fixed"/>
        <w:tblLook w:val="0020" w:firstRow="1" w:lastRow="0" w:firstColumn="0" w:lastColumn="0" w:noHBand="0" w:noVBand="0"/>
      </w:tblPr>
      <w:tblGrid>
        <w:gridCol w:w="1232"/>
        <w:gridCol w:w="4559"/>
        <w:gridCol w:w="3422"/>
      </w:tblGrid>
      <w:tr w:rsidR="001023CB" w:rsidRPr="00AF0929" w14:paraId="040F2264" w14:textId="77777777" w:rsidTr="001023CB">
        <w:trPr>
          <w:cnfStyle w:val="100000000000" w:firstRow="1" w:lastRow="0" w:firstColumn="0" w:lastColumn="0" w:oddVBand="0" w:evenVBand="0" w:oddHBand="0" w:evenHBand="0" w:firstRowFirstColumn="0" w:firstRowLastColumn="0" w:lastRowFirstColumn="0" w:lastRowLastColumn="0"/>
          <w:trHeight w:val="180"/>
          <w:tblHeader w:val="0"/>
        </w:trPr>
        <w:tc>
          <w:tcPr>
            <w:tcW w:w="669" w:type="pct"/>
            <w:tcBorders>
              <w:top w:val="single" w:sz="18" w:space="0" w:color="E20074"/>
              <w:bottom w:val="single" w:sz="4" w:space="0" w:color="A6A6A6" w:themeColor="background1" w:themeShade="A6"/>
            </w:tcBorders>
          </w:tcPr>
          <w:p w14:paraId="4A198CA4" w14:textId="77777777" w:rsidR="001023CB" w:rsidRPr="009F0F17" w:rsidRDefault="001023CB" w:rsidP="001023CB">
            <w:pPr>
              <w:pStyle w:val="Tabellenkopf"/>
            </w:pPr>
            <w:r w:rsidRPr="009F0F17">
              <w:t>Description:</w:t>
            </w:r>
          </w:p>
        </w:tc>
        <w:tc>
          <w:tcPr>
            <w:tcW w:w="4331" w:type="pct"/>
            <w:gridSpan w:val="2"/>
            <w:tcBorders>
              <w:top w:val="single" w:sz="18" w:space="0" w:color="E20074"/>
              <w:bottom w:val="single" w:sz="4" w:space="0" w:color="A6A6A6" w:themeColor="background1" w:themeShade="A6"/>
            </w:tcBorders>
          </w:tcPr>
          <w:p w14:paraId="513547C5" w14:textId="65A59685" w:rsidR="001023CB" w:rsidRPr="009F0F17" w:rsidRDefault="001023CB" w:rsidP="00E629B7">
            <w:pPr>
              <w:pStyle w:val="Tabellenkopf"/>
              <w:rPr>
                <w:rFonts w:ascii="Tele-GroteskNor" w:hAnsi="Tele-GroteskNor"/>
              </w:rPr>
            </w:pPr>
            <w:r w:rsidRPr="009F0F17">
              <w:rPr>
                <w:rFonts w:ascii="Tele-GroteskNor" w:hAnsi="Tele-GroteskNor"/>
              </w:rPr>
              <w:t xml:space="preserve">The test case </w:t>
            </w:r>
            <w:r w:rsidR="00E629B7">
              <w:rPr>
                <w:rFonts w:ascii="Tele-GroteskNor" w:hAnsi="Tele-GroteskNor"/>
              </w:rPr>
              <w:t xml:space="preserve">checks if </w:t>
            </w:r>
            <w:r>
              <w:rPr>
                <w:rFonts w:ascii="Tele-GroteskNor" w:hAnsi="Tele-GroteskNor"/>
              </w:rPr>
              <w:t>credentials for pre-provisioned devices</w:t>
            </w:r>
            <w:r w:rsidR="00E629B7">
              <w:rPr>
                <w:rFonts w:ascii="Tele-GroteskNor" w:hAnsi="Tele-GroteskNor"/>
              </w:rPr>
              <w:t xml:space="preserve"> can be created successfully via CSV import</w:t>
            </w:r>
            <w:r w:rsidRPr="009F0F17">
              <w:rPr>
                <w:rFonts w:ascii="Tele-GroteskNor" w:hAnsi="Tele-GroteskNor"/>
              </w:rPr>
              <w:t>.</w:t>
            </w:r>
            <w:r w:rsidR="008F02D9">
              <w:rPr>
                <w:rFonts w:ascii="Tele-GroteskNor" w:hAnsi="Tele-GroteskNor"/>
              </w:rPr>
              <w:t xml:space="preserve"> At the moment the file has to be sent to </w:t>
            </w:r>
            <w:hyperlink r:id="rId12" w:history="1">
              <w:r w:rsidR="008F02D9" w:rsidRPr="00835AB1">
                <w:rPr>
                  <w:rStyle w:val="Hyperlink"/>
                  <w:rFonts w:ascii="Tele-GroteskNor" w:hAnsi="Tele-GroteskNor"/>
                </w:rPr>
                <w:t>martin.buch@t-systems.com</w:t>
              </w:r>
            </w:hyperlink>
            <w:r w:rsidR="008F02D9">
              <w:rPr>
                <w:rFonts w:ascii="Tele-GroteskNor" w:hAnsi="Tele-GroteskNor"/>
              </w:rPr>
              <w:t xml:space="preserve"> for uploading.</w:t>
            </w:r>
          </w:p>
        </w:tc>
      </w:tr>
      <w:tr w:rsidR="001023CB" w:rsidRPr="00AF0929" w14:paraId="3A7CA04C" w14:textId="77777777" w:rsidTr="001023CB">
        <w:trPr>
          <w:trHeight w:val="180"/>
        </w:trPr>
        <w:tc>
          <w:tcPr>
            <w:tcW w:w="669" w:type="pct"/>
            <w:tcBorders>
              <w:top w:val="single" w:sz="4" w:space="0" w:color="A6A6A6" w:themeColor="background1" w:themeShade="A6"/>
              <w:bottom w:val="single" w:sz="4" w:space="0" w:color="A6A6A6" w:themeColor="background1" w:themeShade="A6"/>
            </w:tcBorders>
          </w:tcPr>
          <w:p w14:paraId="53A7174A" w14:textId="77777777" w:rsidR="001023CB" w:rsidRPr="009F0F17" w:rsidRDefault="001023CB" w:rsidP="001023CB">
            <w:pPr>
              <w:pStyle w:val="Tabellenkopf"/>
            </w:pPr>
            <w:r w:rsidRPr="009F0F17">
              <w:t>Test data:</w:t>
            </w:r>
          </w:p>
        </w:tc>
        <w:tc>
          <w:tcPr>
            <w:tcW w:w="4331" w:type="pct"/>
            <w:gridSpan w:val="2"/>
            <w:tcBorders>
              <w:top w:val="single" w:sz="4" w:space="0" w:color="A6A6A6" w:themeColor="background1" w:themeShade="A6"/>
              <w:bottom w:val="single" w:sz="4" w:space="0" w:color="A6A6A6" w:themeColor="background1" w:themeShade="A6"/>
            </w:tcBorders>
          </w:tcPr>
          <w:p w14:paraId="4C355E3B" w14:textId="77777777" w:rsidR="001023CB" w:rsidRPr="009F0F17" w:rsidRDefault="001023CB" w:rsidP="001023CB">
            <w:pPr>
              <w:pStyle w:val="Tabellenkopf"/>
              <w:numPr>
                <w:ilvl w:val="0"/>
                <w:numId w:val="8"/>
              </w:numPr>
              <w:ind w:left="228" w:hanging="228"/>
              <w:rPr>
                <w:rFonts w:ascii="Tele-GroteskNor" w:hAnsi="Tele-GroteskNor"/>
              </w:rPr>
            </w:pPr>
            <w:r w:rsidRPr="009F0F17">
              <w:rPr>
                <w:rFonts w:ascii="Tele-GroteskNor" w:hAnsi="Tele-GroteskNor"/>
              </w:rPr>
              <w:t>login data for Cloud of Things</w:t>
            </w:r>
          </w:p>
          <w:p w14:paraId="366CC9F0" w14:textId="1CB2DE38" w:rsidR="001023CB" w:rsidRDefault="001023CB" w:rsidP="001023CB">
            <w:pPr>
              <w:pStyle w:val="Tabellenkopf"/>
              <w:numPr>
                <w:ilvl w:val="0"/>
                <w:numId w:val="8"/>
              </w:numPr>
              <w:ind w:left="228" w:hanging="228"/>
              <w:rPr>
                <w:rFonts w:ascii="Tele-GroteskNor" w:hAnsi="Tele-GroteskNor"/>
              </w:rPr>
            </w:pPr>
            <w:r w:rsidRPr="009F0F17">
              <w:rPr>
                <w:rFonts w:ascii="Tele-GroteskNor" w:hAnsi="Tele-GroteskNor"/>
              </w:rPr>
              <w:t xml:space="preserve">device with at least </w:t>
            </w:r>
            <w:r w:rsidR="008F02D9">
              <w:rPr>
                <w:rFonts w:ascii="Tele-GroteskNor" w:hAnsi="Tele-GroteskNor"/>
              </w:rPr>
              <w:t xml:space="preserve">IMSI </w:t>
            </w:r>
          </w:p>
          <w:p w14:paraId="068BC120" w14:textId="13822B18" w:rsidR="001023CB" w:rsidRPr="009F0F17" w:rsidRDefault="00E629B7" w:rsidP="008F02D9">
            <w:pPr>
              <w:pStyle w:val="Tabellenkopf"/>
              <w:numPr>
                <w:ilvl w:val="0"/>
                <w:numId w:val="8"/>
              </w:numPr>
              <w:ind w:left="228" w:hanging="228"/>
              <w:rPr>
                <w:rFonts w:ascii="Tele-GroteskNor" w:hAnsi="Tele-GroteskNor"/>
              </w:rPr>
            </w:pPr>
            <w:r>
              <w:rPr>
                <w:rFonts w:ascii="Tele-GroteskNor" w:hAnsi="Tele-GroteskNor"/>
              </w:rPr>
              <w:t>CSV-File (</w:t>
            </w:r>
            <w:r w:rsidR="008F02D9">
              <w:rPr>
                <w:rFonts w:ascii="Tele-GroteskNor" w:hAnsi="Tele-GroteskNor"/>
              </w:rPr>
              <w:t>IMSI, self selected password</w:t>
            </w:r>
            <w:r w:rsidR="001023CB">
              <w:rPr>
                <w:rFonts w:ascii="Tele-GroteskNor" w:hAnsi="Tele-GroteskNor"/>
              </w:rPr>
              <w:t>) with at least one dataset</w:t>
            </w:r>
            <w:r>
              <w:rPr>
                <w:rFonts w:ascii="Tele-GroteskNor" w:hAnsi="Tele-GroteskNor"/>
              </w:rPr>
              <w:t xml:space="preserve"> (one device)</w:t>
            </w:r>
          </w:p>
        </w:tc>
      </w:tr>
      <w:tr w:rsidR="001023CB" w:rsidRPr="009F0F17" w14:paraId="6EB02376" w14:textId="77777777" w:rsidTr="001023CB">
        <w:trPr>
          <w:trHeight w:val="180"/>
        </w:trPr>
        <w:tc>
          <w:tcPr>
            <w:tcW w:w="669" w:type="pct"/>
            <w:tcBorders>
              <w:top w:val="single" w:sz="4" w:space="0" w:color="A6A6A6" w:themeColor="background1" w:themeShade="A6"/>
              <w:bottom w:val="single" w:sz="4" w:space="0" w:color="A6A6A6" w:themeColor="background1" w:themeShade="A6"/>
            </w:tcBorders>
          </w:tcPr>
          <w:p w14:paraId="5A1E5BE0" w14:textId="77777777" w:rsidR="001023CB" w:rsidRPr="009F0F17" w:rsidRDefault="001023CB" w:rsidP="001023CB">
            <w:pPr>
              <w:pStyle w:val="Tabellenkopf"/>
            </w:pPr>
            <w:r w:rsidRPr="009F0F17">
              <w:t>Creation date:</w:t>
            </w:r>
          </w:p>
        </w:tc>
        <w:tc>
          <w:tcPr>
            <w:tcW w:w="4331" w:type="pct"/>
            <w:gridSpan w:val="2"/>
            <w:tcBorders>
              <w:top w:val="single" w:sz="4" w:space="0" w:color="A6A6A6" w:themeColor="background1" w:themeShade="A6"/>
              <w:bottom w:val="single" w:sz="4" w:space="0" w:color="A6A6A6" w:themeColor="background1" w:themeShade="A6"/>
            </w:tcBorders>
          </w:tcPr>
          <w:p w14:paraId="59B7792A" w14:textId="03BBFF94" w:rsidR="001023CB" w:rsidRPr="009F0F17" w:rsidRDefault="001023CB" w:rsidP="001023CB">
            <w:pPr>
              <w:pStyle w:val="Tabellenkopf"/>
              <w:rPr>
                <w:rFonts w:ascii="Tele-GroteskNor" w:hAnsi="Tele-GroteskNor"/>
                <w:highlight w:val="green"/>
              </w:rPr>
            </w:pPr>
            <w:r>
              <w:rPr>
                <w:rFonts w:ascii="Tele-GroteskNor" w:hAnsi="Tele-GroteskNor"/>
              </w:rPr>
              <w:t>18</w:t>
            </w:r>
            <w:r w:rsidRPr="009F0F17">
              <w:rPr>
                <w:rFonts w:ascii="Tele-GroteskNor" w:hAnsi="Tele-GroteskNor"/>
                <w:vertAlign w:val="superscript"/>
              </w:rPr>
              <w:t>th</w:t>
            </w:r>
            <w:r w:rsidRPr="009F0F17">
              <w:rPr>
                <w:rFonts w:ascii="Tele-GroteskNor" w:hAnsi="Tele-GroteskNor"/>
              </w:rPr>
              <w:t xml:space="preserve"> </w:t>
            </w:r>
            <w:r>
              <w:rPr>
                <w:rFonts w:ascii="Tele-GroteskNor" w:hAnsi="Tele-GroteskNor"/>
              </w:rPr>
              <w:t xml:space="preserve">May </w:t>
            </w:r>
            <w:r w:rsidRPr="009F0F17">
              <w:rPr>
                <w:rFonts w:ascii="Tele-GroteskNor" w:hAnsi="Tele-GroteskNor"/>
              </w:rPr>
              <w:t>201</w:t>
            </w:r>
            <w:r w:rsidR="008F02D9">
              <w:rPr>
                <w:rFonts w:ascii="Tele-GroteskNor" w:hAnsi="Tele-GroteskNor"/>
              </w:rPr>
              <w:t>7</w:t>
            </w:r>
          </w:p>
        </w:tc>
      </w:tr>
      <w:tr w:rsidR="001023CB" w:rsidRPr="009F0F17" w14:paraId="5EE24F61" w14:textId="77777777" w:rsidTr="001023CB">
        <w:trPr>
          <w:trHeight w:val="180"/>
        </w:trPr>
        <w:tc>
          <w:tcPr>
            <w:tcW w:w="669" w:type="pct"/>
            <w:tcBorders>
              <w:top w:val="single" w:sz="4" w:space="0" w:color="A6A6A6" w:themeColor="background1" w:themeShade="A6"/>
              <w:bottom w:val="single" w:sz="4" w:space="0" w:color="000000" w:themeColor="text1"/>
            </w:tcBorders>
          </w:tcPr>
          <w:p w14:paraId="764D5296" w14:textId="77777777" w:rsidR="001023CB" w:rsidRPr="00F70A7F" w:rsidRDefault="001023CB" w:rsidP="001023CB">
            <w:pPr>
              <w:pStyle w:val="Tabellenkopf"/>
              <w:rPr>
                <w:highlight w:val="yellow"/>
              </w:rPr>
            </w:pPr>
            <w:r w:rsidRPr="00F70A7F">
              <w:t>Status:</w:t>
            </w:r>
          </w:p>
        </w:tc>
        <w:tc>
          <w:tcPr>
            <w:tcW w:w="4331" w:type="pct"/>
            <w:gridSpan w:val="2"/>
            <w:tcBorders>
              <w:top w:val="single" w:sz="4" w:space="0" w:color="A6A6A6" w:themeColor="background1" w:themeShade="A6"/>
              <w:bottom w:val="single" w:sz="4" w:space="0" w:color="000000" w:themeColor="text1"/>
            </w:tcBorders>
          </w:tcPr>
          <w:p w14:paraId="0F6633EA" w14:textId="6A5D8D6A" w:rsidR="001023CB" w:rsidRPr="00BF5BC2" w:rsidRDefault="00BF5BC2" w:rsidP="00BF5BC2">
            <w:pPr>
              <w:pStyle w:val="Tabellenkopf"/>
              <w:rPr>
                <w:rFonts w:ascii="Tele-GroteskNor" w:hAnsi="Tele-GroteskNor"/>
              </w:rPr>
            </w:pPr>
            <w:r w:rsidRPr="00BF5BC2">
              <w:rPr>
                <w:rFonts w:ascii="Tele-GroteskNor" w:hAnsi="Tele-GroteskNor"/>
              </w:rPr>
              <w:t>Ready</w:t>
            </w:r>
          </w:p>
        </w:tc>
      </w:tr>
      <w:tr w:rsidR="001023CB" w:rsidRPr="009F0F17" w14:paraId="499E921F" w14:textId="77777777" w:rsidTr="008312DB">
        <w:trPr>
          <w:trHeight w:val="180"/>
        </w:trPr>
        <w:tc>
          <w:tcPr>
            <w:tcW w:w="669" w:type="pct"/>
            <w:tcBorders>
              <w:top w:val="single" w:sz="4" w:space="0" w:color="000000" w:themeColor="text1"/>
            </w:tcBorders>
          </w:tcPr>
          <w:p w14:paraId="2B0C1EFF" w14:textId="77777777" w:rsidR="001023CB" w:rsidRPr="009F0F17" w:rsidRDefault="001023CB" w:rsidP="001023CB">
            <w:pPr>
              <w:pStyle w:val="Tabellenkopf"/>
            </w:pPr>
            <w:r w:rsidRPr="009F0F17">
              <w:t>Step Name</w:t>
            </w:r>
          </w:p>
        </w:tc>
        <w:tc>
          <w:tcPr>
            <w:tcW w:w="2474" w:type="pct"/>
            <w:tcBorders>
              <w:top w:val="single" w:sz="4" w:space="0" w:color="000000" w:themeColor="text1"/>
            </w:tcBorders>
          </w:tcPr>
          <w:p w14:paraId="0B0DDF8D" w14:textId="77777777" w:rsidR="001023CB" w:rsidRPr="009F0F17" w:rsidRDefault="001023CB" w:rsidP="001023CB">
            <w:pPr>
              <w:pStyle w:val="Tabellenkopf"/>
            </w:pPr>
            <w:r w:rsidRPr="009F0F17">
              <w:t>Description</w:t>
            </w:r>
          </w:p>
        </w:tc>
        <w:tc>
          <w:tcPr>
            <w:tcW w:w="1857" w:type="pct"/>
            <w:tcBorders>
              <w:top w:val="single" w:sz="4" w:space="0" w:color="000000" w:themeColor="text1"/>
            </w:tcBorders>
          </w:tcPr>
          <w:p w14:paraId="2E45DF91" w14:textId="77777777" w:rsidR="001023CB" w:rsidRPr="009F0F17" w:rsidRDefault="001023CB" w:rsidP="001023CB">
            <w:pPr>
              <w:pStyle w:val="Tabellenkopf"/>
              <w:tabs>
                <w:tab w:val="left" w:pos="546"/>
              </w:tabs>
            </w:pPr>
            <w:r w:rsidRPr="009F0F17">
              <w:t>Expected</w:t>
            </w:r>
          </w:p>
        </w:tc>
      </w:tr>
      <w:tr w:rsidR="001023CB" w:rsidRPr="00AF0929" w14:paraId="3E5F3967" w14:textId="77777777" w:rsidTr="008312DB">
        <w:tc>
          <w:tcPr>
            <w:tcW w:w="669" w:type="pct"/>
          </w:tcPr>
          <w:p w14:paraId="63587DEF" w14:textId="77777777" w:rsidR="001023CB" w:rsidRPr="009F0F17" w:rsidRDefault="001023CB" w:rsidP="001023CB">
            <w:pPr>
              <w:pStyle w:val="Tabellentext"/>
            </w:pPr>
            <w:r w:rsidRPr="009F0F17">
              <w:t>Precondition</w:t>
            </w:r>
          </w:p>
        </w:tc>
        <w:tc>
          <w:tcPr>
            <w:tcW w:w="2474" w:type="pct"/>
          </w:tcPr>
          <w:p w14:paraId="54E42F63" w14:textId="77777777" w:rsidR="001023CB" w:rsidRPr="009F0F17" w:rsidRDefault="001023CB" w:rsidP="001023CB">
            <w:pPr>
              <w:pStyle w:val="Tabellentext"/>
              <w:numPr>
                <w:ilvl w:val="0"/>
                <w:numId w:val="7"/>
              </w:numPr>
              <w:ind w:left="228" w:hanging="228"/>
            </w:pPr>
            <w:r w:rsidRPr="009F0F17">
              <w:t>device is not registered yet</w:t>
            </w:r>
          </w:p>
          <w:p w14:paraId="50FAC294" w14:textId="77777777" w:rsidR="001023CB" w:rsidRPr="009F0F17" w:rsidRDefault="001023CB" w:rsidP="001023CB">
            <w:pPr>
              <w:pStyle w:val="Tabellentext"/>
              <w:numPr>
                <w:ilvl w:val="0"/>
                <w:numId w:val="7"/>
              </w:numPr>
              <w:ind w:left="228" w:hanging="228"/>
            </w:pPr>
            <w:r w:rsidRPr="009F0F17">
              <w:t>unique id for device is known</w:t>
            </w:r>
          </w:p>
          <w:p w14:paraId="3F078AE5" w14:textId="77777777" w:rsidR="001023CB" w:rsidRPr="009F0F17" w:rsidRDefault="001023CB" w:rsidP="001023CB">
            <w:pPr>
              <w:pStyle w:val="Tabellentext"/>
              <w:numPr>
                <w:ilvl w:val="0"/>
                <w:numId w:val="7"/>
              </w:numPr>
              <w:ind w:left="228" w:hanging="228"/>
            </w:pPr>
            <w:r w:rsidRPr="009F0F17">
              <w:t>tenant is available</w:t>
            </w:r>
          </w:p>
          <w:p w14:paraId="1F6858F2" w14:textId="77777777" w:rsidR="001023CB" w:rsidRDefault="001023CB" w:rsidP="001023CB">
            <w:pPr>
              <w:pStyle w:val="Tabellentext"/>
              <w:numPr>
                <w:ilvl w:val="0"/>
                <w:numId w:val="7"/>
              </w:numPr>
              <w:ind w:left="228" w:hanging="228"/>
            </w:pPr>
            <w:r w:rsidRPr="009F0F17">
              <w:t>valid login for Cloud of Things is available</w:t>
            </w:r>
          </w:p>
          <w:p w14:paraId="01290905" w14:textId="0FA16143" w:rsidR="001023CB" w:rsidRPr="009F0F17" w:rsidRDefault="001023CB" w:rsidP="001023CB">
            <w:pPr>
              <w:pStyle w:val="Tabellentext"/>
              <w:numPr>
                <w:ilvl w:val="0"/>
                <w:numId w:val="7"/>
              </w:numPr>
              <w:ind w:left="228" w:hanging="228"/>
            </w:pPr>
            <w:r>
              <w:t xml:space="preserve">valid </w:t>
            </w:r>
            <w:r w:rsidR="00E629B7">
              <w:t xml:space="preserve">CSV </w:t>
            </w:r>
            <w:r>
              <w:t xml:space="preserve">file is </w:t>
            </w:r>
            <w:r w:rsidRPr="009F0F17">
              <w:t>available</w:t>
            </w:r>
          </w:p>
          <w:p w14:paraId="1E4BB4C6" w14:textId="77777777" w:rsidR="001023CB" w:rsidRPr="009F0F17" w:rsidRDefault="001023CB" w:rsidP="001023CB">
            <w:pPr>
              <w:pStyle w:val="Tabellentext"/>
              <w:numPr>
                <w:ilvl w:val="0"/>
                <w:numId w:val="7"/>
              </w:numPr>
              <w:ind w:left="228" w:hanging="228"/>
            </w:pPr>
            <w:r w:rsidRPr="009F0F17">
              <w:t>user is already logged in to Cloud of Things</w:t>
            </w:r>
          </w:p>
        </w:tc>
        <w:tc>
          <w:tcPr>
            <w:tcW w:w="1857" w:type="pct"/>
          </w:tcPr>
          <w:p w14:paraId="5962CCFF" w14:textId="77777777" w:rsidR="001023CB" w:rsidRPr="009F0F17" w:rsidRDefault="001023CB" w:rsidP="001023CB">
            <w:pPr>
              <w:pStyle w:val="Tabellentext"/>
              <w:ind w:left="157" w:hanging="142"/>
            </w:pPr>
          </w:p>
        </w:tc>
      </w:tr>
      <w:tr w:rsidR="001023CB" w:rsidRPr="00B55692" w14:paraId="7AAB235D" w14:textId="77777777" w:rsidTr="008312DB">
        <w:tc>
          <w:tcPr>
            <w:tcW w:w="669" w:type="pct"/>
          </w:tcPr>
          <w:p w14:paraId="6629EFA5" w14:textId="77777777" w:rsidR="001023CB" w:rsidRPr="009F0F17" w:rsidRDefault="001023CB" w:rsidP="001023CB">
            <w:pPr>
              <w:pStyle w:val="Tabellentext"/>
            </w:pPr>
            <w:r w:rsidRPr="009F0F17">
              <w:t>Step 1</w:t>
            </w:r>
          </w:p>
        </w:tc>
        <w:tc>
          <w:tcPr>
            <w:tcW w:w="2474" w:type="pct"/>
          </w:tcPr>
          <w:p w14:paraId="0B1F4005" w14:textId="4DB080EC" w:rsidR="001023CB" w:rsidRPr="009F0F17" w:rsidRDefault="008F02D9" w:rsidP="00A85987">
            <w:pPr>
              <w:pStyle w:val="Tabellentext"/>
            </w:pPr>
            <w:r>
              <w:t xml:space="preserve">send .csv File to </w:t>
            </w:r>
            <w:r w:rsidRPr="008F02D9">
              <w:t>martin.buch@t-systems.com</w:t>
            </w:r>
          </w:p>
        </w:tc>
        <w:tc>
          <w:tcPr>
            <w:tcW w:w="1857" w:type="pct"/>
          </w:tcPr>
          <w:p w14:paraId="48E7AB80" w14:textId="39D13E34" w:rsidR="001023CB" w:rsidRPr="009F0F17" w:rsidRDefault="008F02D9" w:rsidP="00A85987">
            <w:pPr>
              <w:pStyle w:val="Tabellentext"/>
              <w:numPr>
                <w:ilvl w:val="0"/>
                <w:numId w:val="7"/>
              </w:numPr>
              <w:ind w:left="227" w:hanging="212"/>
            </w:pPr>
            <w:r>
              <w:t>File is uploaded</w:t>
            </w:r>
          </w:p>
        </w:tc>
      </w:tr>
      <w:tr w:rsidR="001023CB" w:rsidRPr="001D18B4" w14:paraId="703D410E" w14:textId="77777777" w:rsidTr="008312DB">
        <w:tc>
          <w:tcPr>
            <w:tcW w:w="669" w:type="pct"/>
          </w:tcPr>
          <w:p w14:paraId="1278AD22" w14:textId="77777777" w:rsidR="001023CB" w:rsidRPr="009F0F17" w:rsidRDefault="001023CB" w:rsidP="001023CB">
            <w:pPr>
              <w:pStyle w:val="Tabellentext"/>
            </w:pPr>
            <w:r w:rsidRPr="009F0F17">
              <w:t>Step 2</w:t>
            </w:r>
          </w:p>
        </w:tc>
        <w:tc>
          <w:tcPr>
            <w:tcW w:w="2474" w:type="pct"/>
          </w:tcPr>
          <w:p w14:paraId="3A96BF0E" w14:textId="1708A1E5" w:rsidR="001023CB" w:rsidRPr="009F0F17" w:rsidRDefault="008F02D9" w:rsidP="00A85987">
            <w:pPr>
              <w:pStyle w:val="Tabellentext"/>
            </w:pPr>
            <w:r>
              <w:t xml:space="preserve">file upload is confirmed by </w:t>
            </w:r>
            <w:r w:rsidRPr="008F02D9">
              <w:t>martin.buch@t-systems.com</w:t>
            </w:r>
          </w:p>
        </w:tc>
        <w:tc>
          <w:tcPr>
            <w:tcW w:w="1857" w:type="pct"/>
          </w:tcPr>
          <w:p w14:paraId="442C3D6C" w14:textId="1C001722" w:rsidR="001023CB" w:rsidRPr="009F0F17" w:rsidRDefault="001023CB" w:rsidP="00AF0929">
            <w:pPr>
              <w:pStyle w:val="Tabellentext"/>
              <w:ind w:left="248"/>
            </w:pPr>
          </w:p>
        </w:tc>
      </w:tr>
      <w:tr w:rsidR="001023CB" w:rsidRPr="001D18B4" w14:paraId="4BF62DA5" w14:textId="77777777" w:rsidTr="008312DB">
        <w:tc>
          <w:tcPr>
            <w:tcW w:w="669" w:type="pct"/>
          </w:tcPr>
          <w:p w14:paraId="05CAA7E5" w14:textId="3F3B6384" w:rsidR="001023CB" w:rsidRPr="009F0F17" w:rsidRDefault="001023CB" w:rsidP="008312DB">
            <w:pPr>
              <w:pStyle w:val="Tabellentext"/>
            </w:pPr>
            <w:r w:rsidRPr="009F0F17">
              <w:t xml:space="preserve">Step </w:t>
            </w:r>
            <w:r w:rsidR="008312DB">
              <w:t>3</w:t>
            </w:r>
          </w:p>
        </w:tc>
        <w:tc>
          <w:tcPr>
            <w:tcW w:w="2474" w:type="pct"/>
          </w:tcPr>
          <w:p w14:paraId="4A97A241" w14:textId="77777777" w:rsidR="001023CB" w:rsidRPr="009F0F17" w:rsidRDefault="001023CB" w:rsidP="001023CB">
            <w:pPr>
              <w:pStyle w:val="Tabellentext"/>
            </w:pPr>
            <w:r w:rsidRPr="009F0F17">
              <w:t>Go to frontend for Cloud of Things:</w:t>
            </w:r>
          </w:p>
          <w:p w14:paraId="36387BF1" w14:textId="4B617782" w:rsidR="001023CB" w:rsidRPr="009F0F17" w:rsidRDefault="001023CB" w:rsidP="00EF084E">
            <w:pPr>
              <w:pStyle w:val="Tabellentext"/>
            </w:pPr>
            <w:r w:rsidRPr="009F0F17">
              <w:t xml:space="preserve"> -&gt; Device m</w:t>
            </w:r>
            <w:r>
              <w:t xml:space="preserve">anagement -&gt; </w:t>
            </w:r>
            <w:r w:rsidR="00EF084E">
              <w:t xml:space="preserve">Management -&gt; </w:t>
            </w:r>
            <w:r>
              <w:t>Device c</w:t>
            </w:r>
            <w:r w:rsidR="00EF084E">
              <w:t>redentials</w:t>
            </w:r>
          </w:p>
        </w:tc>
        <w:tc>
          <w:tcPr>
            <w:tcW w:w="1857" w:type="pct"/>
          </w:tcPr>
          <w:p w14:paraId="2FF7AEB5" w14:textId="223523EF" w:rsidR="001023CB" w:rsidRPr="009F0F17" w:rsidRDefault="001023CB" w:rsidP="00A85987">
            <w:pPr>
              <w:pStyle w:val="Tabellentext"/>
              <w:numPr>
                <w:ilvl w:val="0"/>
                <w:numId w:val="47"/>
              </w:numPr>
              <w:ind w:left="227" w:hanging="227"/>
            </w:pPr>
            <w:r w:rsidRPr="009F0F17">
              <w:t xml:space="preserve">List of </w:t>
            </w:r>
            <w:r w:rsidR="00A85987">
              <w:t>device users is displayed.</w:t>
            </w:r>
          </w:p>
        </w:tc>
      </w:tr>
      <w:tr w:rsidR="001023CB" w:rsidRPr="001D18B4" w14:paraId="7AD8225E" w14:textId="77777777" w:rsidTr="008312DB">
        <w:tc>
          <w:tcPr>
            <w:tcW w:w="669" w:type="pct"/>
          </w:tcPr>
          <w:p w14:paraId="3E41EF41" w14:textId="21B47F9F" w:rsidR="001023CB" w:rsidRPr="009F0F17" w:rsidRDefault="001023CB" w:rsidP="008312DB">
            <w:pPr>
              <w:pStyle w:val="Tabellentext"/>
            </w:pPr>
            <w:r w:rsidRPr="009F0F17">
              <w:t xml:space="preserve">Verification Point </w:t>
            </w:r>
            <w:r w:rsidR="008312DB">
              <w:t>1</w:t>
            </w:r>
          </w:p>
        </w:tc>
        <w:tc>
          <w:tcPr>
            <w:tcW w:w="2474" w:type="pct"/>
          </w:tcPr>
          <w:p w14:paraId="02846210" w14:textId="1306F21A" w:rsidR="001023CB" w:rsidRPr="009F0F17" w:rsidRDefault="001023CB" w:rsidP="001023CB">
            <w:pPr>
              <w:pStyle w:val="Tabellentext"/>
            </w:pPr>
            <w:r w:rsidRPr="009F0F17">
              <w:t xml:space="preserve">Check if the </w:t>
            </w:r>
            <w:r w:rsidR="008312DB">
              <w:t>pre-provisioned</w:t>
            </w:r>
            <w:r w:rsidRPr="009F0F17">
              <w:t xml:space="preserve"> device</w:t>
            </w:r>
            <w:r w:rsidR="008312DB">
              <w:t xml:space="preserve"> (device_</w:t>
            </w:r>
            <w:r w:rsidR="008312DB" w:rsidRPr="008312DB">
              <w:rPr>
                <w:i/>
              </w:rPr>
              <w:t>&lt;device_id&gt;</w:t>
            </w:r>
            <w:r w:rsidR="008312DB">
              <w:t>)</w:t>
            </w:r>
            <w:r w:rsidRPr="009F0F17">
              <w:t xml:space="preserve"> f</w:t>
            </w:r>
            <w:r w:rsidR="008312DB">
              <w:t xml:space="preserve">rom step 2 is shown in the list of </w:t>
            </w:r>
            <w:r w:rsidR="00A85987">
              <w:t>“</w:t>
            </w:r>
            <w:r w:rsidR="008312DB">
              <w:t>Device Users</w:t>
            </w:r>
            <w:r w:rsidR="00A85987">
              <w:t>”</w:t>
            </w:r>
          </w:p>
          <w:p w14:paraId="2BB2C44C" w14:textId="77777777" w:rsidR="001023CB" w:rsidRPr="009F0F17" w:rsidRDefault="001023CB" w:rsidP="001023CB">
            <w:pPr>
              <w:pStyle w:val="Tabellentext"/>
              <w:rPr>
                <w:color w:val="FF0000"/>
              </w:rPr>
            </w:pPr>
            <w:r w:rsidRPr="009F0F17">
              <w:rPr>
                <w:color w:val="FF0000"/>
              </w:rPr>
              <w:t>Todo for manufacturer:</w:t>
            </w:r>
          </w:p>
          <w:p w14:paraId="04217234" w14:textId="77777777" w:rsidR="001023CB" w:rsidRPr="009F0F17" w:rsidRDefault="001023CB" w:rsidP="001023CB">
            <w:pPr>
              <w:pStyle w:val="Tabellentext"/>
            </w:pPr>
            <w:r w:rsidRPr="009F0F17">
              <w:rPr>
                <w:color w:val="FF0000"/>
              </w:rPr>
              <w:t>Please provide screensho</w:t>
            </w:r>
            <w:r>
              <w:rPr>
                <w:color w:val="FF0000"/>
              </w:rPr>
              <w:t>t of Cloud of Things frontend (d</w:t>
            </w:r>
            <w:r w:rsidRPr="009F0F17">
              <w:rPr>
                <w:color w:val="FF0000"/>
              </w:rPr>
              <w:t xml:space="preserve">evice </w:t>
            </w:r>
            <w:r>
              <w:rPr>
                <w:color w:val="FF0000"/>
              </w:rPr>
              <w:t>c</w:t>
            </w:r>
            <w:r w:rsidRPr="009F0F17">
              <w:rPr>
                <w:color w:val="FF0000"/>
              </w:rPr>
              <w:t>redentials).</w:t>
            </w:r>
          </w:p>
        </w:tc>
        <w:tc>
          <w:tcPr>
            <w:tcW w:w="1857" w:type="pct"/>
          </w:tcPr>
          <w:p w14:paraId="1226F029" w14:textId="1E754FA7" w:rsidR="001023CB" w:rsidRPr="009F0F17" w:rsidRDefault="001023CB" w:rsidP="008312DB">
            <w:pPr>
              <w:pStyle w:val="Tabellentext"/>
              <w:numPr>
                <w:ilvl w:val="0"/>
                <w:numId w:val="47"/>
              </w:numPr>
              <w:ind w:left="227" w:hanging="227"/>
            </w:pPr>
            <w:r w:rsidRPr="009F0F17">
              <w:t xml:space="preserve">Correct username of the device according to </w:t>
            </w:r>
            <w:r w:rsidR="00A85987">
              <w:t xml:space="preserve">the csv </w:t>
            </w:r>
            <w:r w:rsidR="008312DB">
              <w:t xml:space="preserve">file from </w:t>
            </w:r>
            <w:r w:rsidRPr="009F0F17">
              <w:t xml:space="preserve">step </w:t>
            </w:r>
            <w:r w:rsidR="008312DB">
              <w:t>2</w:t>
            </w:r>
            <w:r w:rsidRPr="009F0F17">
              <w:t xml:space="preserve"> is displayed in the </w:t>
            </w:r>
            <w:r w:rsidR="008312DB">
              <w:t xml:space="preserve">list of </w:t>
            </w:r>
            <w:r w:rsidR="00A85987">
              <w:t>“</w:t>
            </w:r>
            <w:r w:rsidR="008312DB">
              <w:t>Device Users</w:t>
            </w:r>
            <w:r w:rsidR="00A85987">
              <w:t>”.</w:t>
            </w:r>
          </w:p>
        </w:tc>
      </w:tr>
      <w:tr w:rsidR="001023CB" w:rsidRPr="001D18B4" w14:paraId="63BBB430" w14:textId="77777777" w:rsidTr="008312DB">
        <w:tc>
          <w:tcPr>
            <w:tcW w:w="669" w:type="pct"/>
          </w:tcPr>
          <w:p w14:paraId="50AB694F" w14:textId="5EEAE04B" w:rsidR="001023CB" w:rsidRPr="009F0F17" w:rsidRDefault="001023CB" w:rsidP="008312DB">
            <w:pPr>
              <w:pStyle w:val="Tabellentext"/>
            </w:pPr>
            <w:r w:rsidRPr="009F0F17">
              <w:t xml:space="preserve">Step </w:t>
            </w:r>
            <w:r w:rsidR="008312DB">
              <w:t>4</w:t>
            </w:r>
          </w:p>
        </w:tc>
        <w:tc>
          <w:tcPr>
            <w:tcW w:w="2474" w:type="pct"/>
          </w:tcPr>
          <w:p w14:paraId="5AF3CA99" w14:textId="0366F2CF" w:rsidR="001023CB" w:rsidRPr="009F0F17" w:rsidRDefault="001023CB" w:rsidP="001023CB">
            <w:pPr>
              <w:pStyle w:val="Tabellentext"/>
            </w:pPr>
            <w:r w:rsidRPr="009F0F17">
              <w:t xml:space="preserve">Click on the device </w:t>
            </w:r>
            <w:r w:rsidR="008312DB">
              <w:t>username being created in step 2</w:t>
            </w:r>
          </w:p>
        </w:tc>
        <w:tc>
          <w:tcPr>
            <w:tcW w:w="1857" w:type="pct"/>
          </w:tcPr>
          <w:p w14:paraId="55B033AF" w14:textId="072FFD5C" w:rsidR="001023CB" w:rsidRPr="009F0F17" w:rsidRDefault="001023CB" w:rsidP="00A85987">
            <w:pPr>
              <w:pStyle w:val="Tabellentext"/>
              <w:numPr>
                <w:ilvl w:val="0"/>
                <w:numId w:val="47"/>
              </w:numPr>
              <w:ind w:left="227" w:hanging="227"/>
            </w:pPr>
            <w:r w:rsidRPr="009F0F17">
              <w:t xml:space="preserve">Detail page of the device </w:t>
            </w:r>
            <w:r>
              <w:t xml:space="preserve">username </w:t>
            </w:r>
            <w:r w:rsidR="00A85987">
              <w:t xml:space="preserve">being created in </w:t>
            </w:r>
            <w:r w:rsidRPr="009F0F17">
              <w:t xml:space="preserve">step </w:t>
            </w:r>
            <w:r w:rsidR="008312DB">
              <w:t>2</w:t>
            </w:r>
            <w:r w:rsidRPr="009F0F17">
              <w:t xml:space="preserve"> is displayed. </w:t>
            </w:r>
          </w:p>
        </w:tc>
      </w:tr>
      <w:tr w:rsidR="001023CB" w:rsidRPr="009F0F17" w14:paraId="7A1AB84B" w14:textId="77777777" w:rsidTr="008312DB">
        <w:tc>
          <w:tcPr>
            <w:tcW w:w="669" w:type="pct"/>
          </w:tcPr>
          <w:p w14:paraId="32FC79B1" w14:textId="5945859D" w:rsidR="001023CB" w:rsidRPr="009F0F17" w:rsidRDefault="001023CB" w:rsidP="008312DB">
            <w:pPr>
              <w:pStyle w:val="Tabellentext"/>
            </w:pPr>
            <w:r w:rsidRPr="009F0F17">
              <w:t xml:space="preserve">Verification Point </w:t>
            </w:r>
            <w:r w:rsidR="008312DB">
              <w:t>2</w:t>
            </w:r>
          </w:p>
        </w:tc>
        <w:tc>
          <w:tcPr>
            <w:tcW w:w="2474" w:type="pct"/>
          </w:tcPr>
          <w:p w14:paraId="1AD5567E" w14:textId="3173CC6F" w:rsidR="001023CB" w:rsidRPr="009F0F17" w:rsidRDefault="001023CB" w:rsidP="001023CB">
            <w:pPr>
              <w:pStyle w:val="Tabellentext"/>
            </w:pPr>
            <w:r w:rsidRPr="009F0F17">
              <w:t xml:space="preserve">Check displayed information of detail page of the device of response from step </w:t>
            </w:r>
            <w:r w:rsidR="008312DB">
              <w:t>2</w:t>
            </w:r>
          </w:p>
          <w:p w14:paraId="0563D56D" w14:textId="77777777" w:rsidR="001023CB" w:rsidRPr="009F0F17" w:rsidRDefault="001023CB" w:rsidP="001023CB">
            <w:pPr>
              <w:pStyle w:val="Tabellentext"/>
              <w:rPr>
                <w:color w:val="FF0000"/>
              </w:rPr>
            </w:pPr>
            <w:r w:rsidRPr="009F0F17">
              <w:rPr>
                <w:color w:val="FF0000"/>
              </w:rPr>
              <w:t>Todo for manufacturer:</w:t>
            </w:r>
          </w:p>
          <w:p w14:paraId="61FF6C2B" w14:textId="77777777" w:rsidR="001023CB" w:rsidRPr="009F0F17" w:rsidRDefault="001023CB" w:rsidP="001023CB">
            <w:pPr>
              <w:pStyle w:val="Tabellentext"/>
            </w:pPr>
            <w:r w:rsidRPr="009F0F17">
              <w:rPr>
                <w:color w:val="FF0000"/>
              </w:rPr>
              <w:lastRenderedPageBreak/>
              <w:t>Please provide screenshot of Cloud of Things frontend (detail page of the device credentials).</w:t>
            </w:r>
          </w:p>
        </w:tc>
        <w:tc>
          <w:tcPr>
            <w:tcW w:w="1857" w:type="pct"/>
          </w:tcPr>
          <w:p w14:paraId="1EE5A8F5" w14:textId="6E2B5ABA" w:rsidR="001023CB" w:rsidRPr="009F0F17" w:rsidRDefault="001023CB" w:rsidP="001023CB">
            <w:pPr>
              <w:pStyle w:val="Tabellentext"/>
            </w:pPr>
            <w:r w:rsidRPr="009F0F17">
              <w:lastRenderedPageBreak/>
              <w:t xml:space="preserve">The detail page of the device of the response of step </w:t>
            </w:r>
            <w:r w:rsidR="008312DB">
              <w:t>2</w:t>
            </w:r>
            <w:r w:rsidRPr="009F0F17">
              <w:t xml:space="preserve"> displays exactly the following information:</w:t>
            </w:r>
          </w:p>
          <w:p w14:paraId="6B8F71BA" w14:textId="77777777" w:rsidR="001023CB" w:rsidRPr="009F0F17" w:rsidRDefault="001023CB" w:rsidP="001023CB">
            <w:pPr>
              <w:pStyle w:val="Tabellentext"/>
              <w:numPr>
                <w:ilvl w:val="0"/>
                <w:numId w:val="47"/>
              </w:numPr>
              <w:ind w:left="368"/>
            </w:pPr>
            <w:r w:rsidRPr="009F0F17">
              <w:lastRenderedPageBreak/>
              <w:t xml:space="preserve">unique username </w:t>
            </w:r>
          </w:p>
          <w:p w14:paraId="790AEBA5" w14:textId="77777777" w:rsidR="001023CB" w:rsidRPr="009F0F17" w:rsidRDefault="001023CB" w:rsidP="001023CB">
            <w:pPr>
              <w:pStyle w:val="Tabellentext"/>
              <w:numPr>
                <w:ilvl w:val="0"/>
                <w:numId w:val="47"/>
              </w:numPr>
              <w:ind w:left="368"/>
            </w:pPr>
            <w:r w:rsidRPr="009F0F17">
              <w:t>activity status</w:t>
            </w:r>
          </w:p>
          <w:p w14:paraId="32FF1B8B" w14:textId="77777777" w:rsidR="001023CB" w:rsidRPr="009F0F17" w:rsidRDefault="001023CB" w:rsidP="001023CB">
            <w:pPr>
              <w:pStyle w:val="Tabellentext"/>
              <w:numPr>
                <w:ilvl w:val="0"/>
                <w:numId w:val="47"/>
              </w:numPr>
              <w:ind w:left="368"/>
            </w:pPr>
            <w:r w:rsidRPr="009F0F17">
              <w:t>user group</w:t>
            </w:r>
          </w:p>
          <w:p w14:paraId="7FD06E0C" w14:textId="77777777" w:rsidR="001023CB" w:rsidRPr="009F0F17" w:rsidRDefault="001023CB" w:rsidP="001023CB">
            <w:pPr>
              <w:pStyle w:val="Tabellentext"/>
              <w:numPr>
                <w:ilvl w:val="0"/>
                <w:numId w:val="47"/>
              </w:numPr>
              <w:ind w:left="368"/>
            </w:pPr>
            <w:r w:rsidRPr="009F0F17">
              <w:t xml:space="preserve">button to change password </w:t>
            </w:r>
          </w:p>
        </w:tc>
      </w:tr>
      <w:tr w:rsidR="008312DB" w:rsidRPr="001D18B4" w14:paraId="3F3F175A" w14:textId="77777777" w:rsidTr="008312DB">
        <w:tc>
          <w:tcPr>
            <w:tcW w:w="669" w:type="pct"/>
          </w:tcPr>
          <w:p w14:paraId="17E9F4F6" w14:textId="726FB61A" w:rsidR="008312DB" w:rsidRPr="009F0F17" w:rsidRDefault="008312DB" w:rsidP="008312DB">
            <w:pPr>
              <w:pStyle w:val="Tabellentext"/>
            </w:pPr>
            <w:r>
              <w:lastRenderedPageBreak/>
              <w:t>Step 5</w:t>
            </w:r>
          </w:p>
        </w:tc>
        <w:tc>
          <w:tcPr>
            <w:tcW w:w="2474" w:type="pct"/>
          </w:tcPr>
          <w:p w14:paraId="0567476E" w14:textId="09F5ACBD" w:rsidR="008312DB" w:rsidRPr="009F0F17" w:rsidRDefault="005715FC" w:rsidP="00BF5BC2">
            <w:pPr>
              <w:pStyle w:val="Tabellentext"/>
            </w:pPr>
            <w:r>
              <w:t xml:space="preserve">Execute </w:t>
            </w:r>
            <w:r w:rsidR="00BF5BC2">
              <w:t xml:space="preserve">test case </w:t>
            </w:r>
            <w:r>
              <w:t xml:space="preserve">“Create device in inventory” with credentials from </w:t>
            </w:r>
            <w:r w:rsidR="00BF5BC2">
              <w:t>s</w:t>
            </w:r>
            <w:r>
              <w:t>tep 2</w:t>
            </w:r>
          </w:p>
        </w:tc>
        <w:tc>
          <w:tcPr>
            <w:tcW w:w="1857" w:type="pct"/>
          </w:tcPr>
          <w:p w14:paraId="662BF411" w14:textId="77FE5BB2" w:rsidR="008312DB" w:rsidRPr="009F0F17" w:rsidRDefault="005715FC" w:rsidP="00A85987">
            <w:pPr>
              <w:pStyle w:val="Tabellentext"/>
              <w:numPr>
                <w:ilvl w:val="0"/>
                <w:numId w:val="47"/>
              </w:numPr>
              <w:ind w:left="248" w:hanging="248"/>
            </w:pPr>
            <w:r>
              <w:t>Test</w:t>
            </w:r>
            <w:r w:rsidR="00BF5BC2">
              <w:t xml:space="preserve"> </w:t>
            </w:r>
            <w:r>
              <w:t>case is executed successfully</w:t>
            </w:r>
          </w:p>
        </w:tc>
      </w:tr>
      <w:tr w:rsidR="001023CB" w:rsidRPr="001D18B4" w14:paraId="27AE3E8E" w14:textId="77777777" w:rsidTr="008312DB">
        <w:tc>
          <w:tcPr>
            <w:tcW w:w="669" w:type="pct"/>
          </w:tcPr>
          <w:p w14:paraId="6E1D11D9" w14:textId="77777777" w:rsidR="001023CB" w:rsidRPr="009F0F17" w:rsidRDefault="001023CB" w:rsidP="001023CB">
            <w:pPr>
              <w:pStyle w:val="Tabellentext"/>
            </w:pPr>
            <w:r w:rsidRPr="009F0F17">
              <w:t>Summary</w:t>
            </w:r>
          </w:p>
        </w:tc>
        <w:tc>
          <w:tcPr>
            <w:tcW w:w="2474" w:type="pct"/>
          </w:tcPr>
          <w:p w14:paraId="6C42B4BB" w14:textId="77777777" w:rsidR="001023CB" w:rsidRPr="009F0F17" w:rsidRDefault="001023CB" w:rsidP="001023CB">
            <w:pPr>
              <w:pStyle w:val="Tabellentext"/>
            </w:pPr>
            <w:r w:rsidRPr="009F0F17">
              <w:t>As a result of this test case, the following deliverables have to be provided by the manufacturer:</w:t>
            </w:r>
          </w:p>
          <w:p w14:paraId="798A11E1" w14:textId="5BAB5629" w:rsidR="001023CB" w:rsidRPr="009F0F17" w:rsidRDefault="001023CB" w:rsidP="00D77043">
            <w:pPr>
              <w:pStyle w:val="Tabellentext"/>
              <w:numPr>
                <w:ilvl w:val="0"/>
                <w:numId w:val="67"/>
              </w:numPr>
              <w:ind w:left="408"/>
            </w:pPr>
            <w:r w:rsidRPr="009F0F17">
              <w:rPr>
                <w:color w:val="FF0000"/>
              </w:rPr>
              <w:t>Screensho</w:t>
            </w:r>
            <w:r>
              <w:rPr>
                <w:color w:val="FF0000"/>
              </w:rPr>
              <w:t>t of Cloud of Things frontend (d</w:t>
            </w:r>
            <w:r w:rsidRPr="009F0F17">
              <w:rPr>
                <w:color w:val="FF0000"/>
              </w:rPr>
              <w:t xml:space="preserve">evice </w:t>
            </w:r>
            <w:r>
              <w:rPr>
                <w:color w:val="FF0000"/>
              </w:rPr>
              <w:t>c</w:t>
            </w:r>
            <w:r w:rsidRPr="009F0F17">
              <w:rPr>
                <w:color w:val="FF0000"/>
              </w:rPr>
              <w:t>redentials).</w:t>
            </w:r>
          </w:p>
          <w:p w14:paraId="40DCEEE8" w14:textId="77777777" w:rsidR="001023CB" w:rsidRPr="009F0F17" w:rsidRDefault="001023CB" w:rsidP="00D77043">
            <w:pPr>
              <w:pStyle w:val="Tabellentext"/>
              <w:numPr>
                <w:ilvl w:val="0"/>
                <w:numId w:val="67"/>
              </w:numPr>
              <w:ind w:left="408"/>
            </w:pPr>
            <w:r w:rsidRPr="009F0F17">
              <w:rPr>
                <w:color w:val="FF0000"/>
              </w:rPr>
              <w:t>Screenshot of Cloud of Things frontend (detail page of the device credentials).</w:t>
            </w:r>
          </w:p>
        </w:tc>
        <w:tc>
          <w:tcPr>
            <w:tcW w:w="1857" w:type="pct"/>
          </w:tcPr>
          <w:p w14:paraId="76C61205" w14:textId="77777777" w:rsidR="001023CB" w:rsidRPr="009F0F17" w:rsidRDefault="001023CB" w:rsidP="001023CB">
            <w:pPr>
              <w:pStyle w:val="Tabellentext"/>
            </w:pPr>
          </w:p>
        </w:tc>
      </w:tr>
    </w:tbl>
    <w:p w14:paraId="3B859126" w14:textId="2DB482D8" w:rsidR="006B53F2" w:rsidRPr="009F0F17" w:rsidRDefault="006B53F2">
      <w:pPr>
        <w:spacing w:after="200" w:line="276" w:lineRule="auto"/>
        <w:rPr>
          <w:lang w:val="en-US" w:bidi="ar-SA"/>
        </w:rPr>
      </w:pPr>
      <w:bookmarkStart w:id="4" w:name="_GoBack"/>
      <w:bookmarkEnd w:id="4"/>
    </w:p>
    <w:p w14:paraId="1A020A87" w14:textId="77777777" w:rsidR="00CA41E6" w:rsidRPr="009F0F17" w:rsidRDefault="00CA41E6" w:rsidP="00CA41E6">
      <w:pPr>
        <w:spacing w:after="200" w:line="276" w:lineRule="auto"/>
        <w:rPr>
          <w:lang w:val="en-US" w:bidi="ar-SA"/>
        </w:rPr>
      </w:pPr>
    </w:p>
    <w:p w14:paraId="5B5A93BD" w14:textId="77777777" w:rsidR="00CA41E6" w:rsidRPr="009F0F17" w:rsidRDefault="00CA41E6" w:rsidP="00CA41E6">
      <w:pPr>
        <w:spacing w:after="200" w:line="276" w:lineRule="auto"/>
        <w:rPr>
          <w:lang w:val="en-US" w:bidi="ar-SA"/>
        </w:rPr>
      </w:pPr>
      <w:r w:rsidRPr="009F0F17">
        <w:rPr>
          <w:lang w:val="en-US" w:bidi="ar-SA"/>
        </w:rPr>
        <w:br w:type="page"/>
      </w:r>
    </w:p>
    <w:p w14:paraId="5C2D7B25" w14:textId="5F6F99E8" w:rsidR="006B53F2" w:rsidRPr="009F0F17" w:rsidRDefault="008C63EC" w:rsidP="00522C47">
      <w:pPr>
        <w:pStyle w:val="berschrift1"/>
        <w:numPr>
          <w:ilvl w:val="0"/>
          <w:numId w:val="6"/>
        </w:numPr>
        <w:tabs>
          <w:tab w:val="clear" w:pos="851"/>
          <w:tab w:val="left" w:pos="0"/>
        </w:tabs>
        <w:rPr>
          <w:lang w:val="en-US"/>
        </w:rPr>
      </w:pPr>
      <w:bookmarkStart w:id="5" w:name="_Toc483388878"/>
      <w:bookmarkStart w:id="6" w:name="_Toc483389581"/>
      <w:bookmarkStart w:id="7" w:name="_Toc483390340"/>
      <w:bookmarkStart w:id="8" w:name="_Toc483407977"/>
      <w:bookmarkStart w:id="9" w:name="_Toc483388976"/>
      <w:bookmarkStart w:id="10" w:name="_Toc483389679"/>
      <w:bookmarkStart w:id="11" w:name="_Toc483390438"/>
      <w:bookmarkStart w:id="12" w:name="_Toc483408075"/>
      <w:bookmarkStart w:id="13" w:name="_Toc483408076"/>
      <w:bookmarkEnd w:id="5"/>
      <w:bookmarkEnd w:id="6"/>
      <w:bookmarkEnd w:id="7"/>
      <w:bookmarkEnd w:id="8"/>
      <w:bookmarkEnd w:id="9"/>
      <w:bookmarkEnd w:id="10"/>
      <w:bookmarkEnd w:id="11"/>
      <w:bookmarkEnd w:id="12"/>
      <w:r w:rsidRPr="009F0F17">
        <w:rPr>
          <w:lang w:val="en-US"/>
        </w:rPr>
        <w:lastRenderedPageBreak/>
        <w:t>Operation on device</w:t>
      </w:r>
      <w:bookmarkEnd w:id="13"/>
    </w:p>
    <w:p w14:paraId="0E1E28C3" w14:textId="3C9ED8B5" w:rsidR="006B53F2" w:rsidRPr="009F0F17" w:rsidRDefault="00B63E99" w:rsidP="00522C47">
      <w:pPr>
        <w:pStyle w:val="berschrift2"/>
        <w:numPr>
          <w:ilvl w:val="1"/>
          <w:numId w:val="6"/>
        </w:numPr>
        <w:ind w:left="851" w:hanging="860"/>
        <w:rPr>
          <w:lang w:val="en-US"/>
        </w:rPr>
      </w:pPr>
      <w:bookmarkStart w:id="14" w:name="_Toc483408077"/>
      <w:r>
        <w:rPr>
          <w:lang w:val="en-US"/>
        </w:rPr>
        <w:t>Downlink Message</w:t>
      </w:r>
      <w:bookmarkEnd w:id="14"/>
    </w:p>
    <w:tbl>
      <w:tblPr>
        <w:tblStyle w:val="TabelleTIC"/>
        <w:tblW w:w="5016" w:type="pct"/>
        <w:tblLayout w:type="fixed"/>
        <w:tblLook w:val="0020" w:firstRow="1" w:lastRow="0" w:firstColumn="0" w:lastColumn="0" w:noHBand="0" w:noVBand="0"/>
      </w:tblPr>
      <w:tblGrid>
        <w:gridCol w:w="1414"/>
        <w:gridCol w:w="4538"/>
        <w:gridCol w:w="1459"/>
        <w:gridCol w:w="1802"/>
      </w:tblGrid>
      <w:tr w:rsidR="007717D9" w:rsidRPr="00AF0929" w14:paraId="32EEA90D" w14:textId="77777777" w:rsidTr="00AF0929">
        <w:trPr>
          <w:cnfStyle w:val="100000000000" w:firstRow="1" w:lastRow="0" w:firstColumn="0" w:lastColumn="0" w:oddVBand="0" w:evenVBand="0" w:oddHBand="0" w:evenHBand="0" w:firstRowFirstColumn="0" w:firstRowLastColumn="0" w:lastRowFirstColumn="0" w:lastRowLastColumn="0"/>
          <w:trHeight w:val="180"/>
          <w:tblHeader w:val="0"/>
        </w:trPr>
        <w:tc>
          <w:tcPr>
            <w:tcW w:w="767" w:type="pct"/>
            <w:tcBorders>
              <w:top w:val="single" w:sz="18" w:space="0" w:color="E20074"/>
              <w:bottom w:val="single" w:sz="4" w:space="0" w:color="A6A6A6" w:themeColor="background1" w:themeShade="A6"/>
            </w:tcBorders>
          </w:tcPr>
          <w:p w14:paraId="7EB8CEA5" w14:textId="07923D04" w:rsidR="007717D9" w:rsidRPr="009F0F17" w:rsidRDefault="007717D9" w:rsidP="00C1569E">
            <w:pPr>
              <w:pStyle w:val="Tabellenkopf"/>
            </w:pPr>
            <w:r w:rsidRPr="009F0F17">
              <w:t>Description:</w:t>
            </w:r>
          </w:p>
        </w:tc>
        <w:tc>
          <w:tcPr>
            <w:tcW w:w="4233" w:type="pct"/>
            <w:gridSpan w:val="3"/>
            <w:tcBorders>
              <w:top w:val="single" w:sz="18" w:space="0" w:color="E20074"/>
              <w:bottom w:val="single" w:sz="4" w:space="0" w:color="A6A6A6" w:themeColor="background1" w:themeShade="A6"/>
            </w:tcBorders>
          </w:tcPr>
          <w:p w14:paraId="12DC928B" w14:textId="266FBDB8" w:rsidR="007717D9" w:rsidRPr="009F0F17" w:rsidRDefault="007717D9" w:rsidP="00816E71">
            <w:pPr>
              <w:pStyle w:val="Tabellenkopf"/>
              <w:rPr>
                <w:rFonts w:ascii="Tele-GroteskNor" w:hAnsi="Tele-GroteskNor"/>
              </w:rPr>
            </w:pPr>
            <w:r w:rsidRPr="009F0F17">
              <w:rPr>
                <w:rFonts w:ascii="Tele-GroteskNor" w:hAnsi="Tele-GroteskNor"/>
              </w:rPr>
              <w:t xml:space="preserve">The test case </w:t>
            </w:r>
            <w:r w:rsidR="00816E71" w:rsidRPr="009F0F17">
              <w:rPr>
                <w:rFonts w:ascii="Tele-GroteskNor" w:hAnsi="Tele-GroteskNor"/>
              </w:rPr>
              <w:t xml:space="preserve">checks if an </w:t>
            </w:r>
            <w:r w:rsidRPr="009F0F17">
              <w:rPr>
                <w:rFonts w:ascii="Tele-GroteskNor" w:hAnsi="Tele-GroteskNor"/>
              </w:rPr>
              <w:t xml:space="preserve">operation </w:t>
            </w:r>
            <w:r w:rsidR="00816E71" w:rsidRPr="009F0F17">
              <w:rPr>
                <w:rFonts w:ascii="Tele-GroteskNor" w:hAnsi="Tele-GroteskNor"/>
              </w:rPr>
              <w:t>can be sent to the device successfully.</w:t>
            </w:r>
          </w:p>
        </w:tc>
      </w:tr>
      <w:tr w:rsidR="007717D9" w:rsidRPr="00B55692" w14:paraId="2AEC1BEB" w14:textId="77777777" w:rsidTr="00AF0929">
        <w:trPr>
          <w:trHeight w:val="180"/>
        </w:trPr>
        <w:tc>
          <w:tcPr>
            <w:tcW w:w="767" w:type="pct"/>
            <w:tcBorders>
              <w:top w:val="single" w:sz="4" w:space="0" w:color="A6A6A6" w:themeColor="background1" w:themeShade="A6"/>
              <w:bottom w:val="single" w:sz="4" w:space="0" w:color="A6A6A6" w:themeColor="background1" w:themeShade="A6"/>
            </w:tcBorders>
          </w:tcPr>
          <w:p w14:paraId="08D8274D" w14:textId="47D5DE80" w:rsidR="007717D9" w:rsidRPr="009F0F17" w:rsidRDefault="007717D9" w:rsidP="00C1569E">
            <w:pPr>
              <w:pStyle w:val="Tabellenkopf"/>
            </w:pPr>
            <w:r w:rsidRPr="009F0F17">
              <w:t>Test data:</w:t>
            </w:r>
          </w:p>
        </w:tc>
        <w:tc>
          <w:tcPr>
            <w:tcW w:w="4233" w:type="pct"/>
            <w:gridSpan w:val="3"/>
            <w:tcBorders>
              <w:top w:val="single" w:sz="4" w:space="0" w:color="A6A6A6" w:themeColor="background1" w:themeShade="A6"/>
              <w:bottom w:val="single" w:sz="4" w:space="0" w:color="A6A6A6" w:themeColor="background1" w:themeShade="A6"/>
            </w:tcBorders>
          </w:tcPr>
          <w:p w14:paraId="279B104D" w14:textId="77777777" w:rsidR="007717D9" w:rsidRPr="009F0F17" w:rsidRDefault="007717D9" w:rsidP="00927DCC">
            <w:pPr>
              <w:pStyle w:val="Tabellenkopf"/>
              <w:numPr>
                <w:ilvl w:val="0"/>
                <w:numId w:val="41"/>
              </w:numPr>
              <w:ind w:left="226" w:hanging="226"/>
              <w:rPr>
                <w:rFonts w:ascii="Tele-GroteskNor" w:hAnsi="Tele-GroteskNor"/>
              </w:rPr>
            </w:pPr>
            <w:r w:rsidRPr="009F0F17">
              <w:rPr>
                <w:rFonts w:ascii="Tele-GroteskNor" w:hAnsi="Tele-GroteskNor"/>
              </w:rPr>
              <w:t>login data for Cloud of Things</w:t>
            </w:r>
          </w:p>
          <w:p w14:paraId="676864B3" w14:textId="6D0B2EAF" w:rsidR="007717D9" w:rsidRPr="009F0F17" w:rsidRDefault="007717D9" w:rsidP="00883034">
            <w:pPr>
              <w:pStyle w:val="Tabellenkopf"/>
              <w:numPr>
                <w:ilvl w:val="0"/>
                <w:numId w:val="41"/>
              </w:numPr>
              <w:ind w:left="226" w:hanging="226"/>
              <w:rPr>
                <w:rFonts w:ascii="Tele-GroteskNor" w:hAnsi="Tele-GroteskNor"/>
              </w:rPr>
            </w:pPr>
            <w:r w:rsidRPr="009F0F17">
              <w:rPr>
                <w:rFonts w:ascii="Tele-GroteskNor" w:hAnsi="Tele-GroteskNor"/>
              </w:rPr>
              <w:t xml:space="preserve">device with </w:t>
            </w:r>
            <w:r w:rsidR="00B63E99">
              <w:rPr>
                <w:rFonts w:ascii="Tele-GroteskNor" w:hAnsi="Tele-GroteskNor"/>
              </w:rPr>
              <w:t>IMSI</w:t>
            </w:r>
            <w:r w:rsidRPr="009F0F17">
              <w:rPr>
                <w:rFonts w:ascii="Tele-GroteskNor" w:hAnsi="Tele-GroteskNor"/>
              </w:rPr>
              <w:t xml:space="preserve"> number</w:t>
            </w:r>
          </w:p>
        </w:tc>
      </w:tr>
      <w:tr w:rsidR="007717D9" w:rsidRPr="009F0F17" w14:paraId="530DC922" w14:textId="77777777" w:rsidTr="00AF0929">
        <w:trPr>
          <w:trHeight w:val="180"/>
        </w:trPr>
        <w:tc>
          <w:tcPr>
            <w:tcW w:w="767" w:type="pct"/>
            <w:tcBorders>
              <w:top w:val="single" w:sz="4" w:space="0" w:color="A6A6A6" w:themeColor="background1" w:themeShade="A6"/>
              <w:bottom w:val="single" w:sz="4" w:space="0" w:color="A6A6A6" w:themeColor="background1" w:themeShade="A6"/>
            </w:tcBorders>
          </w:tcPr>
          <w:p w14:paraId="3EF7C7A2" w14:textId="03B995B7" w:rsidR="007717D9" w:rsidRPr="009F0F17" w:rsidRDefault="007717D9" w:rsidP="00C1569E">
            <w:pPr>
              <w:pStyle w:val="Tabellenkopf"/>
            </w:pPr>
            <w:r w:rsidRPr="009F0F17">
              <w:t>Creation date:</w:t>
            </w:r>
          </w:p>
        </w:tc>
        <w:tc>
          <w:tcPr>
            <w:tcW w:w="4233" w:type="pct"/>
            <w:gridSpan w:val="3"/>
            <w:tcBorders>
              <w:top w:val="single" w:sz="4" w:space="0" w:color="A6A6A6" w:themeColor="background1" w:themeShade="A6"/>
              <w:bottom w:val="single" w:sz="4" w:space="0" w:color="A6A6A6" w:themeColor="background1" w:themeShade="A6"/>
            </w:tcBorders>
          </w:tcPr>
          <w:p w14:paraId="42B273B5" w14:textId="610AD4A7" w:rsidR="007717D9" w:rsidRPr="009F0F17" w:rsidRDefault="007717D9" w:rsidP="00C1569E">
            <w:pPr>
              <w:pStyle w:val="Tabellenkopf"/>
              <w:rPr>
                <w:rFonts w:ascii="Tele-GroteskNor" w:hAnsi="Tele-GroteskNor"/>
                <w:highlight w:val="green"/>
              </w:rPr>
            </w:pPr>
            <w:r w:rsidRPr="009F0F17">
              <w:rPr>
                <w:rFonts w:ascii="Tele-GroteskNor" w:hAnsi="Tele-GroteskNor"/>
              </w:rPr>
              <w:t>29</w:t>
            </w:r>
            <w:r w:rsidRPr="009F0F17">
              <w:rPr>
                <w:rFonts w:ascii="Tele-GroteskNor" w:hAnsi="Tele-GroteskNor"/>
                <w:vertAlign w:val="superscript"/>
              </w:rPr>
              <w:t>th</w:t>
            </w:r>
            <w:r w:rsidRPr="009F0F17">
              <w:rPr>
                <w:rFonts w:ascii="Tele-GroteskNor" w:hAnsi="Tele-GroteskNor"/>
              </w:rPr>
              <w:t xml:space="preserve"> April 201</w:t>
            </w:r>
            <w:r w:rsidR="00B63E99">
              <w:rPr>
                <w:rFonts w:ascii="Tele-GroteskNor" w:hAnsi="Tele-GroteskNor"/>
              </w:rPr>
              <w:t>7</w:t>
            </w:r>
          </w:p>
        </w:tc>
      </w:tr>
      <w:tr w:rsidR="007717D9" w:rsidRPr="009F0F17" w14:paraId="092C75B0" w14:textId="77777777" w:rsidTr="00AF0929">
        <w:trPr>
          <w:trHeight w:val="180"/>
        </w:trPr>
        <w:tc>
          <w:tcPr>
            <w:tcW w:w="767" w:type="pct"/>
            <w:tcBorders>
              <w:top w:val="single" w:sz="4" w:space="0" w:color="A6A6A6" w:themeColor="background1" w:themeShade="A6"/>
              <w:bottom w:val="single" w:sz="4" w:space="0" w:color="000000" w:themeColor="text1"/>
            </w:tcBorders>
          </w:tcPr>
          <w:p w14:paraId="52EA0A26" w14:textId="40D7BCFC" w:rsidR="007717D9" w:rsidRPr="009F0F17" w:rsidRDefault="007717D9" w:rsidP="00C1569E">
            <w:pPr>
              <w:pStyle w:val="Tabellenkopf"/>
            </w:pPr>
            <w:r w:rsidRPr="009F0F17">
              <w:t>Status:</w:t>
            </w:r>
          </w:p>
        </w:tc>
        <w:tc>
          <w:tcPr>
            <w:tcW w:w="4233" w:type="pct"/>
            <w:gridSpan w:val="3"/>
            <w:tcBorders>
              <w:top w:val="single" w:sz="4" w:space="0" w:color="A6A6A6" w:themeColor="background1" w:themeShade="A6"/>
              <w:bottom w:val="single" w:sz="4" w:space="0" w:color="000000" w:themeColor="text1"/>
            </w:tcBorders>
          </w:tcPr>
          <w:p w14:paraId="779423C0" w14:textId="7DC3FF27" w:rsidR="007717D9" w:rsidRPr="009F0F17" w:rsidRDefault="00BF5BC2" w:rsidP="00BF5BC2">
            <w:pPr>
              <w:pStyle w:val="Tabellenkopf"/>
              <w:rPr>
                <w:rFonts w:ascii="Tele-GroteskNor" w:hAnsi="Tele-GroteskNor"/>
                <w:highlight w:val="green"/>
              </w:rPr>
            </w:pPr>
            <w:r>
              <w:rPr>
                <w:rFonts w:ascii="Tele-GroteskNor" w:hAnsi="Tele-GroteskNor"/>
              </w:rPr>
              <w:t>Ready</w:t>
            </w:r>
          </w:p>
        </w:tc>
      </w:tr>
      <w:tr w:rsidR="007717D9" w:rsidRPr="009F0F17" w14:paraId="797AE31B" w14:textId="77777777" w:rsidTr="00AF0929">
        <w:trPr>
          <w:gridAfter w:val="1"/>
          <w:wAfter w:w="978" w:type="pct"/>
          <w:trHeight w:val="180"/>
        </w:trPr>
        <w:tc>
          <w:tcPr>
            <w:tcW w:w="767" w:type="pct"/>
            <w:tcBorders>
              <w:top w:val="single" w:sz="4" w:space="0" w:color="000000" w:themeColor="text1"/>
            </w:tcBorders>
          </w:tcPr>
          <w:p w14:paraId="09AB9ADC" w14:textId="5091A5AF" w:rsidR="007717D9" w:rsidRPr="009F0F17" w:rsidRDefault="007717D9" w:rsidP="00C1569E">
            <w:pPr>
              <w:pStyle w:val="Tabellenkopf"/>
            </w:pPr>
            <w:r w:rsidRPr="009F0F17">
              <w:t>Step Name</w:t>
            </w:r>
          </w:p>
        </w:tc>
        <w:tc>
          <w:tcPr>
            <w:tcW w:w="2463" w:type="pct"/>
            <w:tcBorders>
              <w:top w:val="single" w:sz="4" w:space="0" w:color="000000" w:themeColor="text1"/>
            </w:tcBorders>
          </w:tcPr>
          <w:p w14:paraId="1760AD0F" w14:textId="2801970E" w:rsidR="007717D9" w:rsidRPr="009F0F17" w:rsidRDefault="007717D9" w:rsidP="00C1569E">
            <w:pPr>
              <w:pStyle w:val="Tabellenkopf"/>
            </w:pPr>
            <w:r w:rsidRPr="009F0F17">
              <w:t>Description</w:t>
            </w:r>
          </w:p>
        </w:tc>
        <w:tc>
          <w:tcPr>
            <w:tcW w:w="792" w:type="pct"/>
            <w:tcBorders>
              <w:top w:val="single" w:sz="4" w:space="0" w:color="000000" w:themeColor="text1"/>
            </w:tcBorders>
          </w:tcPr>
          <w:p w14:paraId="72DBE8B2" w14:textId="77777777" w:rsidR="007717D9" w:rsidRPr="009F0F17" w:rsidRDefault="007717D9" w:rsidP="00C1569E">
            <w:pPr>
              <w:pStyle w:val="Tabellenkopf"/>
            </w:pPr>
            <w:r w:rsidRPr="009F0F17">
              <w:t>Expected</w:t>
            </w:r>
          </w:p>
        </w:tc>
      </w:tr>
      <w:tr w:rsidR="007717D9" w:rsidRPr="00AF0929" w14:paraId="6C5D7152" w14:textId="77777777" w:rsidTr="00AF0929">
        <w:tc>
          <w:tcPr>
            <w:tcW w:w="767" w:type="pct"/>
          </w:tcPr>
          <w:p w14:paraId="7A6778F8" w14:textId="627EFA39" w:rsidR="007717D9" w:rsidRPr="009F0F17" w:rsidRDefault="007717D9" w:rsidP="00C1569E">
            <w:pPr>
              <w:pStyle w:val="Tabellentext"/>
            </w:pPr>
            <w:r w:rsidRPr="009F0F17">
              <w:t>Precondition</w:t>
            </w:r>
          </w:p>
        </w:tc>
        <w:tc>
          <w:tcPr>
            <w:tcW w:w="2463" w:type="pct"/>
          </w:tcPr>
          <w:p w14:paraId="397C251A" w14:textId="778CE5DA" w:rsidR="007717D9" w:rsidRPr="009F0F17" w:rsidRDefault="00B63E99" w:rsidP="0024070B">
            <w:pPr>
              <w:pStyle w:val="Tabellentext"/>
              <w:numPr>
                <w:ilvl w:val="0"/>
                <w:numId w:val="7"/>
              </w:numPr>
              <w:ind w:left="228" w:hanging="228"/>
            </w:pPr>
            <w:r>
              <w:t>IMSI number known</w:t>
            </w:r>
          </w:p>
          <w:p w14:paraId="6AA81C34" w14:textId="77777777" w:rsidR="007717D9" w:rsidRPr="009F0F17" w:rsidRDefault="007717D9" w:rsidP="0024070B">
            <w:pPr>
              <w:pStyle w:val="Tabellentext"/>
              <w:numPr>
                <w:ilvl w:val="0"/>
                <w:numId w:val="7"/>
              </w:numPr>
              <w:ind w:left="228" w:hanging="228"/>
            </w:pPr>
            <w:r w:rsidRPr="009F0F17">
              <w:t>device was successfully added to inventory in Cloud of Things</w:t>
            </w:r>
          </w:p>
          <w:p w14:paraId="1B164C6C" w14:textId="735ADE91" w:rsidR="007D3814" w:rsidRPr="009F0F17" w:rsidRDefault="007D3814" w:rsidP="0024070B">
            <w:pPr>
              <w:pStyle w:val="Tabellentext"/>
              <w:numPr>
                <w:ilvl w:val="0"/>
                <w:numId w:val="7"/>
              </w:numPr>
              <w:ind w:left="228" w:hanging="228"/>
            </w:pPr>
            <w:r w:rsidRPr="009F0F17">
              <w:t xml:space="preserve">device is able to receive </w:t>
            </w:r>
            <w:r w:rsidR="00B63E99">
              <w:t>Downlink Messages</w:t>
            </w:r>
          </w:p>
          <w:p w14:paraId="4E4ED4DA" w14:textId="77777777" w:rsidR="007717D9" w:rsidRPr="009F0F17" w:rsidRDefault="007717D9" w:rsidP="0024070B">
            <w:pPr>
              <w:pStyle w:val="Tabellentext"/>
              <w:numPr>
                <w:ilvl w:val="0"/>
                <w:numId w:val="7"/>
              </w:numPr>
              <w:ind w:left="228" w:hanging="228"/>
            </w:pPr>
            <w:r w:rsidRPr="009F0F17">
              <w:t>tenant is available</w:t>
            </w:r>
          </w:p>
          <w:p w14:paraId="4148807E" w14:textId="77777777" w:rsidR="007717D9" w:rsidRPr="009F0F17" w:rsidRDefault="007717D9" w:rsidP="0024070B">
            <w:pPr>
              <w:pStyle w:val="Tabellentext"/>
              <w:numPr>
                <w:ilvl w:val="0"/>
                <w:numId w:val="7"/>
              </w:numPr>
              <w:ind w:left="228" w:hanging="228"/>
            </w:pPr>
            <w:r w:rsidRPr="009F0F17">
              <w:t>valid login for Cloud of Things is available</w:t>
            </w:r>
          </w:p>
          <w:p w14:paraId="6E98AD2A" w14:textId="44E7D4D1" w:rsidR="007717D9" w:rsidRPr="009F0F17" w:rsidRDefault="007717D9" w:rsidP="00D54707">
            <w:pPr>
              <w:pStyle w:val="Tabellentext"/>
              <w:numPr>
                <w:ilvl w:val="0"/>
                <w:numId w:val="7"/>
              </w:numPr>
              <w:ind w:left="228" w:hanging="228"/>
            </w:pPr>
            <w:r w:rsidRPr="009F0F17">
              <w:t xml:space="preserve">user is already logged in to Cloud of </w:t>
            </w:r>
            <w:r w:rsidR="00D54707">
              <w:t>T</w:t>
            </w:r>
            <w:r w:rsidRPr="009F0F17">
              <w:t>hings</w:t>
            </w:r>
          </w:p>
        </w:tc>
        <w:tc>
          <w:tcPr>
            <w:tcW w:w="1770" w:type="pct"/>
            <w:gridSpan w:val="2"/>
          </w:tcPr>
          <w:p w14:paraId="723813D3" w14:textId="77777777" w:rsidR="007717D9" w:rsidRPr="009F0F17" w:rsidRDefault="007717D9" w:rsidP="00C1569E">
            <w:pPr>
              <w:pStyle w:val="Tabellentext"/>
              <w:rPr>
                <w:highlight w:val="green"/>
              </w:rPr>
            </w:pPr>
          </w:p>
        </w:tc>
      </w:tr>
      <w:tr w:rsidR="00B74247" w:rsidRPr="00AF0929" w14:paraId="2D3E6CFD" w14:textId="77777777" w:rsidTr="00AF0929">
        <w:tc>
          <w:tcPr>
            <w:tcW w:w="767" w:type="pct"/>
          </w:tcPr>
          <w:p w14:paraId="7F536B87" w14:textId="64048263" w:rsidR="00B74247" w:rsidRPr="009F0F17" w:rsidRDefault="00B74247" w:rsidP="003106E2">
            <w:pPr>
              <w:pStyle w:val="Tabellentext"/>
            </w:pPr>
            <w:r w:rsidRPr="009F0F17">
              <w:t xml:space="preserve">Step </w:t>
            </w:r>
            <w:r w:rsidR="003106E2">
              <w:t>1</w:t>
            </w:r>
          </w:p>
        </w:tc>
        <w:tc>
          <w:tcPr>
            <w:tcW w:w="2463" w:type="pct"/>
          </w:tcPr>
          <w:p w14:paraId="1AFA0F6A" w14:textId="77777777" w:rsidR="00B74247" w:rsidRPr="00D5201D" w:rsidRDefault="00B74247" w:rsidP="0024070B">
            <w:pPr>
              <w:pStyle w:val="Tabellentext"/>
            </w:pPr>
            <w:r w:rsidRPr="00D5201D">
              <w:t>Go to frontend for Cloud of Things:</w:t>
            </w:r>
          </w:p>
          <w:p w14:paraId="2FCA7BC2" w14:textId="77777777" w:rsidR="003C183F" w:rsidRPr="00D5201D" w:rsidRDefault="00B74247" w:rsidP="003C183F">
            <w:pPr>
              <w:pStyle w:val="Tabellentext"/>
            </w:pPr>
            <w:r w:rsidRPr="00D5201D">
              <w:t xml:space="preserve"> -&gt; Device</w:t>
            </w:r>
            <w:r w:rsidR="006F3561" w:rsidRPr="00D5201D">
              <w:t xml:space="preserve"> m</w:t>
            </w:r>
            <w:r w:rsidRPr="00D5201D">
              <w:t>anagement -&gt;</w:t>
            </w:r>
            <w:r w:rsidR="003106E2" w:rsidRPr="00D5201D">
              <w:t xml:space="preserve"> </w:t>
            </w:r>
            <w:r w:rsidR="003C183F" w:rsidRPr="00D5201D">
              <w:t>Devices -&gt; All devices</w:t>
            </w:r>
          </w:p>
          <w:p w14:paraId="3E5110CE" w14:textId="001962FB" w:rsidR="00B74247" w:rsidRPr="009F0F17" w:rsidRDefault="003C183F" w:rsidP="00883034">
            <w:pPr>
              <w:pStyle w:val="Tabellentext"/>
              <w:rPr>
                <w:highlight w:val="green"/>
              </w:rPr>
            </w:pPr>
            <w:r w:rsidRPr="00D5201D">
              <w:t>Select device from preconditions and go to menu item “</w:t>
            </w:r>
            <w:r w:rsidR="00B63E99">
              <w:t>Shell</w:t>
            </w:r>
            <w:r w:rsidRPr="00D5201D">
              <w:t>”</w:t>
            </w:r>
          </w:p>
        </w:tc>
        <w:tc>
          <w:tcPr>
            <w:tcW w:w="1770" w:type="pct"/>
            <w:gridSpan w:val="2"/>
          </w:tcPr>
          <w:p w14:paraId="5143A279" w14:textId="77777777" w:rsidR="00B74247" w:rsidRPr="009F0F17" w:rsidRDefault="00B74247" w:rsidP="00B74247">
            <w:pPr>
              <w:pStyle w:val="Tabellentext"/>
              <w:numPr>
                <w:ilvl w:val="0"/>
                <w:numId w:val="10"/>
              </w:numPr>
              <w:ind w:left="227" w:hanging="204"/>
            </w:pPr>
            <w:r w:rsidRPr="009F0F17">
              <w:t>The frontend is displayed.</w:t>
            </w:r>
          </w:p>
          <w:p w14:paraId="2ABCD4D3" w14:textId="77777777" w:rsidR="00B74247" w:rsidRPr="009F0F17" w:rsidRDefault="00B74247" w:rsidP="00B74247">
            <w:pPr>
              <w:pStyle w:val="Tabellentext"/>
              <w:numPr>
                <w:ilvl w:val="0"/>
                <w:numId w:val="10"/>
              </w:numPr>
              <w:ind w:left="227" w:hanging="204"/>
            </w:pPr>
            <w:r w:rsidRPr="009F0F17">
              <w:t>The user is already logged in.</w:t>
            </w:r>
          </w:p>
          <w:p w14:paraId="519C5508" w14:textId="77777777" w:rsidR="00B74247" w:rsidRDefault="00B74247" w:rsidP="00B74247">
            <w:pPr>
              <w:pStyle w:val="Tabellentext"/>
              <w:numPr>
                <w:ilvl w:val="0"/>
                <w:numId w:val="7"/>
              </w:numPr>
              <w:ind w:left="227" w:hanging="204"/>
            </w:pPr>
            <w:r w:rsidRPr="009F0F17">
              <w:t>A list is displayed containing all operations which have already been submitted.</w:t>
            </w:r>
          </w:p>
          <w:p w14:paraId="46FE84EE" w14:textId="68F6E5DD" w:rsidR="003106E2" w:rsidRPr="009F0F17" w:rsidRDefault="003106E2" w:rsidP="00883034">
            <w:pPr>
              <w:pStyle w:val="Tabellentext"/>
              <w:numPr>
                <w:ilvl w:val="0"/>
                <w:numId w:val="7"/>
              </w:numPr>
              <w:ind w:left="227" w:hanging="204"/>
            </w:pPr>
            <w:r>
              <w:t xml:space="preserve">The </w:t>
            </w:r>
            <w:r w:rsidR="008D5288">
              <w:t>b</w:t>
            </w:r>
            <w:r>
              <w:t xml:space="preserve">utton </w:t>
            </w:r>
            <w:r w:rsidR="008D5288">
              <w:t>“</w:t>
            </w:r>
            <w:r w:rsidR="00B63E99">
              <w:t>Shell</w:t>
            </w:r>
            <w:r w:rsidR="008D5288">
              <w:t>”</w:t>
            </w:r>
            <w:r>
              <w:t xml:space="preserve"> is available</w:t>
            </w:r>
          </w:p>
        </w:tc>
      </w:tr>
      <w:tr w:rsidR="003106E2" w:rsidRPr="00AF0929" w14:paraId="43AED851" w14:textId="77777777" w:rsidTr="00AF0929">
        <w:tc>
          <w:tcPr>
            <w:tcW w:w="767" w:type="pct"/>
          </w:tcPr>
          <w:p w14:paraId="338DD3F0" w14:textId="25AD7C4F" w:rsidR="003106E2" w:rsidRDefault="003106E2" w:rsidP="0024070B">
            <w:pPr>
              <w:pStyle w:val="Tabellentext"/>
            </w:pPr>
            <w:r>
              <w:t>Step 2</w:t>
            </w:r>
          </w:p>
        </w:tc>
        <w:tc>
          <w:tcPr>
            <w:tcW w:w="2463" w:type="pct"/>
          </w:tcPr>
          <w:p w14:paraId="63086C69" w14:textId="04D59A5B" w:rsidR="003106E2" w:rsidRPr="009F0F17" w:rsidRDefault="00B63E99" w:rsidP="00883034">
            <w:pPr>
              <w:pStyle w:val="Tabellentext"/>
            </w:pPr>
            <w:r>
              <w:t>Enter an allowed downlink message in the text field</w:t>
            </w:r>
            <w:r w:rsidR="00127856">
              <w:t>.</w:t>
            </w:r>
          </w:p>
        </w:tc>
        <w:tc>
          <w:tcPr>
            <w:tcW w:w="1770" w:type="pct"/>
            <w:gridSpan w:val="2"/>
          </w:tcPr>
          <w:p w14:paraId="5533EA42" w14:textId="33848994" w:rsidR="003106E2" w:rsidRPr="009F0F17" w:rsidRDefault="00127856" w:rsidP="00883034">
            <w:pPr>
              <w:pStyle w:val="Tabellentext"/>
              <w:numPr>
                <w:ilvl w:val="0"/>
                <w:numId w:val="11"/>
              </w:numPr>
              <w:ind w:left="307" w:hanging="284"/>
            </w:pPr>
            <w:r>
              <w:t>The</w:t>
            </w:r>
            <w:r w:rsidR="00B63E99">
              <w:t xml:space="preserve"> message</w:t>
            </w:r>
            <w:r w:rsidR="003106E2">
              <w:t xml:space="preserve"> is shown in the </w:t>
            </w:r>
            <w:r w:rsidR="00B63E99">
              <w:t>CoT interface</w:t>
            </w:r>
            <w:r>
              <w:t>.</w:t>
            </w:r>
          </w:p>
        </w:tc>
      </w:tr>
      <w:tr w:rsidR="00B74247" w:rsidRPr="00AF0929" w14:paraId="4825DB24" w14:textId="77777777" w:rsidTr="00AF0929">
        <w:tc>
          <w:tcPr>
            <w:tcW w:w="767" w:type="pct"/>
          </w:tcPr>
          <w:p w14:paraId="63F92B62" w14:textId="64F0FF6E" w:rsidR="00B74247" w:rsidRPr="009F0F17" w:rsidRDefault="003106E2" w:rsidP="0024070B">
            <w:pPr>
              <w:pStyle w:val="Tabellentext"/>
            </w:pPr>
            <w:r>
              <w:t>Verification Point 1</w:t>
            </w:r>
          </w:p>
        </w:tc>
        <w:tc>
          <w:tcPr>
            <w:tcW w:w="2463" w:type="pct"/>
          </w:tcPr>
          <w:p w14:paraId="356D9677" w14:textId="436FEBB5" w:rsidR="00B74247" w:rsidRPr="009F0F17" w:rsidRDefault="00B74247" w:rsidP="00883034">
            <w:pPr>
              <w:pStyle w:val="Tabellentext"/>
            </w:pPr>
            <w:r w:rsidRPr="009F0F17">
              <w:rPr>
                <w:color w:val="FF0000"/>
              </w:rPr>
              <w:t>Please provide screenshot of Cloud of Things frontend (</w:t>
            </w:r>
            <w:r w:rsidR="00127856">
              <w:rPr>
                <w:color w:val="FF0000"/>
              </w:rPr>
              <w:t>showing the downlink message</w:t>
            </w:r>
            <w:r w:rsidRPr="009F0F17">
              <w:rPr>
                <w:color w:val="FF0000"/>
              </w:rPr>
              <w:t>).</w:t>
            </w:r>
          </w:p>
        </w:tc>
        <w:tc>
          <w:tcPr>
            <w:tcW w:w="1770" w:type="pct"/>
            <w:gridSpan w:val="2"/>
          </w:tcPr>
          <w:p w14:paraId="48322E45" w14:textId="67F568D6" w:rsidR="00B74247" w:rsidRPr="009F0F17" w:rsidRDefault="00127856" w:rsidP="00883034">
            <w:pPr>
              <w:pStyle w:val="Tabellentext"/>
              <w:numPr>
                <w:ilvl w:val="0"/>
                <w:numId w:val="11"/>
              </w:numPr>
              <w:ind w:left="307" w:hanging="284"/>
            </w:pPr>
            <w:r>
              <w:t>Message from step 2 is displayed</w:t>
            </w:r>
          </w:p>
        </w:tc>
      </w:tr>
      <w:tr w:rsidR="00127856" w:rsidRPr="00AF0929" w14:paraId="63898A07" w14:textId="77777777" w:rsidTr="00AF0929">
        <w:tc>
          <w:tcPr>
            <w:tcW w:w="767" w:type="pct"/>
          </w:tcPr>
          <w:p w14:paraId="0A6BBC0E" w14:textId="3D17399B" w:rsidR="00127856" w:rsidRDefault="00127856" w:rsidP="0024070B">
            <w:pPr>
              <w:pStyle w:val="Tabellentext"/>
            </w:pPr>
            <w:r w:rsidRPr="009F0F17">
              <w:t>Step 3</w:t>
            </w:r>
          </w:p>
        </w:tc>
        <w:tc>
          <w:tcPr>
            <w:tcW w:w="2463" w:type="pct"/>
          </w:tcPr>
          <w:p w14:paraId="621A1304" w14:textId="054F9AB1" w:rsidR="00127856" w:rsidRPr="009F0F17" w:rsidRDefault="00127856" w:rsidP="0024070B">
            <w:pPr>
              <w:pStyle w:val="Tabellentext"/>
            </w:pPr>
            <w:r>
              <w:t>Press the “EXECUTE” button.</w:t>
            </w:r>
          </w:p>
        </w:tc>
        <w:tc>
          <w:tcPr>
            <w:tcW w:w="1770" w:type="pct"/>
            <w:gridSpan w:val="2"/>
          </w:tcPr>
          <w:p w14:paraId="1D58678F" w14:textId="0AE7E7B5" w:rsidR="00127856" w:rsidRPr="009F0F17" w:rsidDel="00B63E99" w:rsidRDefault="00127856" w:rsidP="003106E2">
            <w:pPr>
              <w:pStyle w:val="Tabellentext"/>
              <w:numPr>
                <w:ilvl w:val="0"/>
                <w:numId w:val="11"/>
              </w:numPr>
              <w:ind w:left="307" w:hanging="284"/>
            </w:pPr>
            <w:r>
              <w:t>The status of the message is shown in the CoT interface, thje  initial status is PENDING</w:t>
            </w:r>
          </w:p>
        </w:tc>
      </w:tr>
      <w:tr w:rsidR="00127856" w:rsidRPr="00AF0929" w14:paraId="6324E2E0" w14:textId="77777777" w:rsidTr="00AF0929">
        <w:tc>
          <w:tcPr>
            <w:tcW w:w="767" w:type="pct"/>
          </w:tcPr>
          <w:p w14:paraId="2E810769" w14:textId="3F09C51A" w:rsidR="00127856" w:rsidRDefault="00127856" w:rsidP="0024070B">
            <w:pPr>
              <w:pStyle w:val="Tabellentext"/>
            </w:pPr>
            <w:r w:rsidRPr="009F0F17">
              <w:t xml:space="preserve">Verification Point </w:t>
            </w:r>
            <w:r>
              <w:t>2</w:t>
            </w:r>
          </w:p>
        </w:tc>
        <w:tc>
          <w:tcPr>
            <w:tcW w:w="2463" w:type="pct"/>
          </w:tcPr>
          <w:p w14:paraId="55247644" w14:textId="20C610AA" w:rsidR="00127856" w:rsidRPr="009F0F17" w:rsidRDefault="00127856" w:rsidP="00127856">
            <w:pPr>
              <w:pStyle w:val="Tabellentext"/>
            </w:pPr>
            <w:r w:rsidRPr="009F0F17">
              <w:t xml:space="preserve">Check if operation which has been sent in step </w:t>
            </w:r>
            <w:r>
              <w:t>3</w:t>
            </w:r>
            <w:r w:rsidRPr="009F0F17">
              <w:t xml:space="preserve"> is displayed in the list of all operations</w:t>
            </w:r>
          </w:p>
          <w:p w14:paraId="72D9F487" w14:textId="77777777" w:rsidR="00127856" w:rsidRPr="009F0F17" w:rsidRDefault="00127856" w:rsidP="00127856">
            <w:pPr>
              <w:pStyle w:val="Tabellentext"/>
              <w:rPr>
                <w:color w:val="FF0000"/>
              </w:rPr>
            </w:pPr>
            <w:r w:rsidRPr="009F0F17">
              <w:rPr>
                <w:color w:val="FF0000"/>
              </w:rPr>
              <w:t>Todo for manufacturer:</w:t>
            </w:r>
          </w:p>
          <w:p w14:paraId="27060AF5" w14:textId="2E86D97A" w:rsidR="00127856" w:rsidRPr="009F0F17" w:rsidRDefault="00127856" w:rsidP="00127856">
            <w:pPr>
              <w:pStyle w:val="Tabellentext"/>
            </w:pPr>
            <w:r w:rsidRPr="009F0F17">
              <w:rPr>
                <w:color w:val="FF0000"/>
              </w:rPr>
              <w:t>Please provide screenshot of Cloud of Things frontend (list of operations from table device control).</w:t>
            </w:r>
          </w:p>
        </w:tc>
        <w:tc>
          <w:tcPr>
            <w:tcW w:w="1770" w:type="pct"/>
            <w:gridSpan w:val="2"/>
          </w:tcPr>
          <w:p w14:paraId="2DDF1B3E" w14:textId="7DB0B190" w:rsidR="00127856" w:rsidRPr="009F0F17" w:rsidDel="00B63E99" w:rsidRDefault="00127856" w:rsidP="003106E2">
            <w:pPr>
              <w:pStyle w:val="Tabellentext"/>
              <w:numPr>
                <w:ilvl w:val="0"/>
                <w:numId w:val="11"/>
              </w:numPr>
              <w:ind w:left="307" w:hanging="284"/>
            </w:pPr>
            <w:r>
              <w:t>Status</w:t>
            </w:r>
            <w:r w:rsidRPr="009F0F17">
              <w:t xml:space="preserve"> of operation from step </w:t>
            </w:r>
            <w:r>
              <w:t>2</w:t>
            </w:r>
            <w:r w:rsidRPr="009F0F17">
              <w:t xml:space="preserve"> is displayed.</w:t>
            </w:r>
          </w:p>
        </w:tc>
      </w:tr>
      <w:tr w:rsidR="00127856" w:rsidRPr="00AF0929" w14:paraId="4789152C" w14:textId="77777777" w:rsidTr="00AF0929">
        <w:tc>
          <w:tcPr>
            <w:tcW w:w="767" w:type="pct"/>
          </w:tcPr>
          <w:p w14:paraId="6F54D841" w14:textId="4CC3CDE1" w:rsidR="00127856" w:rsidRPr="009F0F17" w:rsidRDefault="00127856" w:rsidP="0024070B">
            <w:pPr>
              <w:pStyle w:val="Tabellentext"/>
            </w:pPr>
            <w:r>
              <w:t>Step 4</w:t>
            </w:r>
          </w:p>
        </w:tc>
        <w:tc>
          <w:tcPr>
            <w:tcW w:w="2463" w:type="pct"/>
          </w:tcPr>
          <w:p w14:paraId="24F93033" w14:textId="3301A641" w:rsidR="00127856" w:rsidRPr="009F0F17" w:rsidRDefault="00127856" w:rsidP="003106E2">
            <w:pPr>
              <w:pStyle w:val="Tabellentext"/>
            </w:pPr>
            <w:r w:rsidRPr="009F0F17">
              <w:t xml:space="preserve">Click on name of operation from step </w:t>
            </w:r>
            <w:r>
              <w:t>2</w:t>
            </w:r>
          </w:p>
        </w:tc>
        <w:tc>
          <w:tcPr>
            <w:tcW w:w="1770" w:type="pct"/>
            <w:gridSpan w:val="2"/>
          </w:tcPr>
          <w:p w14:paraId="06BACE4D" w14:textId="583591D3" w:rsidR="00127856" w:rsidRPr="009F0F17" w:rsidRDefault="00127856" w:rsidP="00CC10FB">
            <w:pPr>
              <w:pStyle w:val="Tabellentext"/>
              <w:numPr>
                <w:ilvl w:val="0"/>
                <w:numId w:val="11"/>
              </w:numPr>
              <w:ind w:left="307" w:hanging="284"/>
            </w:pPr>
            <w:r w:rsidRPr="009F0F17">
              <w:t xml:space="preserve">Info dialog for operation from </w:t>
            </w:r>
            <w:r w:rsidRPr="009F0F17">
              <w:lastRenderedPageBreak/>
              <w:t xml:space="preserve">step </w:t>
            </w:r>
            <w:r>
              <w:t>2</w:t>
            </w:r>
            <w:r w:rsidRPr="009F0F17">
              <w:t xml:space="preserve"> is displayed.</w:t>
            </w:r>
          </w:p>
        </w:tc>
      </w:tr>
      <w:tr w:rsidR="00127856" w:rsidRPr="00E17F2F" w14:paraId="559FA207" w14:textId="77777777" w:rsidTr="00AF0929">
        <w:tc>
          <w:tcPr>
            <w:tcW w:w="767" w:type="pct"/>
          </w:tcPr>
          <w:p w14:paraId="70FE1179" w14:textId="2EC7BD7C" w:rsidR="00127856" w:rsidRPr="009F0F17" w:rsidRDefault="00127856" w:rsidP="00CC10FB">
            <w:pPr>
              <w:pStyle w:val="Tabellentext"/>
            </w:pPr>
            <w:r w:rsidRPr="009F0F17">
              <w:lastRenderedPageBreak/>
              <w:t xml:space="preserve">Verification Point </w:t>
            </w:r>
            <w:r>
              <w:t>3</w:t>
            </w:r>
          </w:p>
        </w:tc>
        <w:tc>
          <w:tcPr>
            <w:tcW w:w="2463" w:type="pct"/>
          </w:tcPr>
          <w:p w14:paraId="5DF13CA7" w14:textId="57A875CA" w:rsidR="00127856" w:rsidRPr="009F0F17" w:rsidRDefault="00127856" w:rsidP="0024070B">
            <w:pPr>
              <w:pStyle w:val="Tabellentext"/>
            </w:pPr>
            <w:r w:rsidRPr="009F0F17">
              <w:t xml:space="preserve">Check if all information which has been transmitted in step </w:t>
            </w:r>
            <w:r>
              <w:t>2</w:t>
            </w:r>
            <w:r w:rsidRPr="009F0F17">
              <w:t xml:space="preserve"> </w:t>
            </w:r>
            <w:r>
              <w:t xml:space="preserve">are </w:t>
            </w:r>
            <w:r w:rsidRPr="009F0F17">
              <w:t xml:space="preserve">displayed in info dialog of the </w:t>
            </w:r>
            <w:r>
              <w:t>operation</w:t>
            </w:r>
          </w:p>
          <w:p w14:paraId="0AB0A983" w14:textId="77777777" w:rsidR="00127856" w:rsidRPr="009F0F17" w:rsidRDefault="00127856" w:rsidP="0024070B">
            <w:pPr>
              <w:pStyle w:val="Tabellentext"/>
              <w:rPr>
                <w:color w:val="FF0000"/>
              </w:rPr>
            </w:pPr>
            <w:r w:rsidRPr="009F0F17">
              <w:rPr>
                <w:color w:val="FF0000"/>
              </w:rPr>
              <w:t>Todo for manufacturer:</w:t>
            </w:r>
          </w:p>
          <w:p w14:paraId="3663CE13" w14:textId="3F8D8DA6" w:rsidR="00127856" w:rsidRPr="009F0F17" w:rsidRDefault="00127856" w:rsidP="008B4FA6">
            <w:pPr>
              <w:pStyle w:val="Tabellentext"/>
            </w:pPr>
            <w:r w:rsidRPr="009F0F17">
              <w:rPr>
                <w:color w:val="FF0000"/>
              </w:rPr>
              <w:t xml:space="preserve">Please provide screenshot of Cloud of Things frontend (info dialog of </w:t>
            </w:r>
            <w:r>
              <w:rPr>
                <w:color w:val="FF0000"/>
              </w:rPr>
              <w:t>operation</w:t>
            </w:r>
            <w:r w:rsidRPr="009F0F17">
              <w:rPr>
                <w:color w:val="FF0000"/>
              </w:rPr>
              <w:t>).</w:t>
            </w:r>
          </w:p>
        </w:tc>
        <w:tc>
          <w:tcPr>
            <w:tcW w:w="1770" w:type="pct"/>
            <w:gridSpan w:val="2"/>
          </w:tcPr>
          <w:p w14:paraId="74BBB3A0" w14:textId="77777777" w:rsidR="00127856" w:rsidRDefault="00127856" w:rsidP="004E3C69">
            <w:pPr>
              <w:pStyle w:val="Tabellentext"/>
            </w:pPr>
            <w:r w:rsidRPr="009F0F17">
              <w:t xml:space="preserve">Info dialog shows </w:t>
            </w:r>
            <w:r>
              <w:t xml:space="preserve">the following </w:t>
            </w:r>
            <w:r w:rsidRPr="009F0F17">
              <w:t xml:space="preserve">data from step </w:t>
            </w:r>
            <w:r>
              <w:t>2:</w:t>
            </w:r>
          </w:p>
          <w:p w14:paraId="5B3926BE" w14:textId="77777777" w:rsidR="00127856" w:rsidRDefault="00127856" w:rsidP="004E3C69">
            <w:pPr>
              <w:pStyle w:val="Tabellentext"/>
              <w:numPr>
                <w:ilvl w:val="0"/>
                <w:numId w:val="11"/>
              </w:numPr>
              <w:ind w:left="307" w:hanging="284"/>
            </w:pPr>
            <w:r>
              <w:t>description of operation</w:t>
            </w:r>
          </w:p>
          <w:p w14:paraId="631CDE10" w14:textId="77777777" w:rsidR="00127856" w:rsidRDefault="00127856" w:rsidP="004E3C69">
            <w:pPr>
              <w:pStyle w:val="Tabellentext"/>
              <w:numPr>
                <w:ilvl w:val="0"/>
                <w:numId w:val="11"/>
              </w:numPr>
              <w:ind w:left="307" w:hanging="284"/>
            </w:pPr>
            <w:r>
              <w:t xml:space="preserve"> status of operation</w:t>
            </w:r>
          </w:p>
          <w:p w14:paraId="2DE56D52" w14:textId="6A0E8836" w:rsidR="00127856" w:rsidRPr="009F0F17" w:rsidRDefault="00127856" w:rsidP="004E3C69">
            <w:pPr>
              <w:pStyle w:val="Tabellentext"/>
              <w:numPr>
                <w:ilvl w:val="0"/>
                <w:numId w:val="11"/>
              </w:numPr>
              <w:ind w:left="307" w:hanging="284"/>
            </w:pPr>
            <w:r>
              <w:t>creation date of operation</w:t>
            </w:r>
          </w:p>
        </w:tc>
      </w:tr>
      <w:tr w:rsidR="00127856" w:rsidRPr="00E17F2F" w14:paraId="0F0CC2EA" w14:textId="77777777" w:rsidTr="00AF0929">
        <w:tc>
          <w:tcPr>
            <w:tcW w:w="767" w:type="pct"/>
          </w:tcPr>
          <w:p w14:paraId="5D858E9B" w14:textId="3FBD1CAF" w:rsidR="00127856" w:rsidRPr="009F0F17" w:rsidRDefault="00127856" w:rsidP="00883034">
            <w:pPr>
              <w:pStyle w:val="Tabellentext"/>
            </w:pPr>
            <w:r>
              <w:t xml:space="preserve">Step </w:t>
            </w:r>
            <w:r w:rsidR="00CB1489">
              <w:t>5</w:t>
            </w:r>
          </w:p>
        </w:tc>
        <w:tc>
          <w:tcPr>
            <w:tcW w:w="2463" w:type="pct"/>
          </w:tcPr>
          <w:p w14:paraId="67BCC56B" w14:textId="778A07EC" w:rsidR="00127856" w:rsidRPr="009F0F17" w:rsidRDefault="00127856" w:rsidP="00E17F2F">
            <w:pPr>
              <w:pStyle w:val="Tabellentext"/>
            </w:pPr>
            <w:r>
              <w:t>Wait for status change from PENDING to SUCESSFUL</w:t>
            </w:r>
          </w:p>
        </w:tc>
        <w:tc>
          <w:tcPr>
            <w:tcW w:w="1770" w:type="pct"/>
            <w:gridSpan w:val="2"/>
          </w:tcPr>
          <w:p w14:paraId="4FEE9667" w14:textId="5E4E1059" w:rsidR="00127856" w:rsidRPr="00E17F2F" w:rsidRDefault="00127856" w:rsidP="00E17F2F">
            <w:pPr>
              <w:pStyle w:val="Tabellentext"/>
              <w:numPr>
                <w:ilvl w:val="0"/>
                <w:numId w:val="11"/>
              </w:numPr>
              <w:ind w:left="307" w:hanging="284"/>
            </w:pPr>
            <w:r>
              <w:t>Device was successfully rebooted</w:t>
            </w:r>
          </w:p>
        </w:tc>
      </w:tr>
      <w:tr w:rsidR="00127856" w:rsidRPr="00AF0929" w14:paraId="13B9021C" w14:textId="77777777" w:rsidTr="00AF0929">
        <w:tc>
          <w:tcPr>
            <w:tcW w:w="767" w:type="pct"/>
          </w:tcPr>
          <w:p w14:paraId="724AD6C8" w14:textId="550228DC" w:rsidR="00127856" w:rsidRPr="009F0F17" w:rsidRDefault="00127856" w:rsidP="00883034">
            <w:pPr>
              <w:pStyle w:val="Tabellentext"/>
            </w:pPr>
            <w:r w:rsidRPr="009F0F17">
              <w:t xml:space="preserve">Verification Point </w:t>
            </w:r>
            <w:r w:rsidR="009474F8">
              <w:t>4</w:t>
            </w:r>
          </w:p>
        </w:tc>
        <w:tc>
          <w:tcPr>
            <w:tcW w:w="2463" w:type="pct"/>
          </w:tcPr>
          <w:p w14:paraId="3C1EB5A9" w14:textId="5B2DAFFB" w:rsidR="00127856" w:rsidRPr="009F0F17" w:rsidRDefault="00127856" w:rsidP="00D6226D">
            <w:pPr>
              <w:pStyle w:val="Tabellentext"/>
            </w:pPr>
            <w:r>
              <w:t>Check if Status of Operation changed from PENDING to SUCCESSFUL</w:t>
            </w:r>
          </w:p>
          <w:p w14:paraId="012BE9BE" w14:textId="77777777" w:rsidR="00127856" w:rsidRPr="009F0F17" w:rsidRDefault="00127856" w:rsidP="00D6226D">
            <w:pPr>
              <w:pStyle w:val="Tabellentext"/>
              <w:rPr>
                <w:color w:val="FF0000"/>
              </w:rPr>
            </w:pPr>
            <w:r w:rsidRPr="009F0F17">
              <w:rPr>
                <w:color w:val="FF0000"/>
              </w:rPr>
              <w:t>Todo for manufacturer:</w:t>
            </w:r>
          </w:p>
          <w:p w14:paraId="0CB2CD3B" w14:textId="06D2181A" w:rsidR="00127856" w:rsidRPr="009F0F17" w:rsidRDefault="00127856" w:rsidP="00D6226D">
            <w:pPr>
              <w:pStyle w:val="Tabellentext"/>
            </w:pPr>
            <w:r w:rsidRPr="009F0F17">
              <w:rPr>
                <w:color w:val="FF0000"/>
              </w:rPr>
              <w:t xml:space="preserve">Please provide screenshot of Cloud of Things frontend </w:t>
            </w:r>
            <w:r>
              <w:rPr>
                <w:color w:val="FF0000"/>
              </w:rPr>
              <w:t xml:space="preserve">after Status change </w:t>
            </w:r>
            <w:r w:rsidRPr="009F0F17">
              <w:rPr>
                <w:color w:val="FF0000"/>
              </w:rPr>
              <w:t xml:space="preserve">(info dialog of </w:t>
            </w:r>
            <w:r>
              <w:rPr>
                <w:color w:val="FF0000"/>
              </w:rPr>
              <w:t>operation</w:t>
            </w:r>
            <w:r w:rsidRPr="009F0F17">
              <w:rPr>
                <w:color w:val="FF0000"/>
              </w:rPr>
              <w:t>).</w:t>
            </w:r>
          </w:p>
        </w:tc>
        <w:tc>
          <w:tcPr>
            <w:tcW w:w="1770" w:type="pct"/>
            <w:gridSpan w:val="2"/>
          </w:tcPr>
          <w:p w14:paraId="4278148B" w14:textId="7F346F4E" w:rsidR="00127856" w:rsidRPr="009F0F17" w:rsidRDefault="00127856" w:rsidP="00E17F2F">
            <w:pPr>
              <w:pStyle w:val="Tabellentext"/>
              <w:numPr>
                <w:ilvl w:val="0"/>
                <w:numId w:val="11"/>
              </w:numPr>
              <w:ind w:left="307" w:hanging="284"/>
            </w:pPr>
            <w:r w:rsidRPr="009F0F17">
              <w:t xml:space="preserve">Info dialog shows </w:t>
            </w:r>
            <w:r>
              <w:t>the status “SUCCESSFUL” for the operation</w:t>
            </w:r>
            <w:r w:rsidRPr="009F0F17">
              <w:t>.</w:t>
            </w:r>
          </w:p>
        </w:tc>
      </w:tr>
      <w:tr w:rsidR="00127856" w:rsidRPr="00AF0929" w14:paraId="3A04BEDA" w14:textId="77777777" w:rsidTr="00AF0929">
        <w:tc>
          <w:tcPr>
            <w:tcW w:w="767" w:type="pct"/>
          </w:tcPr>
          <w:p w14:paraId="3E5A3B24" w14:textId="77777777" w:rsidR="00127856" w:rsidRPr="009F0F17" w:rsidRDefault="00127856" w:rsidP="00D6226D">
            <w:pPr>
              <w:pStyle w:val="Tabellentext"/>
            </w:pPr>
            <w:r w:rsidRPr="009F0F17">
              <w:t>Summary</w:t>
            </w:r>
          </w:p>
        </w:tc>
        <w:tc>
          <w:tcPr>
            <w:tcW w:w="2463" w:type="pct"/>
          </w:tcPr>
          <w:p w14:paraId="269BB317" w14:textId="77777777" w:rsidR="00127856" w:rsidRPr="009F0F17" w:rsidRDefault="00127856" w:rsidP="00D6226D">
            <w:pPr>
              <w:pStyle w:val="Tabellentext"/>
            </w:pPr>
            <w:r w:rsidRPr="009F0F17">
              <w:t>As a result of this test case, the following deliverables have to be provided by the manufacturer:</w:t>
            </w:r>
          </w:p>
          <w:p w14:paraId="7FC0CF20" w14:textId="3E65B87D" w:rsidR="009474F8" w:rsidRPr="00AF0929" w:rsidRDefault="00883034" w:rsidP="00D6226D">
            <w:pPr>
              <w:pStyle w:val="Tabellentext"/>
              <w:numPr>
                <w:ilvl w:val="0"/>
                <w:numId w:val="20"/>
              </w:numPr>
              <w:ind w:left="406"/>
            </w:pPr>
            <w:r w:rsidRPr="009F0F17">
              <w:rPr>
                <w:color w:val="FF0000"/>
              </w:rPr>
              <w:t>Screenshot of frontend</w:t>
            </w:r>
            <w:r>
              <w:rPr>
                <w:color w:val="FF0000"/>
              </w:rPr>
              <w:t xml:space="preserve"> with the complete downlink message</w:t>
            </w:r>
          </w:p>
          <w:p w14:paraId="7759D72E" w14:textId="77777777" w:rsidR="00127856" w:rsidRPr="009F0F17" w:rsidRDefault="00127856" w:rsidP="00D6226D">
            <w:pPr>
              <w:pStyle w:val="Tabellentext"/>
              <w:numPr>
                <w:ilvl w:val="0"/>
                <w:numId w:val="20"/>
              </w:numPr>
              <w:ind w:left="406"/>
            </w:pPr>
            <w:r w:rsidRPr="009F0F17">
              <w:rPr>
                <w:color w:val="FF0000"/>
              </w:rPr>
              <w:t>Screenshot of frontend (list of operations from table device control)</w:t>
            </w:r>
          </w:p>
          <w:p w14:paraId="36BDE8B3" w14:textId="77777777" w:rsidR="00127856" w:rsidRPr="008B4FA6" w:rsidRDefault="00127856" w:rsidP="00D6226D">
            <w:pPr>
              <w:pStyle w:val="Tabellentext"/>
              <w:numPr>
                <w:ilvl w:val="0"/>
                <w:numId w:val="20"/>
              </w:numPr>
              <w:ind w:left="406"/>
            </w:pPr>
            <w:r w:rsidRPr="009F0F17">
              <w:rPr>
                <w:color w:val="FF0000"/>
              </w:rPr>
              <w:t>Screenshot of Cloud of Things frontend (info dialog of operation).</w:t>
            </w:r>
          </w:p>
          <w:p w14:paraId="4CA0E503" w14:textId="3C038AFA" w:rsidR="00127856" w:rsidRPr="009F0F17" w:rsidRDefault="00127856" w:rsidP="00D6226D">
            <w:pPr>
              <w:pStyle w:val="Tabellentext"/>
              <w:numPr>
                <w:ilvl w:val="0"/>
                <w:numId w:val="20"/>
              </w:numPr>
              <w:ind w:left="406"/>
            </w:pPr>
            <w:r w:rsidRPr="009F0F17">
              <w:rPr>
                <w:color w:val="FF0000"/>
              </w:rPr>
              <w:t xml:space="preserve">Please provide screenshot of Cloud of Things frontend </w:t>
            </w:r>
            <w:r>
              <w:rPr>
                <w:color w:val="FF0000"/>
              </w:rPr>
              <w:t xml:space="preserve">after Status change </w:t>
            </w:r>
            <w:r w:rsidRPr="009F0F17">
              <w:rPr>
                <w:color w:val="FF0000"/>
              </w:rPr>
              <w:t xml:space="preserve">(info dialog of </w:t>
            </w:r>
            <w:r>
              <w:rPr>
                <w:color w:val="FF0000"/>
              </w:rPr>
              <w:t>operation</w:t>
            </w:r>
            <w:r w:rsidRPr="009F0F17">
              <w:rPr>
                <w:color w:val="FF0000"/>
              </w:rPr>
              <w:t>).</w:t>
            </w:r>
          </w:p>
        </w:tc>
        <w:tc>
          <w:tcPr>
            <w:tcW w:w="1770" w:type="pct"/>
            <w:gridSpan w:val="2"/>
          </w:tcPr>
          <w:p w14:paraId="537E941B" w14:textId="77777777" w:rsidR="00127856" w:rsidRPr="009F0F17" w:rsidRDefault="00127856" w:rsidP="00D6226D">
            <w:pPr>
              <w:pStyle w:val="Tabellentext"/>
            </w:pPr>
          </w:p>
        </w:tc>
      </w:tr>
    </w:tbl>
    <w:p w14:paraId="577048A0" w14:textId="77777777" w:rsidR="006B53F2" w:rsidRPr="009F0F17" w:rsidRDefault="006B53F2">
      <w:pPr>
        <w:spacing w:after="200" w:line="276" w:lineRule="auto"/>
        <w:rPr>
          <w:rFonts w:ascii="TeleGrotesk Headline Ultra" w:eastAsiaTheme="majorEastAsia" w:hAnsi="TeleGrotesk Headline Ultra" w:cstheme="majorBidi"/>
          <w:bCs/>
          <w:color w:val="E20074"/>
          <w:sz w:val="40"/>
          <w:szCs w:val="40"/>
          <w:lang w:val="en-US"/>
        </w:rPr>
      </w:pPr>
      <w:r w:rsidRPr="009F0F17">
        <w:rPr>
          <w:lang w:val="en-US"/>
        </w:rPr>
        <w:br w:type="page"/>
      </w:r>
    </w:p>
    <w:p w14:paraId="42B03731" w14:textId="375D8734" w:rsidR="006B53F2" w:rsidRDefault="000A73DB" w:rsidP="00522C47">
      <w:pPr>
        <w:pStyle w:val="berschrift1"/>
        <w:numPr>
          <w:ilvl w:val="0"/>
          <w:numId w:val="6"/>
        </w:numPr>
        <w:tabs>
          <w:tab w:val="clear" w:pos="851"/>
          <w:tab w:val="left" w:pos="0"/>
        </w:tabs>
        <w:rPr>
          <w:lang w:val="en-US"/>
        </w:rPr>
      </w:pPr>
      <w:bookmarkStart w:id="15" w:name="_Toc483408078"/>
      <w:r w:rsidRPr="009F0F17">
        <w:rPr>
          <w:lang w:val="en-US"/>
        </w:rPr>
        <w:lastRenderedPageBreak/>
        <w:t xml:space="preserve">Configuration update, </w:t>
      </w:r>
      <w:r w:rsidR="008C63EC" w:rsidRPr="009F0F17">
        <w:rPr>
          <w:lang w:val="en-US"/>
        </w:rPr>
        <w:t>OTA,</w:t>
      </w:r>
      <w:r w:rsidRPr="009F0F17">
        <w:rPr>
          <w:lang w:val="en-US"/>
        </w:rPr>
        <w:t xml:space="preserve"> </w:t>
      </w:r>
      <w:r w:rsidR="008C63EC" w:rsidRPr="009F0F17">
        <w:rPr>
          <w:lang w:val="en-US"/>
        </w:rPr>
        <w:t>recording of signal strength</w:t>
      </w:r>
      <w:bookmarkEnd w:id="15"/>
    </w:p>
    <w:p w14:paraId="0CAA2EB2" w14:textId="77CE1AEF" w:rsidR="00266F99" w:rsidRPr="00AF0929" w:rsidRDefault="00266F99" w:rsidP="001D18B4">
      <w:pPr>
        <w:rPr>
          <w:sz w:val="32"/>
          <w:lang w:val="en-US"/>
        </w:rPr>
      </w:pPr>
      <w:r w:rsidRPr="00AF0929">
        <w:rPr>
          <w:sz w:val="32"/>
          <w:lang w:val="en-US"/>
        </w:rPr>
        <w:t>N/A</w:t>
      </w:r>
    </w:p>
    <w:p w14:paraId="13C5A1ED" w14:textId="77777777" w:rsidR="00CD3E87" w:rsidRDefault="00CD3E87" w:rsidP="001D18B4">
      <w:pPr>
        <w:rPr>
          <w:lang w:val="en-US"/>
        </w:rPr>
      </w:pPr>
      <w:bookmarkStart w:id="16" w:name="_Toc483388980"/>
      <w:bookmarkStart w:id="17" w:name="_Toc483389683"/>
      <w:bookmarkStart w:id="18" w:name="_Toc483389067"/>
      <w:bookmarkStart w:id="19" w:name="_Toc483389770"/>
      <w:bookmarkStart w:id="20" w:name="_Toc483389068"/>
      <w:bookmarkStart w:id="21" w:name="_Toc483389771"/>
      <w:bookmarkStart w:id="22" w:name="_Toc483389069"/>
      <w:bookmarkStart w:id="23" w:name="_Toc483389772"/>
      <w:bookmarkStart w:id="24" w:name="_Toc483389128"/>
      <w:bookmarkStart w:id="25" w:name="_Toc483389831"/>
      <w:bookmarkStart w:id="26" w:name="_Toc483389216"/>
      <w:bookmarkStart w:id="27" w:name="_Toc483389919"/>
      <w:bookmarkStart w:id="28" w:name="_Toc483389276"/>
      <w:bookmarkStart w:id="29" w:name="_Toc483389979"/>
      <w:bookmarkStart w:id="30" w:name="_Toc483389361"/>
      <w:bookmarkStart w:id="31" w:name="_Toc483390064"/>
      <w:bookmarkStart w:id="32" w:name="_Toc483389362"/>
      <w:bookmarkStart w:id="33" w:name="_Toc483390065"/>
      <w:bookmarkStart w:id="34" w:name="_Toc483389363"/>
      <w:bookmarkStart w:id="35" w:name="_Toc483390066"/>
      <w:bookmarkStart w:id="36" w:name="_Toc483389364"/>
      <w:bookmarkStart w:id="37" w:name="_Toc48339006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151F7A5" w14:textId="77777777" w:rsidR="00CD3E87" w:rsidRDefault="00CD3E87">
      <w:pPr>
        <w:spacing w:after="200" w:line="276" w:lineRule="auto"/>
        <w:rPr>
          <w:rFonts w:ascii="TeleGrotesk Headline Ultra" w:eastAsiaTheme="majorEastAsia" w:hAnsi="TeleGrotesk Headline Ultra" w:cstheme="majorBidi"/>
          <w:bCs/>
          <w:color w:val="E20074"/>
          <w:sz w:val="40"/>
          <w:szCs w:val="40"/>
          <w:lang w:val="en-US"/>
        </w:rPr>
      </w:pPr>
      <w:r>
        <w:rPr>
          <w:lang w:val="en-US"/>
        </w:rPr>
        <w:br w:type="page"/>
      </w:r>
    </w:p>
    <w:p w14:paraId="12098162" w14:textId="3C20D7CB" w:rsidR="006B53F2" w:rsidRPr="009F0F17" w:rsidRDefault="008C63EC" w:rsidP="00522C47">
      <w:pPr>
        <w:pStyle w:val="berschrift1"/>
        <w:numPr>
          <w:ilvl w:val="0"/>
          <w:numId w:val="6"/>
        </w:numPr>
        <w:tabs>
          <w:tab w:val="clear" w:pos="851"/>
          <w:tab w:val="left" w:pos="0"/>
        </w:tabs>
        <w:rPr>
          <w:lang w:val="en-US"/>
        </w:rPr>
      </w:pPr>
      <w:bookmarkStart w:id="38" w:name="_Toc483408079"/>
      <w:r w:rsidRPr="009F0F17">
        <w:rPr>
          <w:lang w:val="en-US"/>
        </w:rPr>
        <w:t xml:space="preserve">Reliability </w:t>
      </w:r>
      <w:r w:rsidR="006D12B9" w:rsidRPr="009F0F17">
        <w:rPr>
          <w:lang w:val="en-US"/>
        </w:rPr>
        <w:t>–</w:t>
      </w:r>
      <w:r w:rsidRPr="009F0F17">
        <w:rPr>
          <w:lang w:val="en-US"/>
        </w:rPr>
        <w:t xml:space="preserve"> reconnection/send &amp; receive data after connection loss (client/server)</w:t>
      </w:r>
      <w:bookmarkEnd w:id="38"/>
    </w:p>
    <w:p w14:paraId="6F599C8E" w14:textId="65B280A3" w:rsidR="006B53F2" w:rsidRPr="009F0F17" w:rsidRDefault="0099681A" w:rsidP="00F3381C">
      <w:pPr>
        <w:pStyle w:val="berschrift2"/>
        <w:numPr>
          <w:ilvl w:val="1"/>
          <w:numId w:val="6"/>
        </w:numPr>
        <w:ind w:left="851" w:hanging="860"/>
        <w:rPr>
          <w:lang w:val="en-US"/>
        </w:rPr>
      </w:pPr>
      <w:bookmarkStart w:id="39" w:name="_Toc483408080"/>
      <w:r>
        <w:rPr>
          <w:lang w:val="en-US"/>
        </w:rPr>
        <w:t>Device resend</w:t>
      </w:r>
      <w:r w:rsidR="00507315">
        <w:rPr>
          <w:lang w:val="en-US"/>
        </w:rPr>
        <w:t>s</w:t>
      </w:r>
      <w:r>
        <w:rPr>
          <w:lang w:val="en-US"/>
        </w:rPr>
        <w:t xml:space="preserve"> all buffered d</w:t>
      </w:r>
      <w:r w:rsidR="00F3381C">
        <w:rPr>
          <w:lang w:val="en-US"/>
        </w:rPr>
        <w:t>ata after reconnect</w:t>
      </w:r>
      <w:bookmarkEnd w:id="39"/>
    </w:p>
    <w:tbl>
      <w:tblPr>
        <w:tblStyle w:val="TabelleTIC"/>
        <w:tblW w:w="5021" w:type="pct"/>
        <w:tblLook w:val="0020" w:firstRow="1" w:lastRow="0" w:firstColumn="0" w:lastColumn="0" w:noHBand="0" w:noVBand="0"/>
      </w:tblPr>
      <w:tblGrid>
        <w:gridCol w:w="1233"/>
        <w:gridCol w:w="186"/>
        <w:gridCol w:w="4394"/>
        <w:gridCol w:w="2186"/>
        <w:gridCol w:w="813"/>
        <w:gridCol w:w="411"/>
      </w:tblGrid>
      <w:tr w:rsidR="000F1846" w:rsidRPr="00AF0929" w14:paraId="4000EFBE" w14:textId="77777777" w:rsidTr="00D54707">
        <w:trPr>
          <w:cnfStyle w:val="100000000000" w:firstRow="1" w:lastRow="0" w:firstColumn="0" w:lastColumn="0" w:oddVBand="0" w:evenVBand="0" w:oddHBand="0" w:evenHBand="0" w:firstRowFirstColumn="0" w:firstRowLastColumn="0" w:lastRowFirstColumn="0" w:lastRowLastColumn="0"/>
          <w:trHeight w:val="180"/>
          <w:tblHeader w:val="0"/>
        </w:trPr>
        <w:tc>
          <w:tcPr>
            <w:tcW w:w="769" w:type="pct"/>
            <w:gridSpan w:val="2"/>
            <w:tcBorders>
              <w:top w:val="single" w:sz="18" w:space="0" w:color="E20074"/>
              <w:bottom w:val="single" w:sz="4" w:space="0" w:color="A6A6A6" w:themeColor="background1" w:themeShade="A6"/>
            </w:tcBorders>
          </w:tcPr>
          <w:p w14:paraId="6ED6D073" w14:textId="77777777" w:rsidR="000F1846" w:rsidRPr="009F0F17" w:rsidRDefault="000F1846" w:rsidP="00C94E66">
            <w:pPr>
              <w:pStyle w:val="Tabellenkopf"/>
            </w:pPr>
            <w:r w:rsidRPr="009F0F17">
              <w:t>Description:</w:t>
            </w:r>
          </w:p>
        </w:tc>
        <w:tc>
          <w:tcPr>
            <w:tcW w:w="4231" w:type="pct"/>
            <w:gridSpan w:val="4"/>
            <w:tcBorders>
              <w:top w:val="single" w:sz="18" w:space="0" w:color="E20074"/>
              <w:bottom w:val="single" w:sz="4" w:space="0" w:color="A6A6A6" w:themeColor="background1" w:themeShade="A6"/>
            </w:tcBorders>
          </w:tcPr>
          <w:p w14:paraId="76343F6E" w14:textId="77777777" w:rsidR="000F1846" w:rsidRDefault="0099681A" w:rsidP="00507315">
            <w:pPr>
              <w:pStyle w:val="Tabellenkopf"/>
              <w:rPr>
                <w:rFonts w:ascii="Tele-GroteskNor" w:hAnsi="Tele-GroteskNor"/>
              </w:rPr>
            </w:pPr>
            <w:r>
              <w:rPr>
                <w:rFonts w:ascii="Tele-GroteskNor" w:hAnsi="Tele-GroteskNor"/>
              </w:rPr>
              <w:t>The t</w:t>
            </w:r>
            <w:r w:rsidR="00F3381C">
              <w:rPr>
                <w:rFonts w:ascii="Tele-GroteskNor" w:hAnsi="Tele-GroteskNor"/>
              </w:rPr>
              <w:t>est</w:t>
            </w:r>
            <w:r>
              <w:rPr>
                <w:rFonts w:ascii="Tele-GroteskNor" w:hAnsi="Tele-GroteskNor"/>
              </w:rPr>
              <w:t xml:space="preserve"> </w:t>
            </w:r>
            <w:r w:rsidR="00F3381C">
              <w:rPr>
                <w:rFonts w:ascii="Tele-GroteskNor" w:hAnsi="Tele-GroteskNor"/>
              </w:rPr>
              <w:t xml:space="preserve">case checks if a device is able to reconnect to Cloud of </w:t>
            </w:r>
            <w:r w:rsidR="00507315">
              <w:rPr>
                <w:rFonts w:ascii="Tele-GroteskNor" w:hAnsi="Tele-GroteskNor"/>
              </w:rPr>
              <w:t>T</w:t>
            </w:r>
            <w:r w:rsidR="00F3381C">
              <w:rPr>
                <w:rFonts w:ascii="Tele-GroteskNor" w:hAnsi="Tele-GroteskNor"/>
              </w:rPr>
              <w:t>hings after a complete power failure and submit buffered measurements for the period  of disconnection</w:t>
            </w:r>
            <w:r w:rsidR="00507315">
              <w:rPr>
                <w:rFonts w:ascii="Tele-GroteskNor" w:hAnsi="Tele-GroteskNor"/>
              </w:rPr>
              <w:t>.</w:t>
            </w:r>
          </w:p>
          <w:p w14:paraId="4207CAEE" w14:textId="47BE59CB" w:rsidR="004716FE" w:rsidRPr="009F0F17" w:rsidRDefault="004716FE" w:rsidP="004716FE">
            <w:pPr>
              <w:pStyle w:val="Tabellenkopf"/>
              <w:rPr>
                <w:rFonts w:ascii="Tele-GroteskNor" w:hAnsi="Tele-GroteskNor"/>
              </w:rPr>
            </w:pPr>
            <w:r>
              <w:rPr>
                <w:rFonts w:ascii="Tele-GroteskNor" w:hAnsi="Tele-GroteskNor"/>
              </w:rPr>
              <w:t>Please note: In case your device is not able to buffer measurements during the time of being disconnected from Cloud of Things, please mark this test case as “n/a” and provide a short explanation.</w:t>
            </w:r>
          </w:p>
        </w:tc>
      </w:tr>
      <w:tr w:rsidR="000F1846" w:rsidRPr="00AF0929" w14:paraId="57245CBA" w14:textId="77777777" w:rsidTr="00D54707">
        <w:trPr>
          <w:trHeight w:val="180"/>
        </w:trPr>
        <w:tc>
          <w:tcPr>
            <w:tcW w:w="769" w:type="pct"/>
            <w:gridSpan w:val="2"/>
            <w:tcBorders>
              <w:top w:val="single" w:sz="4" w:space="0" w:color="A6A6A6" w:themeColor="background1" w:themeShade="A6"/>
              <w:bottom w:val="single" w:sz="4" w:space="0" w:color="A6A6A6" w:themeColor="background1" w:themeShade="A6"/>
            </w:tcBorders>
          </w:tcPr>
          <w:p w14:paraId="7EFA1959" w14:textId="77777777" w:rsidR="000F1846" w:rsidRPr="009F0F17" w:rsidRDefault="000F1846" w:rsidP="00C94E66">
            <w:pPr>
              <w:pStyle w:val="Tabellenkopf"/>
            </w:pPr>
            <w:r w:rsidRPr="009F0F17">
              <w:t>Test data:</w:t>
            </w:r>
          </w:p>
        </w:tc>
        <w:tc>
          <w:tcPr>
            <w:tcW w:w="4231" w:type="pct"/>
            <w:gridSpan w:val="4"/>
            <w:tcBorders>
              <w:top w:val="single" w:sz="4" w:space="0" w:color="A6A6A6" w:themeColor="background1" w:themeShade="A6"/>
              <w:bottom w:val="single" w:sz="4" w:space="0" w:color="A6A6A6" w:themeColor="background1" w:themeShade="A6"/>
            </w:tcBorders>
          </w:tcPr>
          <w:p w14:paraId="2D8E19EC" w14:textId="77777777" w:rsidR="00F3381C" w:rsidRPr="009F0F17" w:rsidRDefault="00F3381C" w:rsidP="00F3381C">
            <w:pPr>
              <w:pStyle w:val="Tabellenkopf"/>
              <w:ind w:left="226" w:hanging="226"/>
              <w:rPr>
                <w:rFonts w:ascii="Tele-GroteskNor" w:hAnsi="Tele-GroteskNor"/>
              </w:rPr>
            </w:pPr>
            <w:r w:rsidRPr="009F0F17">
              <w:rPr>
                <w:rFonts w:ascii="Tele-GroteskNor" w:hAnsi="Tele-GroteskNor"/>
              </w:rPr>
              <w:t>-</w:t>
            </w:r>
            <w:r w:rsidRPr="009F0F17">
              <w:rPr>
                <w:rFonts w:ascii="Tele-GroteskNor" w:hAnsi="Tele-GroteskNor"/>
              </w:rPr>
              <w:tab/>
              <w:t>login data for Cloud of Things</w:t>
            </w:r>
          </w:p>
          <w:p w14:paraId="59BD1477" w14:textId="087543F6" w:rsidR="000F1846" w:rsidRDefault="00F3381C" w:rsidP="00F3381C">
            <w:pPr>
              <w:pStyle w:val="Tabellenkopf"/>
              <w:ind w:left="226" w:hanging="226"/>
              <w:rPr>
                <w:rFonts w:ascii="Tele-GroteskNor" w:hAnsi="Tele-GroteskNor"/>
              </w:rPr>
            </w:pPr>
            <w:r>
              <w:rPr>
                <w:rFonts w:ascii="Tele-GroteskNor" w:hAnsi="Tele-GroteskNor"/>
              </w:rPr>
              <w:t>-</w:t>
            </w:r>
            <w:r>
              <w:rPr>
                <w:rFonts w:ascii="Tele-GroteskNor" w:hAnsi="Tele-GroteskNor"/>
              </w:rPr>
              <w:tab/>
            </w:r>
            <w:r w:rsidRPr="009F0F17">
              <w:rPr>
                <w:rFonts w:ascii="Tele-GroteskNor" w:hAnsi="Tele-GroteskNor"/>
              </w:rPr>
              <w:t xml:space="preserve">mobile device with active SIM </w:t>
            </w:r>
            <w:r w:rsidR="00331880">
              <w:rPr>
                <w:rFonts w:ascii="Tele-GroteskNor" w:hAnsi="Tele-GroteskNor"/>
              </w:rPr>
              <w:t>and IMSI</w:t>
            </w:r>
            <w:r w:rsidRPr="009F0F17">
              <w:rPr>
                <w:rFonts w:ascii="Tele-GroteskNor" w:hAnsi="Tele-GroteskNor"/>
              </w:rPr>
              <w:t xml:space="preserve"> number</w:t>
            </w:r>
          </w:p>
          <w:p w14:paraId="5BAB568E" w14:textId="034E7B99" w:rsidR="00F3381C" w:rsidRPr="009F0F17" w:rsidRDefault="00F3381C" w:rsidP="00F3381C">
            <w:pPr>
              <w:pStyle w:val="Tabellenkopf"/>
              <w:ind w:left="226" w:hanging="226"/>
              <w:rPr>
                <w:rFonts w:ascii="Tele-GroteskNor" w:hAnsi="Tele-GroteskNor"/>
              </w:rPr>
            </w:pPr>
            <w:r>
              <w:rPr>
                <w:rFonts w:ascii="Tele-GroteskNor" w:hAnsi="Tele-GroteskNor"/>
              </w:rPr>
              <w:t>-</w:t>
            </w:r>
            <w:r>
              <w:rPr>
                <w:rFonts w:ascii="Tele-GroteskNor" w:hAnsi="Tele-GroteskNor"/>
              </w:rPr>
              <w:tab/>
              <w:t>mobile device with the ability to buffer measurements for a period of time</w:t>
            </w:r>
          </w:p>
        </w:tc>
      </w:tr>
      <w:tr w:rsidR="00F3381C" w:rsidRPr="003C1FCB" w14:paraId="408BF96E" w14:textId="77777777" w:rsidTr="00D54707">
        <w:trPr>
          <w:trHeight w:val="180"/>
        </w:trPr>
        <w:tc>
          <w:tcPr>
            <w:tcW w:w="769" w:type="pct"/>
            <w:gridSpan w:val="2"/>
            <w:tcBorders>
              <w:top w:val="single" w:sz="4" w:space="0" w:color="A6A6A6" w:themeColor="background1" w:themeShade="A6"/>
              <w:bottom w:val="single" w:sz="4" w:space="0" w:color="A6A6A6" w:themeColor="background1" w:themeShade="A6"/>
            </w:tcBorders>
          </w:tcPr>
          <w:p w14:paraId="29062EED" w14:textId="77777777" w:rsidR="00F3381C" w:rsidRPr="009F0F17" w:rsidRDefault="00F3381C" w:rsidP="00C94E66">
            <w:pPr>
              <w:pStyle w:val="Tabellenkopf"/>
            </w:pPr>
            <w:r w:rsidRPr="009F0F17">
              <w:t>Creation date:</w:t>
            </w:r>
          </w:p>
        </w:tc>
        <w:tc>
          <w:tcPr>
            <w:tcW w:w="4231" w:type="pct"/>
            <w:gridSpan w:val="4"/>
            <w:tcBorders>
              <w:top w:val="single" w:sz="4" w:space="0" w:color="A6A6A6" w:themeColor="background1" w:themeShade="A6"/>
              <w:bottom w:val="single" w:sz="4" w:space="0" w:color="A6A6A6" w:themeColor="background1" w:themeShade="A6"/>
            </w:tcBorders>
          </w:tcPr>
          <w:p w14:paraId="6D430E64" w14:textId="15BCE84C" w:rsidR="00F3381C" w:rsidRPr="009F0F17" w:rsidRDefault="00F3381C" w:rsidP="00507315">
            <w:pPr>
              <w:pStyle w:val="Tabellenkopf"/>
              <w:rPr>
                <w:rFonts w:ascii="Tele-GroteskNor" w:hAnsi="Tele-GroteskNor"/>
                <w:highlight w:val="green"/>
              </w:rPr>
            </w:pPr>
            <w:r>
              <w:rPr>
                <w:rFonts w:ascii="Tele-GroteskNor" w:hAnsi="Tele-GroteskNor"/>
              </w:rPr>
              <w:t>09</w:t>
            </w:r>
            <w:r w:rsidR="00507315" w:rsidRPr="00507315">
              <w:rPr>
                <w:rFonts w:ascii="Tele-GroteskNor" w:hAnsi="Tele-GroteskNor"/>
                <w:vertAlign w:val="superscript"/>
              </w:rPr>
              <w:t>th</w:t>
            </w:r>
            <w:r w:rsidR="00507315">
              <w:rPr>
                <w:rFonts w:ascii="Tele-GroteskNor" w:hAnsi="Tele-GroteskNor"/>
              </w:rPr>
              <w:t xml:space="preserve"> </w:t>
            </w:r>
            <w:r w:rsidRPr="009F0F17">
              <w:rPr>
                <w:rFonts w:ascii="Tele-GroteskNor" w:hAnsi="Tele-GroteskNor"/>
              </w:rPr>
              <w:t>May 201</w:t>
            </w:r>
            <w:r w:rsidR="00E070F1">
              <w:rPr>
                <w:rFonts w:ascii="Tele-GroteskNor" w:hAnsi="Tele-GroteskNor"/>
              </w:rPr>
              <w:t>7</w:t>
            </w:r>
          </w:p>
        </w:tc>
      </w:tr>
      <w:tr w:rsidR="000F1846" w:rsidRPr="003C1FCB" w14:paraId="5C9EE454" w14:textId="77777777" w:rsidTr="00D54707">
        <w:trPr>
          <w:trHeight w:val="180"/>
        </w:trPr>
        <w:tc>
          <w:tcPr>
            <w:tcW w:w="769" w:type="pct"/>
            <w:gridSpan w:val="2"/>
            <w:tcBorders>
              <w:top w:val="single" w:sz="4" w:space="0" w:color="A6A6A6" w:themeColor="background1" w:themeShade="A6"/>
              <w:bottom w:val="single" w:sz="4" w:space="0" w:color="000000" w:themeColor="text1"/>
            </w:tcBorders>
          </w:tcPr>
          <w:p w14:paraId="54ECC867" w14:textId="77777777" w:rsidR="000F1846" w:rsidRPr="009F0F17" w:rsidRDefault="000F1846" w:rsidP="00C94E66">
            <w:pPr>
              <w:pStyle w:val="Tabellenkopf"/>
            </w:pPr>
            <w:r w:rsidRPr="009F0F17">
              <w:t>Status:</w:t>
            </w:r>
          </w:p>
        </w:tc>
        <w:tc>
          <w:tcPr>
            <w:tcW w:w="4231" w:type="pct"/>
            <w:gridSpan w:val="4"/>
            <w:tcBorders>
              <w:top w:val="single" w:sz="4" w:space="0" w:color="A6A6A6" w:themeColor="background1" w:themeShade="A6"/>
              <w:bottom w:val="single" w:sz="4" w:space="0" w:color="000000" w:themeColor="text1"/>
            </w:tcBorders>
          </w:tcPr>
          <w:p w14:paraId="1AD0F049" w14:textId="68E2E898" w:rsidR="000F1846" w:rsidRPr="00F3381C" w:rsidRDefault="00BF5BC2" w:rsidP="00BF5BC2">
            <w:pPr>
              <w:pStyle w:val="Tabellenkopf"/>
              <w:rPr>
                <w:rFonts w:ascii="Tele-GroteskNor" w:hAnsi="Tele-GroteskNor"/>
              </w:rPr>
            </w:pPr>
            <w:r>
              <w:rPr>
                <w:rFonts w:ascii="Tele-GroteskNor" w:hAnsi="Tele-GroteskNor"/>
              </w:rPr>
              <w:t>Ready</w:t>
            </w:r>
          </w:p>
        </w:tc>
      </w:tr>
      <w:tr w:rsidR="000F1846" w:rsidRPr="009F0F17" w14:paraId="31A26153" w14:textId="77777777" w:rsidTr="0025434E">
        <w:trPr>
          <w:gridAfter w:val="2"/>
          <w:wAfter w:w="664" w:type="pct"/>
          <w:trHeight w:val="180"/>
        </w:trPr>
        <w:tc>
          <w:tcPr>
            <w:tcW w:w="668" w:type="pct"/>
            <w:tcBorders>
              <w:top w:val="single" w:sz="4" w:space="0" w:color="000000" w:themeColor="text1"/>
            </w:tcBorders>
          </w:tcPr>
          <w:p w14:paraId="56AA531D" w14:textId="77777777" w:rsidR="000F1846" w:rsidRPr="009F0F17" w:rsidRDefault="000F1846" w:rsidP="00C94E66">
            <w:pPr>
              <w:pStyle w:val="Tabellenkopf"/>
            </w:pPr>
            <w:r w:rsidRPr="009F0F17">
              <w:t>Step Name</w:t>
            </w:r>
          </w:p>
        </w:tc>
        <w:tc>
          <w:tcPr>
            <w:tcW w:w="2483" w:type="pct"/>
            <w:gridSpan w:val="2"/>
            <w:tcBorders>
              <w:top w:val="single" w:sz="4" w:space="0" w:color="000000" w:themeColor="text1"/>
            </w:tcBorders>
          </w:tcPr>
          <w:p w14:paraId="5F436F40" w14:textId="77777777" w:rsidR="000F1846" w:rsidRPr="009F0F17" w:rsidRDefault="000F1846" w:rsidP="00C94E66">
            <w:pPr>
              <w:pStyle w:val="Tabellenkopf"/>
            </w:pPr>
            <w:r w:rsidRPr="009F0F17">
              <w:t>Description</w:t>
            </w:r>
          </w:p>
        </w:tc>
        <w:tc>
          <w:tcPr>
            <w:tcW w:w="1185" w:type="pct"/>
            <w:tcBorders>
              <w:top w:val="single" w:sz="4" w:space="0" w:color="000000" w:themeColor="text1"/>
            </w:tcBorders>
          </w:tcPr>
          <w:p w14:paraId="390FE3C9" w14:textId="77777777" w:rsidR="000F1846" w:rsidRPr="009F0F17" w:rsidRDefault="000F1846" w:rsidP="00C94E66">
            <w:pPr>
              <w:pStyle w:val="Tabellenkopf"/>
            </w:pPr>
            <w:r w:rsidRPr="009F0F17">
              <w:t>Expected</w:t>
            </w:r>
          </w:p>
        </w:tc>
      </w:tr>
      <w:tr w:rsidR="000F1846" w:rsidRPr="00AF0929" w14:paraId="048FEFBA" w14:textId="77777777" w:rsidTr="00D54707">
        <w:tc>
          <w:tcPr>
            <w:tcW w:w="668" w:type="pct"/>
          </w:tcPr>
          <w:p w14:paraId="3D7C75AF" w14:textId="77777777" w:rsidR="000F1846" w:rsidRPr="00507315" w:rsidRDefault="000F1846" w:rsidP="00C94E66">
            <w:pPr>
              <w:pStyle w:val="Tabellentext"/>
            </w:pPr>
            <w:r w:rsidRPr="00507315">
              <w:t>Precondition</w:t>
            </w:r>
          </w:p>
        </w:tc>
        <w:tc>
          <w:tcPr>
            <w:tcW w:w="2483" w:type="pct"/>
            <w:gridSpan w:val="2"/>
          </w:tcPr>
          <w:p w14:paraId="7885F048" w14:textId="0B285A5E" w:rsidR="00F3381C" w:rsidRPr="00507315" w:rsidRDefault="00E070F1" w:rsidP="00F3381C">
            <w:pPr>
              <w:pStyle w:val="Tabellentext"/>
              <w:numPr>
                <w:ilvl w:val="0"/>
                <w:numId w:val="7"/>
              </w:numPr>
              <w:ind w:left="228" w:hanging="228"/>
            </w:pPr>
            <w:r>
              <w:t>IMSI is</w:t>
            </w:r>
            <w:r w:rsidR="00F3381C" w:rsidRPr="00507315">
              <w:t xml:space="preserve"> known</w:t>
            </w:r>
          </w:p>
          <w:p w14:paraId="455FFF9B" w14:textId="77777777" w:rsidR="00F3381C" w:rsidRPr="00507315" w:rsidRDefault="00F3381C" w:rsidP="00F3381C">
            <w:pPr>
              <w:pStyle w:val="Tabellentext"/>
              <w:numPr>
                <w:ilvl w:val="0"/>
                <w:numId w:val="7"/>
              </w:numPr>
              <w:ind w:left="228" w:hanging="228"/>
            </w:pPr>
            <w:r w:rsidRPr="00507315">
              <w:t>device was successfully added to inventory in Cloud of Things</w:t>
            </w:r>
          </w:p>
          <w:p w14:paraId="0EDDA41F" w14:textId="3F7C08F3" w:rsidR="00F3381C" w:rsidRPr="00507315" w:rsidRDefault="00F3381C" w:rsidP="00F3381C">
            <w:pPr>
              <w:pStyle w:val="Tabellentext"/>
              <w:numPr>
                <w:ilvl w:val="0"/>
                <w:numId w:val="7"/>
              </w:numPr>
              <w:ind w:left="228" w:hanging="228"/>
            </w:pPr>
            <w:r w:rsidRPr="00507315">
              <w:t>device with the possibility to buffer data</w:t>
            </w:r>
          </w:p>
          <w:p w14:paraId="5F73F914" w14:textId="648F91CA" w:rsidR="000C1186" w:rsidRPr="00507315" w:rsidRDefault="000C1186" w:rsidP="00F3381C">
            <w:pPr>
              <w:pStyle w:val="Tabellentext"/>
              <w:numPr>
                <w:ilvl w:val="0"/>
                <w:numId w:val="7"/>
              </w:numPr>
              <w:ind w:left="228" w:hanging="228"/>
            </w:pPr>
            <w:r w:rsidRPr="00507315">
              <w:t xml:space="preserve">Required </w:t>
            </w:r>
            <w:r w:rsidR="00507315" w:rsidRPr="00507315">
              <w:t>i</w:t>
            </w:r>
            <w:r w:rsidRPr="00507315">
              <w:t xml:space="preserve">nterval </w:t>
            </w:r>
            <w:r w:rsidR="00507315" w:rsidRPr="00507315">
              <w:t xml:space="preserve">for sending measurements </w:t>
            </w:r>
            <w:r w:rsidRPr="00507315">
              <w:t>is set to e.g. 5 min</w:t>
            </w:r>
          </w:p>
          <w:p w14:paraId="67EDDF53" w14:textId="77777777" w:rsidR="00F3381C" w:rsidRPr="00507315" w:rsidRDefault="00F3381C" w:rsidP="00F3381C">
            <w:pPr>
              <w:pStyle w:val="Tabellentext"/>
              <w:numPr>
                <w:ilvl w:val="0"/>
                <w:numId w:val="7"/>
              </w:numPr>
              <w:ind w:left="228" w:hanging="228"/>
            </w:pPr>
            <w:r w:rsidRPr="00507315">
              <w:t>tenant is available</w:t>
            </w:r>
          </w:p>
          <w:p w14:paraId="2B9D577C" w14:textId="77777777" w:rsidR="00F3381C" w:rsidRPr="00507315" w:rsidRDefault="00F3381C" w:rsidP="00F3381C">
            <w:pPr>
              <w:pStyle w:val="Tabellentext"/>
              <w:numPr>
                <w:ilvl w:val="0"/>
                <w:numId w:val="7"/>
              </w:numPr>
              <w:ind w:left="228" w:hanging="228"/>
            </w:pPr>
            <w:r w:rsidRPr="00507315">
              <w:t>valid login for Cloud of Things is available</w:t>
            </w:r>
          </w:p>
          <w:p w14:paraId="6ABB8DD1" w14:textId="17F762A5" w:rsidR="000F1846" w:rsidRPr="00507315" w:rsidRDefault="00F3381C" w:rsidP="00F3381C">
            <w:pPr>
              <w:pStyle w:val="Tabellentext"/>
              <w:numPr>
                <w:ilvl w:val="0"/>
                <w:numId w:val="7"/>
              </w:numPr>
              <w:ind w:left="228" w:hanging="228"/>
            </w:pPr>
            <w:r w:rsidRPr="00507315">
              <w:t>user is</w:t>
            </w:r>
            <w:r w:rsidR="00D54707">
              <w:t xml:space="preserve"> already logged in to Cloud of T</w:t>
            </w:r>
            <w:r w:rsidRPr="00507315">
              <w:t>hings</w:t>
            </w:r>
          </w:p>
        </w:tc>
        <w:tc>
          <w:tcPr>
            <w:tcW w:w="1849" w:type="pct"/>
            <w:gridSpan w:val="3"/>
          </w:tcPr>
          <w:p w14:paraId="383C8390" w14:textId="77777777" w:rsidR="000F1846" w:rsidRPr="009F0F17" w:rsidRDefault="000F1846" w:rsidP="00C94E66">
            <w:pPr>
              <w:pStyle w:val="Tabellentext"/>
              <w:rPr>
                <w:highlight w:val="green"/>
              </w:rPr>
            </w:pPr>
          </w:p>
        </w:tc>
      </w:tr>
      <w:tr w:rsidR="000F1846" w:rsidRPr="00AF0929" w14:paraId="44AA9901" w14:textId="77777777" w:rsidTr="00D54707">
        <w:tc>
          <w:tcPr>
            <w:tcW w:w="668" w:type="pct"/>
          </w:tcPr>
          <w:p w14:paraId="20EC5FD4" w14:textId="77777777" w:rsidR="000F1846" w:rsidRPr="00507315" w:rsidRDefault="000F1846" w:rsidP="00C94E66">
            <w:pPr>
              <w:pStyle w:val="Tabellentext"/>
            </w:pPr>
            <w:r w:rsidRPr="00507315">
              <w:t>Step 1</w:t>
            </w:r>
          </w:p>
        </w:tc>
        <w:tc>
          <w:tcPr>
            <w:tcW w:w="2483" w:type="pct"/>
            <w:gridSpan w:val="2"/>
          </w:tcPr>
          <w:p w14:paraId="272516C4" w14:textId="74148661" w:rsidR="000F1846" w:rsidRPr="00507315" w:rsidRDefault="00507315" w:rsidP="00507315">
            <w:pPr>
              <w:pStyle w:val="Tabellentext"/>
            </w:pPr>
            <w:r w:rsidRPr="00507315">
              <w:t>Di</w:t>
            </w:r>
            <w:r>
              <w:t>s</w:t>
            </w:r>
            <w:r w:rsidRPr="00507315">
              <w:t>connect the d</w:t>
            </w:r>
            <w:r w:rsidR="0025434E" w:rsidRPr="00507315">
              <w:t xml:space="preserve">evice from the </w:t>
            </w:r>
            <w:r w:rsidRPr="00507315">
              <w:t>i</w:t>
            </w:r>
            <w:r w:rsidR="0025434E" w:rsidRPr="00507315">
              <w:t xml:space="preserve">nternet to ensure </w:t>
            </w:r>
            <w:r w:rsidRPr="00507315">
              <w:t>c</w:t>
            </w:r>
            <w:r w:rsidR="0025434E" w:rsidRPr="00507315">
              <w:t xml:space="preserve">onnection lost to Cloud of </w:t>
            </w:r>
            <w:r w:rsidRPr="00507315">
              <w:t>T</w:t>
            </w:r>
            <w:r w:rsidR="0025434E" w:rsidRPr="00507315">
              <w:t>hing</w:t>
            </w:r>
            <w:r>
              <w:t>s (e.g. remove SIM card or LAN c</w:t>
            </w:r>
            <w:r w:rsidR="0025434E" w:rsidRPr="00507315">
              <w:t>able)</w:t>
            </w:r>
          </w:p>
        </w:tc>
        <w:tc>
          <w:tcPr>
            <w:tcW w:w="1849" w:type="pct"/>
            <w:gridSpan w:val="3"/>
          </w:tcPr>
          <w:p w14:paraId="54E7335F" w14:textId="2A816D60" w:rsidR="000F1846" w:rsidRPr="00507315" w:rsidRDefault="0025434E" w:rsidP="00507315">
            <w:pPr>
              <w:pStyle w:val="Tabellentext"/>
              <w:numPr>
                <w:ilvl w:val="0"/>
                <w:numId w:val="7"/>
              </w:numPr>
              <w:ind w:left="227" w:hanging="227"/>
            </w:pPr>
            <w:r w:rsidRPr="00507315">
              <w:t>Device</w:t>
            </w:r>
            <w:r w:rsidR="00507315" w:rsidRPr="00507315">
              <w:t xml:space="preserve"> is no longer connected to the i</w:t>
            </w:r>
            <w:r w:rsidRPr="00507315">
              <w:t xml:space="preserve">nternet </w:t>
            </w:r>
            <w:r w:rsidR="00507315" w:rsidRPr="00507315">
              <w:t xml:space="preserve">or </w:t>
            </w:r>
            <w:r w:rsidRPr="00507315">
              <w:t xml:space="preserve">Cloud of </w:t>
            </w:r>
            <w:r w:rsidR="00507315" w:rsidRPr="00507315">
              <w:t>T</w:t>
            </w:r>
            <w:r w:rsidRPr="00507315">
              <w:t>hings</w:t>
            </w:r>
            <w:r w:rsidR="00507315" w:rsidRPr="00507315">
              <w:t xml:space="preserve"> respectively.</w:t>
            </w:r>
          </w:p>
        </w:tc>
      </w:tr>
      <w:tr w:rsidR="0025434E" w:rsidRPr="00AF0929" w14:paraId="359638C7" w14:textId="77777777" w:rsidTr="000C1186">
        <w:trPr>
          <w:gridAfter w:val="1"/>
          <w:wAfter w:w="223" w:type="pct"/>
        </w:trPr>
        <w:tc>
          <w:tcPr>
            <w:tcW w:w="668" w:type="pct"/>
          </w:tcPr>
          <w:p w14:paraId="0CA3F281" w14:textId="77777777" w:rsidR="0025434E" w:rsidRPr="009F0F17" w:rsidRDefault="0025434E" w:rsidP="0025434E">
            <w:pPr>
              <w:pStyle w:val="Tabellentext"/>
            </w:pPr>
            <w:r w:rsidRPr="009F0F17">
              <w:t>Step 2</w:t>
            </w:r>
          </w:p>
        </w:tc>
        <w:tc>
          <w:tcPr>
            <w:tcW w:w="2483" w:type="pct"/>
            <w:gridSpan w:val="2"/>
          </w:tcPr>
          <w:p w14:paraId="089B02FA" w14:textId="77777777" w:rsidR="0025434E" w:rsidRPr="00507315" w:rsidRDefault="0025434E" w:rsidP="0025434E">
            <w:pPr>
              <w:pStyle w:val="Tabellentext"/>
            </w:pPr>
            <w:r w:rsidRPr="00507315">
              <w:t>Go to frontend for Cloud of Things:</w:t>
            </w:r>
          </w:p>
          <w:p w14:paraId="3DCDE891" w14:textId="19C411B7" w:rsidR="0025434E" w:rsidRPr="00507315" w:rsidRDefault="0025434E" w:rsidP="00EF084E">
            <w:pPr>
              <w:pStyle w:val="Tabellentext"/>
            </w:pPr>
            <w:r w:rsidRPr="00507315">
              <w:t xml:space="preserve"> -&gt; Device management -&gt; </w:t>
            </w:r>
            <w:r w:rsidR="00EF084E">
              <w:t xml:space="preserve">Devices -&gt; </w:t>
            </w:r>
            <w:r w:rsidRPr="00507315">
              <w:t>All devices</w:t>
            </w:r>
          </w:p>
        </w:tc>
        <w:tc>
          <w:tcPr>
            <w:tcW w:w="1626" w:type="pct"/>
            <w:gridSpan w:val="2"/>
          </w:tcPr>
          <w:p w14:paraId="1F5FE1E9" w14:textId="77777777" w:rsidR="0025434E" w:rsidRPr="00507315" w:rsidRDefault="0025434E" w:rsidP="000C1186">
            <w:pPr>
              <w:pStyle w:val="Tabellentext"/>
              <w:numPr>
                <w:ilvl w:val="0"/>
                <w:numId w:val="7"/>
              </w:numPr>
              <w:ind w:left="226" w:hanging="211"/>
            </w:pPr>
            <w:r w:rsidRPr="00507315">
              <w:t>The frontend is displayed.</w:t>
            </w:r>
          </w:p>
          <w:p w14:paraId="3C6A7C50" w14:textId="77777777" w:rsidR="0025434E" w:rsidRPr="00507315" w:rsidRDefault="0025434E" w:rsidP="000C1186">
            <w:pPr>
              <w:pStyle w:val="Tabellentext"/>
              <w:numPr>
                <w:ilvl w:val="0"/>
                <w:numId w:val="7"/>
              </w:numPr>
              <w:ind w:left="226" w:hanging="211"/>
            </w:pPr>
            <w:r w:rsidRPr="00507315">
              <w:t>The user is already logged in.</w:t>
            </w:r>
          </w:p>
          <w:p w14:paraId="5C2FECA4" w14:textId="77777777" w:rsidR="0025434E" w:rsidRPr="00507315" w:rsidRDefault="0025434E" w:rsidP="000C1186">
            <w:pPr>
              <w:pStyle w:val="Tabellentext"/>
              <w:numPr>
                <w:ilvl w:val="0"/>
                <w:numId w:val="7"/>
              </w:numPr>
              <w:ind w:left="226" w:hanging="211"/>
            </w:pPr>
            <w:r w:rsidRPr="00507315">
              <w:t xml:space="preserve">A list is displayed containing all devices which have already been created. </w:t>
            </w:r>
          </w:p>
        </w:tc>
      </w:tr>
      <w:tr w:rsidR="000F1846" w:rsidRPr="00AF0929" w14:paraId="1CBD2FC6" w14:textId="77777777" w:rsidTr="00D54707">
        <w:tc>
          <w:tcPr>
            <w:tcW w:w="668" w:type="pct"/>
          </w:tcPr>
          <w:p w14:paraId="5FBC9EDE" w14:textId="0B6874E3" w:rsidR="000F1846" w:rsidRPr="009F0F17" w:rsidRDefault="000C1186" w:rsidP="00C94E66">
            <w:pPr>
              <w:pStyle w:val="Tabellentext"/>
            </w:pPr>
            <w:r>
              <w:t>Step 3</w:t>
            </w:r>
          </w:p>
        </w:tc>
        <w:tc>
          <w:tcPr>
            <w:tcW w:w="2483" w:type="pct"/>
            <w:gridSpan w:val="2"/>
          </w:tcPr>
          <w:p w14:paraId="62278CE1" w14:textId="4D9C20BC" w:rsidR="000F1846" w:rsidRPr="00507315" w:rsidRDefault="00507315" w:rsidP="00507315">
            <w:pPr>
              <w:pStyle w:val="Tabellentext"/>
            </w:pPr>
            <w:r w:rsidRPr="00507315">
              <w:t>Go to</w:t>
            </w:r>
            <w:r w:rsidR="000C1186" w:rsidRPr="00507315">
              <w:t xml:space="preserve"> </w:t>
            </w:r>
            <w:r w:rsidRPr="00507315">
              <w:t>d</w:t>
            </w:r>
            <w:r w:rsidR="000C1186" w:rsidRPr="00507315">
              <w:t xml:space="preserve">etails of </w:t>
            </w:r>
            <w:r w:rsidRPr="00507315">
              <w:t>d</w:t>
            </w:r>
            <w:r w:rsidR="000C1186" w:rsidRPr="00507315">
              <w:t xml:space="preserve">evice </w:t>
            </w:r>
            <w:r w:rsidRPr="00507315">
              <w:t xml:space="preserve">being </w:t>
            </w:r>
            <w:r w:rsidR="000C1186" w:rsidRPr="00507315">
              <w:t xml:space="preserve">disconnected in </w:t>
            </w:r>
            <w:r w:rsidRPr="00507315">
              <w:t>s</w:t>
            </w:r>
            <w:r w:rsidR="000C1186" w:rsidRPr="00507315">
              <w:t>tep 1</w:t>
            </w:r>
          </w:p>
        </w:tc>
        <w:tc>
          <w:tcPr>
            <w:tcW w:w="1849" w:type="pct"/>
            <w:gridSpan w:val="3"/>
          </w:tcPr>
          <w:p w14:paraId="2254729A" w14:textId="20385B33" w:rsidR="000F1846" w:rsidRPr="00507315" w:rsidRDefault="000C1186" w:rsidP="00507315">
            <w:pPr>
              <w:pStyle w:val="Tabellentext"/>
              <w:numPr>
                <w:ilvl w:val="0"/>
                <w:numId w:val="7"/>
              </w:numPr>
              <w:ind w:left="226" w:hanging="211"/>
            </w:pPr>
            <w:r w:rsidRPr="00507315">
              <w:t xml:space="preserve">The </w:t>
            </w:r>
            <w:r w:rsidR="00507315" w:rsidRPr="00507315">
              <w:t>i</w:t>
            </w:r>
            <w:r w:rsidRPr="00507315">
              <w:t xml:space="preserve">nfo </w:t>
            </w:r>
            <w:r w:rsidR="00507315" w:rsidRPr="00507315">
              <w:t>p</w:t>
            </w:r>
            <w:r w:rsidRPr="00507315">
              <w:t xml:space="preserve">age of the </w:t>
            </w:r>
            <w:r w:rsidR="00507315" w:rsidRPr="00507315">
              <w:t>d</w:t>
            </w:r>
            <w:r w:rsidRPr="00507315">
              <w:t>evice is displayed.</w:t>
            </w:r>
          </w:p>
        </w:tc>
      </w:tr>
      <w:tr w:rsidR="000F1846" w:rsidRPr="00AF0929" w14:paraId="275999C1" w14:textId="77777777" w:rsidTr="00D54707">
        <w:tc>
          <w:tcPr>
            <w:tcW w:w="668" w:type="pct"/>
          </w:tcPr>
          <w:p w14:paraId="20DE90C1" w14:textId="77777777" w:rsidR="000F1846" w:rsidRPr="009F0F17" w:rsidRDefault="000F1846" w:rsidP="00C94E66">
            <w:pPr>
              <w:pStyle w:val="Tabellentext"/>
            </w:pPr>
            <w:r w:rsidRPr="009F0F17">
              <w:t>Verification Point 1</w:t>
            </w:r>
          </w:p>
        </w:tc>
        <w:tc>
          <w:tcPr>
            <w:tcW w:w="2483" w:type="pct"/>
            <w:gridSpan w:val="2"/>
          </w:tcPr>
          <w:p w14:paraId="1064AB03" w14:textId="3BEEA632" w:rsidR="000F1846" w:rsidRPr="00507315" w:rsidRDefault="00507315" w:rsidP="00C94E66">
            <w:pPr>
              <w:pStyle w:val="Tabellentext"/>
            </w:pPr>
            <w:r w:rsidRPr="00507315">
              <w:t>Check if the connectivity status of the device is “Offline” a</w:t>
            </w:r>
            <w:r w:rsidR="000C1186" w:rsidRPr="00507315">
              <w:t xml:space="preserve">fter the required interval </w:t>
            </w:r>
            <w:r w:rsidRPr="00507315">
              <w:t xml:space="preserve">for sending measurements has </w:t>
            </w:r>
            <w:r w:rsidR="000C1186" w:rsidRPr="00507315">
              <w:t>passed</w:t>
            </w:r>
            <w:r w:rsidRPr="00507315">
              <w:t>.</w:t>
            </w:r>
          </w:p>
          <w:p w14:paraId="7E89206B" w14:textId="77777777" w:rsidR="000C1186" w:rsidRPr="00507315" w:rsidRDefault="000C1186" w:rsidP="000C1186">
            <w:pPr>
              <w:pStyle w:val="Tabellentext"/>
              <w:rPr>
                <w:color w:val="FF0000"/>
              </w:rPr>
            </w:pPr>
            <w:r w:rsidRPr="00507315">
              <w:rPr>
                <w:color w:val="FF0000"/>
              </w:rPr>
              <w:t>Todo for manufacturer:</w:t>
            </w:r>
          </w:p>
          <w:p w14:paraId="1563FD14" w14:textId="7B0C6C17" w:rsidR="000C1186" w:rsidRPr="00507315" w:rsidRDefault="000C1186" w:rsidP="00695491">
            <w:pPr>
              <w:pStyle w:val="Tabellentext"/>
            </w:pPr>
            <w:r w:rsidRPr="00507315">
              <w:rPr>
                <w:color w:val="FF0000"/>
              </w:rPr>
              <w:t xml:space="preserve">Please provide </w:t>
            </w:r>
            <w:r w:rsidR="00507315">
              <w:rPr>
                <w:color w:val="FF0000"/>
              </w:rPr>
              <w:t>s</w:t>
            </w:r>
            <w:r w:rsidRPr="00507315">
              <w:rPr>
                <w:color w:val="FF0000"/>
              </w:rPr>
              <w:t xml:space="preserve">creenshot from </w:t>
            </w:r>
            <w:r w:rsidR="00507315">
              <w:rPr>
                <w:color w:val="FF0000"/>
              </w:rPr>
              <w:t>i</w:t>
            </w:r>
            <w:r w:rsidRPr="00507315">
              <w:rPr>
                <w:color w:val="FF0000"/>
              </w:rPr>
              <w:t xml:space="preserve">nfo </w:t>
            </w:r>
            <w:r w:rsidR="00507315">
              <w:rPr>
                <w:color w:val="FF0000"/>
              </w:rPr>
              <w:t>d</w:t>
            </w:r>
            <w:r w:rsidRPr="00507315">
              <w:rPr>
                <w:color w:val="FF0000"/>
              </w:rPr>
              <w:t>ialog</w:t>
            </w:r>
            <w:r w:rsidR="00FD3330" w:rsidRPr="00507315">
              <w:rPr>
                <w:color w:val="FF0000"/>
              </w:rPr>
              <w:t xml:space="preserve"> after </w:t>
            </w:r>
            <w:r w:rsidR="00507315">
              <w:rPr>
                <w:color w:val="FF0000"/>
              </w:rPr>
              <w:t>d</w:t>
            </w:r>
            <w:r w:rsidR="00FD3330" w:rsidRPr="00507315">
              <w:rPr>
                <w:color w:val="FF0000"/>
              </w:rPr>
              <w:t>isconnection</w:t>
            </w:r>
            <w:r w:rsidR="00507315">
              <w:rPr>
                <w:color w:val="FF0000"/>
              </w:rPr>
              <w:t>.</w:t>
            </w:r>
          </w:p>
        </w:tc>
        <w:tc>
          <w:tcPr>
            <w:tcW w:w="1849" w:type="pct"/>
            <w:gridSpan w:val="3"/>
          </w:tcPr>
          <w:p w14:paraId="37F0AE40" w14:textId="2D8A999E" w:rsidR="000F1846" w:rsidRPr="000C1186" w:rsidRDefault="00507315" w:rsidP="00507315">
            <w:pPr>
              <w:pStyle w:val="Tabellentext"/>
              <w:numPr>
                <w:ilvl w:val="0"/>
                <w:numId w:val="7"/>
              </w:numPr>
              <w:ind w:left="226" w:hanging="211"/>
            </w:pPr>
            <w:r>
              <w:t>The connectivity status of the d</w:t>
            </w:r>
            <w:r w:rsidR="000C1186" w:rsidRPr="009F0F17">
              <w:t xml:space="preserve">evice from </w:t>
            </w:r>
            <w:r>
              <w:t>preconditions</w:t>
            </w:r>
            <w:r w:rsidR="000C1186" w:rsidRPr="009F0F17">
              <w:t xml:space="preserve"> is </w:t>
            </w:r>
            <w:r>
              <w:t>“Offline”</w:t>
            </w:r>
            <w:r w:rsidR="000C1186" w:rsidRPr="009F0F17">
              <w:t>.</w:t>
            </w:r>
          </w:p>
        </w:tc>
      </w:tr>
      <w:tr w:rsidR="000F1846" w:rsidRPr="00AF0929" w14:paraId="4D4A39CB" w14:textId="77777777" w:rsidTr="00D54707">
        <w:tc>
          <w:tcPr>
            <w:tcW w:w="668" w:type="pct"/>
          </w:tcPr>
          <w:p w14:paraId="336C460C" w14:textId="51A74DE3" w:rsidR="000F1846" w:rsidRPr="00507315" w:rsidRDefault="000C1186" w:rsidP="00C94E66">
            <w:pPr>
              <w:pStyle w:val="Tabellentext"/>
            </w:pPr>
            <w:r w:rsidRPr="00507315">
              <w:t>Step 4</w:t>
            </w:r>
          </w:p>
        </w:tc>
        <w:tc>
          <w:tcPr>
            <w:tcW w:w="2483" w:type="pct"/>
            <w:gridSpan w:val="2"/>
          </w:tcPr>
          <w:p w14:paraId="5BC81865" w14:textId="1FD98348" w:rsidR="000F1846" w:rsidRPr="00507315" w:rsidRDefault="000C1186" w:rsidP="00507315">
            <w:pPr>
              <w:pStyle w:val="Tabellentext"/>
            </w:pPr>
            <w:r w:rsidRPr="00507315">
              <w:t>Reconnect the device to the internet (e.g</w:t>
            </w:r>
            <w:r w:rsidR="004A2067">
              <w:t>.</w:t>
            </w:r>
            <w:r w:rsidRPr="00507315">
              <w:t xml:space="preserve"> put back SIM </w:t>
            </w:r>
            <w:r w:rsidR="00507315" w:rsidRPr="00507315">
              <w:t xml:space="preserve">card </w:t>
            </w:r>
            <w:r w:rsidRPr="00507315">
              <w:t>or attach LAN</w:t>
            </w:r>
            <w:r w:rsidR="00507315" w:rsidRPr="00507315">
              <w:t xml:space="preserve"> c</w:t>
            </w:r>
            <w:r w:rsidRPr="00507315">
              <w:t>able)</w:t>
            </w:r>
          </w:p>
        </w:tc>
        <w:tc>
          <w:tcPr>
            <w:tcW w:w="1849" w:type="pct"/>
            <w:gridSpan w:val="3"/>
          </w:tcPr>
          <w:p w14:paraId="265CB2F5" w14:textId="65DB05F7" w:rsidR="000F1846" w:rsidRPr="00507315" w:rsidRDefault="000C1186" w:rsidP="000C1186">
            <w:pPr>
              <w:pStyle w:val="Tabellentext"/>
              <w:numPr>
                <w:ilvl w:val="0"/>
                <w:numId w:val="7"/>
              </w:numPr>
              <w:ind w:left="226" w:hanging="226"/>
            </w:pPr>
            <w:r w:rsidRPr="00507315">
              <w:t>Device is au</w:t>
            </w:r>
            <w:r w:rsidR="00507315" w:rsidRPr="00507315">
              <w:t>tomatically reconnected to the internet and to Cloud of T</w:t>
            </w:r>
            <w:r w:rsidRPr="00507315">
              <w:t>hings</w:t>
            </w:r>
          </w:p>
        </w:tc>
      </w:tr>
      <w:tr w:rsidR="000C1186" w:rsidRPr="009F0F17" w14:paraId="19169BAF" w14:textId="77777777" w:rsidTr="00D54707">
        <w:tc>
          <w:tcPr>
            <w:tcW w:w="668" w:type="pct"/>
          </w:tcPr>
          <w:p w14:paraId="0661EDB0" w14:textId="135F41AC" w:rsidR="000C1186" w:rsidRPr="00507315" w:rsidRDefault="000C1186" w:rsidP="00C94E66">
            <w:pPr>
              <w:pStyle w:val="Tabellentext"/>
            </w:pPr>
            <w:r w:rsidRPr="00507315">
              <w:t>Verification Point 2</w:t>
            </w:r>
          </w:p>
        </w:tc>
        <w:tc>
          <w:tcPr>
            <w:tcW w:w="2483" w:type="pct"/>
            <w:gridSpan w:val="2"/>
          </w:tcPr>
          <w:p w14:paraId="106BB307" w14:textId="3F1C1B8D" w:rsidR="000C1186" w:rsidRPr="00507315" w:rsidRDefault="000C1186" w:rsidP="000C1186">
            <w:pPr>
              <w:pStyle w:val="Tabellentext"/>
            </w:pPr>
            <w:r w:rsidRPr="00507315">
              <w:t xml:space="preserve">Check </w:t>
            </w:r>
            <w:r w:rsidR="00507315" w:rsidRPr="00507315">
              <w:t>d</w:t>
            </w:r>
            <w:r w:rsidRPr="00507315">
              <w:t xml:space="preserve">evice </w:t>
            </w:r>
            <w:r w:rsidR="00507315" w:rsidRPr="00507315">
              <w:t>c</w:t>
            </w:r>
            <w:r w:rsidRPr="00507315">
              <w:t xml:space="preserve">onfiguration or </w:t>
            </w:r>
            <w:r w:rsidR="00507315" w:rsidRPr="00507315">
              <w:t>l</w:t>
            </w:r>
            <w:r w:rsidRPr="00507315">
              <w:t>og for established connection</w:t>
            </w:r>
          </w:p>
          <w:p w14:paraId="0EBFC12D" w14:textId="77777777" w:rsidR="000C1186" w:rsidRPr="00507315" w:rsidRDefault="000C1186" w:rsidP="000C1186">
            <w:pPr>
              <w:pStyle w:val="Tabellentext"/>
              <w:rPr>
                <w:color w:val="FF0000"/>
              </w:rPr>
            </w:pPr>
            <w:r w:rsidRPr="00507315">
              <w:rPr>
                <w:color w:val="FF0000"/>
              </w:rPr>
              <w:t>Todo for manufacturer:</w:t>
            </w:r>
          </w:p>
          <w:p w14:paraId="75E81DB9" w14:textId="1C3A894D" w:rsidR="000C1186" w:rsidRPr="00507315" w:rsidRDefault="000C1186" w:rsidP="00507315">
            <w:pPr>
              <w:pStyle w:val="Tabellentext"/>
            </w:pPr>
            <w:r w:rsidRPr="00507315">
              <w:rPr>
                <w:color w:val="FF0000"/>
              </w:rPr>
              <w:t xml:space="preserve">Please provide </w:t>
            </w:r>
            <w:r w:rsidR="00507315" w:rsidRPr="00507315">
              <w:rPr>
                <w:color w:val="FF0000"/>
              </w:rPr>
              <w:t>s</w:t>
            </w:r>
            <w:r w:rsidRPr="00507315">
              <w:rPr>
                <w:color w:val="FF0000"/>
              </w:rPr>
              <w:t xml:space="preserve">creenshot from </w:t>
            </w:r>
            <w:r w:rsidR="00507315" w:rsidRPr="00507315">
              <w:rPr>
                <w:color w:val="FF0000"/>
              </w:rPr>
              <w:t>d</w:t>
            </w:r>
            <w:r w:rsidRPr="00507315">
              <w:rPr>
                <w:color w:val="FF0000"/>
              </w:rPr>
              <w:t xml:space="preserve">evice (e.g. </w:t>
            </w:r>
            <w:r w:rsidR="00507315" w:rsidRPr="00507315">
              <w:rPr>
                <w:color w:val="FF0000"/>
              </w:rPr>
              <w:t>l</w:t>
            </w:r>
            <w:r w:rsidRPr="00507315">
              <w:rPr>
                <w:color w:val="FF0000"/>
              </w:rPr>
              <w:t xml:space="preserve">ogfile or </w:t>
            </w:r>
            <w:r w:rsidR="00507315" w:rsidRPr="00507315">
              <w:rPr>
                <w:color w:val="FF0000"/>
              </w:rPr>
              <w:t>s</w:t>
            </w:r>
            <w:r w:rsidRPr="00507315">
              <w:rPr>
                <w:color w:val="FF0000"/>
              </w:rPr>
              <w:t xml:space="preserve">tatus </w:t>
            </w:r>
            <w:r w:rsidR="00507315" w:rsidRPr="00507315">
              <w:rPr>
                <w:color w:val="FF0000"/>
              </w:rPr>
              <w:t>d</w:t>
            </w:r>
            <w:r w:rsidRPr="00507315">
              <w:rPr>
                <w:color w:val="FF0000"/>
              </w:rPr>
              <w:t>ialog)</w:t>
            </w:r>
          </w:p>
        </w:tc>
        <w:tc>
          <w:tcPr>
            <w:tcW w:w="1849" w:type="pct"/>
            <w:gridSpan w:val="3"/>
          </w:tcPr>
          <w:p w14:paraId="64C94987" w14:textId="57EBF20C" w:rsidR="000C1186" w:rsidRPr="00507315" w:rsidRDefault="000C1186" w:rsidP="000C1186">
            <w:pPr>
              <w:pStyle w:val="Tabellentext"/>
              <w:numPr>
                <w:ilvl w:val="0"/>
                <w:numId w:val="7"/>
              </w:numPr>
              <w:ind w:left="226" w:hanging="226"/>
            </w:pPr>
            <w:r w:rsidRPr="00507315">
              <w:t>Connection is established</w:t>
            </w:r>
          </w:p>
        </w:tc>
      </w:tr>
      <w:tr w:rsidR="000C1186" w:rsidRPr="00AF0929" w14:paraId="12B27671" w14:textId="77777777" w:rsidTr="00D54707">
        <w:tc>
          <w:tcPr>
            <w:tcW w:w="668" w:type="pct"/>
          </w:tcPr>
          <w:p w14:paraId="6B38B0C3" w14:textId="63768FBC" w:rsidR="000C1186" w:rsidRDefault="000C1186" w:rsidP="00C94E66">
            <w:pPr>
              <w:pStyle w:val="Tabellentext"/>
            </w:pPr>
            <w:r>
              <w:t>Step 5</w:t>
            </w:r>
          </w:p>
        </w:tc>
        <w:tc>
          <w:tcPr>
            <w:tcW w:w="2483" w:type="pct"/>
            <w:gridSpan w:val="2"/>
          </w:tcPr>
          <w:p w14:paraId="0B237B33" w14:textId="77777777" w:rsidR="000C1186" w:rsidRPr="00507315" w:rsidRDefault="000C1186" w:rsidP="00D6226D">
            <w:pPr>
              <w:pStyle w:val="Tabellentext"/>
            </w:pPr>
            <w:r w:rsidRPr="00507315">
              <w:t>Go to frontend for Cloud of Things:</w:t>
            </w:r>
          </w:p>
          <w:p w14:paraId="78E20779" w14:textId="1B1BDF4E" w:rsidR="000C1186" w:rsidRPr="00507315" w:rsidRDefault="000C1186" w:rsidP="00EF084E">
            <w:pPr>
              <w:pStyle w:val="Tabellentext"/>
            </w:pPr>
            <w:r w:rsidRPr="00507315">
              <w:t xml:space="preserve"> -&gt; Device management -&gt; </w:t>
            </w:r>
            <w:r w:rsidR="00EF084E">
              <w:t xml:space="preserve">Devices -&gt; </w:t>
            </w:r>
            <w:r w:rsidRPr="00507315">
              <w:t>All devices</w:t>
            </w:r>
          </w:p>
        </w:tc>
        <w:tc>
          <w:tcPr>
            <w:tcW w:w="1849" w:type="pct"/>
            <w:gridSpan w:val="3"/>
          </w:tcPr>
          <w:p w14:paraId="6212DB70" w14:textId="77777777" w:rsidR="000C1186" w:rsidRPr="00507315" w:rsidRDefault="000C1186" w:rsidP="000C1186">
            <w:pPr>
              <w:pStyle w:val="Tabellentext"/>
              <w:numPr>
                <w:ilvl w:val="0"/>
                <w:numId w:val="7"/>
              </w:numPr>
              <w:ind w:left="226" w:hanging="211"/>
            </w:pPr>
            <w:r w:rsidRPr="00507315">
              <w:t>The frontend is displayed.</w:t>
            </w:r>
          </w:p>
          <w:p w14:paraId="087949E2" w14:textId="77777777" w:rsidR="000C1186" w:rsidRPr="00507315" w:rsidRDefault="000C1186" w:rsidP="000C1186">
            <w:pPr>
              <w:pStyle w:val="Tabellentext"/>
              <w:numPr>
                <w:ilvl w:val="0"/>
                <w:numId w:val="7"/>
              </w:numPr>
              <w:ind w:left="226" w:hanging="211"/>
            </w:pPr>
            <w:r w:rsidRPr="00507315">
              <w:t>The user is already logged in.</w:t>
            </w:r>
          </w:p>
          <w:p w14:paraId="124596AF" w14:textId="30140FAF" w:rsidR="000C1186" w:rsidRPr="00507315" w:rsidRDefault="000C1186" w:rsidP="000C1186">
            <w:pPr>
              <w:pStyle w:val="Tabellentext"/>
              <w:numPr>
                <w:ilvl w:val="0"/>
                <w:numId w:val="7"/>
              </w:numPr>
              <w:ind w:left="226" w:hanging="226"/>
            </w:pPr>
            <w:r w:rsidRPr="00507315">
              <w:t>A list is displayed containing all devices which have already been created.</w:t>
            </w:r>
          </w:p>
        </w:tc>
      </w:tr>
      <w:tr w:rsidR="000C1186" w:rsidRPr="00AF0929" w14:paraId="02EB8EA0" w14:textId="77777777" w:rsidTr="00D54707">
        <w:tc>
          <w:tcPr>
            <w:tcW w:w="668" w:type="pct"/>
          </w:tcPr>
          <w:p w14:paraId="1082E395" w14:textId="21CB421B" w:rsidR="000C1186" w:rsidRPr="00507315" w:rsidRDefault="000C1186" w:rsidP="00C94E66">
            <w:pPr>
              <w:pStyle w:val="Tabellentext"/>
            </w:pPr>
            <w:r w:rsidRPr="00507315">
              <w:t>Step 6</w:t>
            </w:r>
          </w:p>
        </w:tc>
        <w:tc>
          <w:tcPr>
            <w:tcW w:w="2483" w:type="pct"/>
            <w:gridSpan w:val="2"/>
          </w:tcPr>
          <w:p w14:paraId="086180A2" w14:textId="47B46D19" w:rsidR="000C1186" w:rsidRPr="00507315" w:rsidRDefault="00507315" w:rsidP="00507315">
            <w:pPr>
              <w:pStyle w:val="Tabellentext"/>
            </w:pPr>
            <w:r w:rsidRPr="00507315">
              <w:t>Go to d</w:t>
            </w:r>
            <w:r w:rsidR="000C1186" w:rsidRPr="00507315">
              <w:t xml:space="preserve">etails of </w:t>
            </w:r>
            <w:r w:rsidRPr="00507315">
              <w:t>d</w:t>
            </w:r>
            <w:r w:rsidR="000C1186" w:rsidRPr="00507315">
              <w:t xml:space="preserve">evice </w:t>
            </w:r>
            <w:r w:rsidRPr="00507315">
              <w:t xml:space="preserve">being </w:t>
            </w:r>
            <w:r w:rsidR="000C1186" w:rsidRPr="00507315">
              <w:t>reconnected in Step 5</w:t>
            </w:r>
          </w:p>
        </w:tc>
        <w:tc>
          <w:tcPr>
            <w:tcW w:w="1849" w:type="pct"/>
            <w:gridSpan w:val="3"/>
          </w:tcPr>
          <w:p w14:paraId="1F906E7E" w14:textId="72F11BA3" w:rsidR="000C1186" w:rsidRPr="009F0F17" w:rsidRDefault="000C1186" w:rsidP="00695491">
            <w:pPr>
              <w:pStyle w:val="Tabellentext"/>
              <w:numPr>
                <w:ilvl w:val="0"/>
                <w:numId w:val="7"/>
              </w:numPr>
              <w:ind w:left="226" w:hanging="211"/>
            </w:pPr>
            <w:r w:rsidRPr="009F0F17">
              <w:t xml:space="preserve">The </w:t>
            </w:r>
            <w:r w:rsidR="00695491">
              <w:t>i</w:t>
            </w:r>
            <w:r>
              <w:t xml:space="preserve">nfo </w:t>
            </w:r>
            <w:r w:rsidR="00695491">
              <w:t>p</w:t>
            </w:r>
            <w:r>
              <w:t xml:space="preserve">age of the </w:t>
            </w:r>
            <w:r w:rsidR="00695491">
              <w:t>d</w:t>
            </w:r>
            <w:r>
              <w:t>evice is displayed</w:t>
            </w:r>
            <w:r w:rsidRPr="009F0F17">
              <w:t>.</w:t>
            </w:r>
          </w:p>
        </w:tc>
      </w:tr>
      <w:tr w:rsidR="000C1186" w:rsidRPr="00AF0929" w14:paraId="7C840C18" w14:textId="77777777" w:rsidTr="00D54707">
        <w:tc>
          <w:tcPr>
            <w:tcW w:w="668" w:type="pct"/>
          </w:tcPr>
          <w:p w14:paraId="342E995F" w14:textId="12C2CB04" w:rsidR="000C1186" w:rsidRPr="00695491" w:rsidRDefault="000C1186" w:rsidP="00C94E66">
            <w:pPr>
              <w:pStyle w:val="Tabellentext"/>
            </w:pPr>
            <w:r w:rsidRPr="00695491">
              <w:t>Verification Point 3</w:t>
            </w:r>
          </w:p>
        </w:tc>
        <w:tc>
          <w:tcPr>
            <w:tcW w:w="2483" w:type="pct"/>
            <w:gridSpan w:val="2"/>
          </w:tcPr>
          <w:p w14:paraId="720C6E50" w14:textId="1919EC87" w:rsidR="000C1186" w:rsidRPr="00695491" w:rsidRDefault="00695491" w:rsidP="00D6226D">
            <w:pPr>
              <w:pStyle w:val="Tabellentext"/>
            </w:pPr>
            <w:r w:rsidRPr="00695491">
              <w:t>Check if the connectivity status of the device is “Online” a</w:t>
            </w:r>
            <w:r w:rsidR="000C1186" w:rsidRPr="00695491">
              <w:t xml:space="preserve">fter the required interval </w:t>
            </w:r>
            <w:r w:rsidRPr="00695491">
              <w:t xml:space="preserve">for sending measurements has </w:t>
            </w:r>
            <w:r w:rsidR="000C1186" w:rsidRPr="00695491">
              <w:t>passed</w:t>
            </w:r>
            <w:r w:rsidRPr="00695491">
              <w:t>.</w:t>
            </w:r>
          </w:p>
          <w:p w14:paraId="61F0F776" w14:textId="77777777" w:rsidR="000C1186" w:rsidRPr="00695491" w:rsidRDefault="000C1186" w:rsidP="00D6226D">
            <w:pPr>
              <w:pStyle w:val="Tabellentext"/>
              <w:rPr>
                <w:color w:val="FF0000"/>
              </w:rPr>
            </w:pPr>
            <w:r w:rsidRPr="00695491">
              <w:rPr>
                <w:color w:val="FF0000"/>
              </w:rPr>
              <w:t>Todo for manufacturer:</w:t>
            </w:r>
          </w:p>
          <w:p w14:paraId="7ABEAD12" w14:textId="0E0B389B" w:rsidR="000C1186" w:rsidRPr="00695491" w:rsidRDefault="000C1186" w:rsidP="00695491">
            <w:pPr>
              <w:pStyle w:val="Tabellentext"/>
            </w:pPr>
            <w:r w:rsidRPr="00695491">
              <w:rPr>
                <w:color w:val="FF0000"/>
              </w:rPr>
              <w:t xml:space="preserve">Please provide </w:t>
            </w:r>
            <w:r w:rsidR="00695491" w:rsidRPr="00695491">
              <w:rPr>
                <w:color w:val="FF0000"/>
              </w:rPr>
              <w:t>s</w:t>
            </w:r>
            <w:r w:rsidRPr="00695491">
              <w:rPr>
                <w:color w:val="FF0000"/>
              </w:rPr>
              <w:t xml:space="preserve">creenshot from </w:t>
            </w:r>
            <w:r w:rsidR="00695491" w:rsidRPr="00695491">
              <w:rPr>
                <w:color w:val="FF0000"/>
              </w:rPr>
              <w:t>i</w:t>
            </w:r>
            <w:r w:rsidRPr="00695491">
              <w:rPr>
                <w:color w:val="FF0000"/>
              </w:rPr>
              <w:t xml:space="preserve">nfo </w:t>
            </w:r>
            <w:r w:rsidR="00695491" w:rsidRPr="00695491">
              <w:rPr>
                <w:color w:val="FF0000"/>
              </w:rPr>
              <w:t>d</w:t>
            </w:r>
            <w:r w:rsidRPr="00695491">
              <w:rPr>
                <w:color w:val="FF0000"/>
              </w:rPr>
              <w:t>ialog</w:t>
            </w:r>
            <w:r w:rsidR="00FD3330" w:rsidRPr="00695491">
              <w:rPr>
                <w:color w:val="FF0000"/>
              </w:rPr>
              <w:t xml:space="preserve"> after </w:t>
            </w:r>
            <w:r w:rsidR="00695491" w:rsidRPr="00695491">
              <w:rPr>
                <w:color w:val="FF0000"/>
              </w:rPr>
              <w:t>r</w:t>
            </w:r>
            <w:r w:rsidR="00FD3330" w:rsidRPr="00695491">
              <w:rPr>
                <w:color w:val="FF0000"/>
              </w:rPr>
              <w:t>econnection</w:t>
            </w:r>
            <w:r w:rsidR="00695491" w:rsidRPr="00695491">
              <w:rPr>
                <w:color w:val="FF0000"/>
              </w:rPr>
              <w:t>.</w:t>
            </w:r>
          </w:p>
        </w:tc>
        <w:tc>
          <w:tcPr>
            <w:tcW w:w="1849" w:type="pct"/>
            <w:gridSpan w:val="3"/>
          </w:tcPr>
          <w:p w14:paraId="00028A66" w14:textId="45448A78" w:rsidR="000C1186" w:rsidRPr="009F0F17" w:rsidRDefault="00695491" w:rsidP="00695491">
            <w:pPr>
              <w:pStyle w:val="Tabellentext"/>
              <w:numPr>
                <w:ilvl w:val="0"/>
                <w:numId w:val="7"/>
              </w:numPr>
              <w:ind w:left="226" w:hanging="211"/>
            </w:pPr>
            <w:r>
              <w:t>The connectivity status of the device i</w:t>
            </w:r>
            <w:r w:rsidR="000C1186" w:rsidRPr="009F0F17">
              <w:t xml:space="preserve">s </w:t>
            </w:r>
            <w:r>
              <w:t>“</w:t>
            </w:r>
            <w:r w:rsidR="000C1186">
              <w:t>O</w:t>
            </w:r>
            <w:r>
              <w:t>nline”</w:t>
            </w:r>
            <w:r w:rsidR="000C1186" w:rsidRPr="009F0F17">
              <w:t>.</w:t>
            </w:r>
          </w:p>
        </w:tc>
      </w:tr>
      <w:tr w:rsidR="000C1186" w:rsidRPr="00AF0929" w14:paraId="62C77708" w14:textId="77777777" w:rsidTr="00D54707">
        <w:tc>
          <w:tcPr>
            <w:tcW w:w="668" w:type="pct"/>
          </w:tcPr>
          <w:p w14:paraId="3544E0EB" w14:textId="192E5649" w:rsidR="000C1186" w:rsidRPr="00695491" w:rsidRDefault="000C1186" w:rsidP="00C94E66">
            <w:pPr>
              <w:pStyle w:val="Tabellentext"/>
            </w:pPr>
            <w:r w:rsidRPr="00695491">
              <w:t>Step 7</w:t>
            </w:r>
          </w:p>
        </w:tc>
        <w:tc>
          <w:tcPr>
            <w:tcW w:w="2483" w:type="pct"/>
            <w:gridSpan w:val="2"/>
          </w:tcPr>
          <w:p w14:paraId="2E756719" w14:textId="20321D8F" w:rsidR="000C1186" w:rsidRPr="00695491" w:rsidRDefault="00695491" w:rsidP="00695491">
            <w:pPr>
              <w:pStyle w:val="Tabellentext"/>
            </w:pPr>
            <w:r w:rsidRPr="00695491">
              <w:t>Go to m</w:t>
            </w:r>
            <w:r w:rsidR="000C1186" w:rsidRPr="00695491">
              <w:t xml:space="preserve">easurements of </w:t>
            </w:r>
            <w:r w:rsidRPr="00695491">
              <w:t>d</w:t>
            </w:r>
            <w:r w:rsidR="000C1186" w:rsidRPr="00695491">
              <w:t xml:space="preserve">evice </w:t>
            </w:r>
            <w:r w:rsidRPr="00695491">
              <w:t xml:space="preserve">being </w:t>
            </w:r>
            <w:r w:rsidR="000C1186" w:rsidRPr="00695491">
              <w:t xml:space="preserve">reconnected in </w:t>
            </w:r>
            <w:r w:rsidRPr="00695491">
              <w:t>s</w:t>
            </w:r>
            <w:r w:rsidR="000C1186" w:rsidRPr="00695491">
              <w:t>tep 5</w:t>
            </w:r>
          </w:p>
        </w:tc>
        <w:tc>
          <w:tcPr>
            <w:tcW w:w="1849" w:type="pct"/>
            <w:gridSpan w:val="3"/>
          </w:tcPr>
          <w:p w14:paraId="6900E7BF" w14:textId="0E0D4024" w:rsidR="000C1186" w:rsidRPr="00695491" w:rsidRDefault="00695491" w:rsidP="00695491">
            <w:pPr>
              <w:pStyle w:val="Tabellentext"/>
              <w:numPr>
                <w:ilvl w:val="0"/>
                <w:numId w:val="7"/>
              </w:numPr>
              <w:ind w:left="226" w:hanging="211"/>
            </w:pPr>
            <w:r w:rsidRPr="00695491">
              <w:t>The m</w:t>
            </w:r>
            <w:r w:rsidR="000C1186" w:rsidRPr="00695491">
              <w:t xml:space="preserve">easurement </w:t>
            </w:r>
            <w:r w:rsidRPr="00695491">
              <w:t>p</w:t>
            </w:r>
            <w:r w:rsidR="000C1186" w:rsidRPr="00695491">
              <w:t xml:space="preserve">age of the </w:t>
            </w:r>
            <w:r w:rsidRPr="00695491">
              <w:t>d</w:t>
            </w:r>
            <w:r w:rsidR="000C1186" w:rsidRPr="00695491">
              <w:t>evice is displayed</w:t>
            </w:r>
          </w:p>
        </w:tc>
      </w:tr>
      <w:tr w:rsidR="00FD3330" w:rsidRPr="00AF0929" w14:paraId="09DA5757" w14:textId="77777777" w:rsidTr="00D54707">
        <w:tc>
          <w:tcPr>
            <w:tcW w:w="668" w:type="pct"/>
          </w:tcPr>
          <w:p w14:paraId="430738AD" w14:textId="18555131" w:rsidR="00FD3330" w:rsidRPr="00695491" w:rsidRDefault="00FD3330" w:rsidP="00C94E66">
            <w:pPr>
              <w:pStyle w:val="Tabellentext"/>
            </w:pPr>
            <w:r w:rsidRPr="00695491">
              <w:t>Verification Point 4</w:t>
            </w:r>
          </w:p>
        </w:tc>
        <w:tc>
          <w:tcPr>
            <w:tcW w:w="2483" w:type="pct"/>
            <w:gridSpan w:val="2"/>
          </w:tcPr>
          <w:p w14:paraId="20860CA0" w14:textId="32043BFF" w:rsidR="00FD3330" w:rsidRPr="00695491" w:rsidRDefault="00695491" w:rsidP="00D6226D">
            <w:pPr>
              <w:pStyle w:val="Tabellentext"/>
            </w:pPr>
            <w:r w:rsidRPr="00695491">
              <w:t>Check resent measurement data are displayed a</w:t>
            </w:r>
            <w:r w:rsidR="00FD3330" w:rsidRPr="00695491">
              <w:t xml:space="preserve">fter the required interval </w:t>
            </w:r>
            <w:r w:rsidRPr="00695491">
              <w:t>for sending measuremen</w:t>
            </w:r>
            <w:r>
              <w:t>t</w:t>
            </w:r>
            <w:r w:rsidRPr="00695491">
              <w:t>s has passed.</w:t>
            </w:r>
          </w:p>
          <w:p w14:paraId="519F1A02" w14:textId="77777777" w:rsidR="00FD3330" w:rsidRPr="00695491" w:rsidRDefault="00FD3330" w:rsidP="00D6226D">
            <w:pPr>
              <w:pStyle w:val="Tabellentext"/>
              <w:rPr>
                <w:color w:val="FF0000"/>
              </w:rPr>
            </w:pPr>
            <w:r w:rsidRPr="00695491">
              <w:rPr>
                <w:color w:val="FF0000"/>
              </w:rPr>
              <w:t>Todo for manufacturer:</w:t>
            </w:r>
          </w:p>
          <w:p w14:paraId="07162EF3" w14:textId="012F1186" w:rsidR="00FD3330" w:rsidRPr="00695491" w:rsidRDefault="00FD3330" w:rsidP="00695491">
            <w:pPr>
              <w:pStyle w:val="Tabellentext"/>
            </w:pPr>
            <w:r w:rsidRPr="00695491">
              <w:rPr>
                <w:color w:val="FF0000"/>
              </w:rPr>
              <w:t xml:space="preserve">Please provide </w:t>
            </w:r>
            <w:r w:rsidR="00695491" w:rsidRPr="00695491">
              <w:rPr>
                <w:color w:val="FF0000"/>
              </w:rPr>
              <w:t>screenshot from m</w:t>
            </w:r>
            <w:r w:rsidRPr="00695491">
              <w:rPr>
                <w:color w:val="FF0000"/>
              </w:rPr>
              <w:t xml:space="preserve">easurement </w:t>
            </w:r>
            <w:r w:rsidR="00695491" w:rsidRPr="00695491">
              <w:rPr>
                <w:color w:val="FF0000"/>
              </w:rPr>
              <w:t>d</w:t>
            </w:r>
            <w:r w:rsidRPr="00695491">
              <w:rPr>
                <w:color w:val="FF0000"/>
              </w:rPr>
              <w:t>ialog.</w:t>
            </w:r>
          </w:p>
        </w:tc>
        <w:tc>
          <w:tcPr>
            <w:tcW w:w="1849" w:type="pct"/>
            <w:gridSpan w:val="3"/>
          </w:tcPr>
          <w:p w14:paraId="7913DB8B" w14:textId="07EC5974" w:rsidR="00FD3330" w:rsidRPr="00695491" w:rsidRDefault="00FD3330" w:rsidP="00695491">
            <w:pPr>
              <w:pStyle w:val="Tabellentext"/>
              <w:numPr>
                <w:ilvl w:val="0"/>
                <w:numId w:val="7"/>
              </w:numPr>
              <w:ind w:left="226" w:hanging="211"/>
            </w:pPr>
            <w:r w:rsidRPr="00695491">
              <w:t>Resen</w:t>
            </w:r>
            <w:r w:rsidR="00695491" w:rsidRPr="00695491">
              <w:t>t</w:t>
            </w:r>
            <w:r w:rsidRPr="00695491">
              <w:t xml:space="preserve"> measurements are </w:t>
            </w:r>
            <w:r w:rsidR="00695491" w:rsidRPr="00695491">
              <w:t>displayed</w:t>
            </w:r>
            <w:r w:rsidRPr="00695491">
              <w:t xml:space="preserve"> in Cloud of </w:t>
            </w:r>
            <w:r w:rsidR="00695491" w:rsidRPr="00695491">
              <w:t>T</w:t>
            </w:r>
            <w:r w:rsidRPr="00695491">
              <w:t>hings</w:t>
            </w:r>
          </w:p>
        </w:tc>
      </w:tr>
      <w:tr w:rsidR="00FD3330" w:rsidRPr="00E17F2F" w14:paraId="77BC7FBB" w14:textId="77777777" w:rsidTr="00D54707">
        <w:tc>
          <w:tcPr>
            <w:tcW w:w="668" w:type="pct"/>
          </w:tcPr>
          <w:p w14:paraId="03543152" w14:textId="157D1043" w:rsidR="00FD3330" w:rsidRDefault="00FD3330" w:rsidP="00C94E66">
            <w:pPr>
              <w:pStyle w:val="Tabellentext"/>
            </w:pPr>
            <w:r>
              <w:t>Summary</w:t>
            </w:r>
          </w:p>
        </w:tc>
        <w:tc>
          <w:tcPr>
            <w:tcW w:w="2483" w:type="pct"/>
            <w:gridSpan w:val="2"/>
          </w:tcPr>
          <w:p w14:paraId="7C868B4B" w14:textId="77777777" w:rsidR="00FD3330" w:rsidRPr="009F0F17" w:rsidRDefault="00FD3330" w:rsidP="00D6226D">
            <w:pPr>
              <w:pStyle w:val="Tabellentext"/>
            </w:pPr>
            <w:r w:rsidRPr="009F0F17">
              <w:t>As a result of this test case, the following deliverables have to be provided by the manufacturer:</w:t>
            </w:r>
          </w:p>
          <w:p w14:paraId="3A9F1935" w14:textId="01F096F8" w:rsidR="00695491" w:rsidRPr="00695491" w:rsidRDefault="00695491" w:rsidP="00927DCC">
            <w:pPr>
              <w:pStyle w:val="Tabellentext"/>
              <w:numPr>
                <w:ilvl w:val="0"/>
                <w:numId w:val="60"/>
              </w:numPr>
              <w:ind w:left="411"/>
            </w:pPr>
            <w:r>
              <w:rPr>
                <w:color w:val="FF0000"/>
              </w:rPr>
              <w:t>S</w:t>
            </w:r>
            <w:r w:rsidRPr="00507315">
              <w:rPr>
                <w:color w:val="FF0000"/>
              </w:rPr>
              <w:t xml:space="preserve">creenshot from </w:t>
            </w:r>
            <w:r>
              <w:rPr>
                <w:color w:val="FF0000"/>
              </w:rPr>
              <w:t>i</w:t>
            </w:r>
            <w:r w:rsidRPr="00507315">
              <w:rPr>
                <w:color w:val="FF0000"/>
              </w:rPr>
              <w:t xml:space="preserve">nfo </w:t>
            </w:r>
            <w:r>
              <w:rPr>
                <w:color w:val="FF0000"/>
              </w:rPr>
              <w:t>d</w:t>
            </w:r>
            <w:r w:rsidRPr="00507315">
              <w:rPr>
                <w:color w:val="FF0000"/>
              </w:rPr>
              <w:t xml:space="preserve">ialog after </w:t>
            </w:r>
            <w:r>
              <w:rPr>
                <w:color w:val="FF0000"/>
              </w:rPr>
              <w:t>d</w:t>
            </w:r>
            <w:r w:rsidRPr="00507315">
              <w:rPr>
                <w:color w:val="FF0000"/>
              </w:rPr>
              <w:t>isconnection</w:t>
            </w:r>
            <w:r>
              <w:rPr>
                <w:color w:val="FF0000"/>
              </w:rPr>
              <w:t xml:space="preserve"> of device.</w:t>
            </w:r>
          </w:p>
          <w:p w14:paraId="5B60B57B" w14:textId="76B27F7C" w:rsidR="00695491" w:rsidRPr="00695491" w:rsidRDefault="00695491" w:rsidP="00927DCC">
            <w:pPr>
              <w:pStyle w:val="Tabellentext"/>
              <w:numPr>
                <w:ilvl w:val="0"/>
                <w:numId w:val="60"/>
              </w:numPr>
              <w:ind w:left="411"/>
            </w:pPr>
            <w:r>
              <w:rPr>
                <w:color w:val="FF0000"/>
              </w:rPr>
              <w:t>S</w:t>
            </w:r>
            <w:r w:rsidRPr="00507315">
              <w:rPr>
                <w:color w:val="FF0000"/>
              </w:rPr>
              <w:t>creenshot from device (e.g. logfile or status dialog)</w:t>
            </w:r>
          </w:p>
          <w:p w14:paraId="38D1A5D1" w14:textId="6AAF14A3" w:rsidR="00695491" w:rsidRPr="00695491" w:rsidRDefault="00695491" w:rsidP="00927DCC">
            <w:pPr>
              <w:pStyle w:val="Tabellentext"/>
              <w:numPr>
                <w:ilvl w:val="0"/>
                <w:numId w:val="60"/>
              </w:numPr>
              <w:ind w:left="411"/>
            </w:pPr>
            <w:r>
              <w:rPr>
                <w:color w:val="FF0000"/>
              </w:rPr>
              <w:t>S</w:t>
            </w:r>
            <w:r w:rsidRPr="00695491">
              <w:rPr>
                <w:color w:val="FF0000"/>
              </w:rPr>
              <w:t>creenshot from info dialog after reconnection.</w:t>
            </w:r>
          </w:p>
          <w:p w14:paraId="4FF4C1B9" w14:textId="4C088C24" w:rsidR="00FD3330" w:rsidRPr="00695491" w:rsidRDefault="00695491" w:rsidP="00927DCC">
            <w:pPr>
              <w:pStyle w:val="Tabellentext"/>
              <w:numPr>
                <w:ilvl w:val="0"/>
                <w:numId w:val="60"/>
              </w:numPr>
              <w:ind w:left="411"/>
            </w:pPr>
            <w:r>
              <w:rPr>
                <w:color w:val="FF0000"/>
              </w:rPr>
              <w:t>S</w:t>
            </w:r>
            <w:r w:rsidRPr="00695491">
              <w:rPr>
                <w:color w:val="FF0000"/>
              </w:rPr>
              <w:t>creenshot from measurement dialog.</w:t>
            </w:r>
          </w:p>
        </w:tc>
        <w:tc>
          <w:tcPr>
            <w:tcW w:w="1849" w:type="pct"/>
            <w:gridSpan w:val="3"/>
          </w:tcPr>
          <w:p w14:paraId="7BB8B31E" w14:textId="77777777" w:rsidR="00FD3330" w:rsidRDefault="00FD3330" w:rsidP="00C338F4">
            <w:pPr>
              <w:pStyle w:val="Tabellentext"/>
              <w:ind w:left="226"/>
            </w:pPr>
          </w:p>
        </w:tc>
      </w:tr>
    </w:tbl>
    <w:p w14:paraId="3DBBF5F0" w14:textId="77777777" w:rsidR="000F1846" w:rsidRPr="009F0F17" w:rsidRDefault="000F1846" w:rsidP="000F1846">
      <w:pPr>
        <w:pStyle w:val="StandardAbstand"/>
        <w:rPr>
          <w:lang w:val="en-US"/>
        </w:rPr>
      </w:pPr>
    </w:p>
    <w:p w14:paraId="63484EC9" w14:textId="77777777" w:rsidR="006B53F2" w:rsidRPr="009F0F17" w:rsidRDefault="006B53F2">
      <w:pPr>
        <w:spacing w:after="200" w:line="276" w:lineRule="auto"/>
        <w:rPr>
          <w:rFonts w:ascii="TeleGrotesk Headline Ultra" w:eastAsiaTheme="majorEastAsia" w:hAnsi="TeleGrotesk Headline Ultra" w:cstheme="majorBidi"/>
          <w:bCs/>
          <w:color w:val="E20074"/>
          <w:sz w:val="40"/>
          <w:szCs w:val="40"/>
          <w:lang w:val="en-US"/>
        </w:rPr>
      </w:pPr>
      <w:r w:rsidRPr="009F0F17">
        <w:rPr>
          <w:lang w:val="en-US"/>
        </w:rPr>
        <w:br w:type="page"/>
      </w:r>
    </w:p>
    <w:p w14:paraId="2F9B2600" w14:textId="60688324" w:rsidR="006B53F2" w:rsidRPr="009F0F17" w:rsidRDefault="008C63EC" w:rsidP="00522C47">
      <w:pPr>
        <w:pStyle w:val="berschrift1"/>
        <w:numPr>
          <w:ilvl w:val="0"/>
          <w:numId w:val="6"/>
        </w:numPr>
        <w:tabs>
          <w:tab w:val="clear" w:pos="851"/>
          <w:tab w:val="left" w:pos="0"/>
        </w:tabs>
        <w:rPr>
          <w:lang w:val="en-US"/>
        </w:rPr>
      </w:pPr>
      <w:bookmarkStart w:id="40" w:name="_Toc483408081"/>
      <w:r w:rsidRPr="009F0F17">
        <w:rPr>
          <w:lang w:val="en-US"/>
        </w:rPr>
        <w:t>Send an alarm</w:t>
      </w:r>
      <w:bookmarkEnd w:id="40"/>
    </w:p>
    <w:p w14:paraId="15B92BBA" w14:textId="3133C8E0" w:rsidR="006B53F2" w:rsidRPr="009F0F17" w:rsidRDefault="003D2BEA" w:rsidP="003D2BEA">
      <w:pPr>
        <w:pStyle w:val="berschrift2"/>
        <w:numPr>
          <w:ilvl w:val="1"/>
          <w:numId w:val="6"/>
        </w:numPr>
        <w:rPr>
          <w:lang w:val="en-US"/>
        </w:rPr>
      </w:pPr>
      <w:bookmarkStart w:id="41" w:name="_Toc483408082"/>
      <w:r w:rsidRPr="009F0F17">
        <w:rPr>
          <w:lang w:val="en-US"/>
        </w:rPr>
        <w:t xml:space="preserve">Create an </w:t>
      </w:r>
      <w:r w:rsidR="00E26A45" w:rsidRPr="009F0F17">
        <w:rPr>
          <w:lang w:val="en-US"/>
        </w:rPr>
        <w:t>alarm</w:t>
      </w:r>
      <w:r w:rsidR="00CA1C74" w:rsidRPr="009F0F17">
        <w:rPr>
          <w:lang w:val="en-US"/>
        </w:rPr>
        <w:t xml:space="preserve"> </w:t>
      </w:r>
      <w:r w:rsidRPr="009F0F17">
        <w:rPr>
          <w:lang w:val="en-US"/>
        </w:rPr>
        <w:t xml:space="preserve">from the </w:t>
      </w:r>
      <w:r w:rsidR="00E26A45" w:rsidRPr="009F0F17">
        <w:rPr>
          <w:lang w:val="en-US"/>
        </w:rPr>
        <w:t>d</w:t>
      </w:r>
      <w:r w:rsidRPr="009F0F17">
        <w:rPr>
          <w:lang w:val="en-US"/>
        </w:rPr>
        <w:t>evice</w:t>
      </w:r>
      <w:bookmarkEnd w:id="41"/>
    </w:p>
    <w:tbl>
      <w:tblPr>
        <w:tblStyle w:val="TabelleTIC"/>
        <w:tblW w:w="5016" w:type="pct"/>
        <w:tblLayout w:type="fixed"/>
        <w:tblLook w:val="0020" w:firstRow="1" w:lastRow="0" w:firstColumn="0" w:lastColumn="0" w:noHBand="0" w:noVBand="0"/>
      </w:tblPr>
      <w:tblGrid>
        <w:gridCol w:w="1419"/>
        <w:gridCol w:w="4238"/>
        <w:gridCol w:w="1966"/>
        <w:gridCol w:w="1590"/>
      </w:tblGrid>
      <w:tr w:rsidR="000F1846" w:rsidRPr="00AF0929" w14:paraId="41CF79E0" w14:textId="77777777" w:rsidTr="00074144">
        <w:trPr>
          <w:cnfStyle w:val="100000000000" w:firstRow="1" w:lastRow="0" w:firstColumn="0" w:lastColumn="0" w:oddVBand="0" w:evenVBand="0" w:oddHBand="0" w:evenHBand="0" w:firstRowFirstColumn="0" w:firstRowLastColumn="0" w:lastRowFirstColumn="0" w:lastRowLastColumn="0"/>
          <w:trHeight w:val="180"/>
          <w:tblHeader w:val="0"/>
        </w:trPr>
        <w:tc>
          <w:tcPr>
            <w:tcW w:w="770" w:type="pct"/>
            <w:tcBorders>
              <w:top w:val="single" w:sz="18" w:space="0" w:color="E20074"/>
              <w:bottom w:val="single" w:sz="4" w:space="0" w:color="A6A6A6" w:themeColor="background1" w:themeShade="A6"/>
            </w:tcBorders>
          </w:tcPr>
          <w:p w14:paraId="69DC6DFF" w14:textId="77777777" w:rsidR="000F1846" w:rsidRPr="009F0F17" w:rsidRDefault="000F1846" w:rsidP="00C94E66">
            <w:pPr>
              <w:pStyle w:val="Tabellenkopf"/>
            </w:pPr>
            <w:r w:rsidRPr="009F0F17">
              <w:t>Description:</w:t>
            </w:r>
          </w:p>
        </w:tc>
        <w:tc>
          <w:tcPr>
            <w:tcW w:w="4230" w:type="pct"/>
            <w:gridSpan w:val="3"/>
            <w:tcBorders>
              <w:top w:val="single" w:sz="18" w:space="0" w:color="E20074"/>
              <w:bottom w:val="single" w:sz="4" w:space="0" w:color="A6A6A6" w:themeColor="background1" w:themeShade="A6"/>
            </w:tcBorders>
          </w:tcPr>
          <w:p w14:paraId="4874BEFB" w14:textId="1C718637" w:rsidR="000F1846" w:rsidRPr="009F0F17" w:rsidRDefault="00EE5461" w:rsidP="00EE5461">
            <w:pPr>
              <w:pStyle w:val="Tabellenkopf"/>
              <w:rPr>
                <w:rFonts w:ascii="Tele-GroteskNor" w:hAnsi="Tele-GroteskNor"/>
              </w:rPr>
            </w:pPr>
            <w:r w:rsidRPr="009F0F17">
              <w:rPr>
                <w:rFonts w:ascii="Tele-GroteskNor" w:hAnsi="Tele-GroteskNor"/>
              </w:rPr>
              <w:t>The test case checks if t</w:t>
            </w:r>
            <w:r w:rsidR="003D2BEA" w:rsidRPr="009F0F17">
              <w:rPr>
                <w:rFonts w:ascii="Tele-GroteskNor" w:hAnsi="Tele-GroteskNor"/>
              </w:rPr>
              <w:t>he registered device send</w:t>
            </w:r>
            <w:r w:rsidR="009236A6" w:rsidRPr="009F0F17">
              <w:rPr>
                <w:rFonts w:ascii="Tele-GroteskNor" w:hAnsi="Tele-GroteskNor"/>
              </w:rPr>
              <w:t>s</w:t>
            </w:r>
            <w:r w:rsidR="003D2BEA" w:rsidRPr="009F0F17">
              <w:rPr>
                <w:rFonts w:ascii="Tele-GroteskNor" w:hAnsi="Tele-GroteskNor"/>
              </w:rPr>
              <w:t xml:space="preserve"> an al</w:t>
            </w:r>
            <w:r w:rsidR="00E26A45" w:rsidRPr="009F0F17">
              <w:rPr>
                <w:rFonts w:ascii="Tele-GroteskNor" w:hAnsi="Tele-GroteskNor"/>
              </w:rPr>
              <w:t>arm</w:t>
            </w:r>
            <w:r w:rsidR="003D2BEA" w:rsidRPr="009F0F17">
              <w:rPr>
                <w:rFonts w:ascii="Tele-GroteskNor" w:hAnsi="Tele-GroteskNor"/>
              </w:rPr>
              <w:t xml:space="preserve"> in case of operational problems (e.g. battery low)</w:t>
            </w:r>
            <w:r w:rsidRPr="009F0F17">
              <w:rPr>
                <w:rFonts w:ascii="Tele-GroteskNor" w:hAnsi="Tele-GroteskNor"/>
              </w:rPr>
              <w:t xml:space="preserve"> correctly</w:t>
            </w:r>
            <w:r w:rsidR="009236A6" w:rsidRPr="009F0F17">
              <w:rPr>
                <w:rFonts w:ascii="Tele-GroteskNor" w:hAnsi="Tele-GroteskNor"/>
              </w:rPr>
              <w:t>.</w:t>
            </w:r>
          </w:p>
        </w:tc>
      </w:tr>
      <w:tr w:rsidR="003D2BEA" w:rsidRPr="00B55692" w14:paraId="02543435" w14:textId="77777777" w:rsidTr="00074144">
        <w:trPr>
          <w:trHeight w:val="180"/>
        </w:trPr>
        <w:tc>
          <w:tcPr>
            <w:tcW w:w="770" w:type="pct"/>
            <w:tcBorders>
              <w:top w:val="single" w:sz="4" w:space="0" w:color="A6A6A6" w:themeColor="background1" w:themeShade="A6"/>
              <w:bottom w:val="single" w:sz="4" w:space="0" w:color="A6A6A6" w:themeColor="background1" w:themeShade="A6"/>
            </w:tcBorders>
          </w:tcPr>
          <w:p w14:paraId="4F836648" w14:textId="77777777" w:rsidR="003D2BEA" w:rsidRPr="009F0F17" w:rsidRDefault="003D2BEA" w:rsidP="00C94E66">
            <w:pPr>
              <w:pStyle w:val="Tabellenkopf"/>
            </w:pPr>
            <w:r w:rsidRPr="009F0F17">
              <w:t>Test data:</w:t>
            </w:r>
          </w:p>
        </w:tc>
        <w:tc>
          <w:tcPr>
            <w:tcW w:w="4230" w:type="pct"/>
            <w:gridSpan w:val="3"/>
            <w:tcBorders>
              <w:top w:val="single" w:sz="4" w:space="0" w:color="A6A6A6" w:themeColor="background1" w:themeShade="A6"/>
              <w:bottom w:val="single" w:sz="4" w:space="0" w:color="A6A6A6" w:themeColor="background1" w:themeShade="A6"/>
            </w:tcBorders>
          </w:tcPr>
          <w:p w14:paraId="6D0B74A9" w14:textId="77777777" w:rsidR="003D2BEA" w:rsidRPr="009F0F17" w:rsidRDefault="003D2BEA" w:rsidP="003D2BEA">
            <w:pPr>
              <w:pStyle w:val="Tabellenkopf"/>
              <w:numPr>
                <w:ilvl w:val="0"/>
                <w:numId w:val="8"/>
              </w:numPr>
              <w:ind w:left="228" w:hanging="228"/>
              <w:rPr>
                <w:rFonts w:ascii="Tele-GroteskNor" w:hAnsi="Tele-GroteskNor"/>
              </w:rPr>
            </w:pPr>
            <w:r w:rsidRPr="009F0F17">
              <w:rPr>
                <w:rFonts w:ascii="Tele-GroteskNor" w:hAnsi="Tele-GroteskNor"/>
              </w:rPr>
              <w:t>login data for Cloud of Things</w:t>
            </w:r>
          </w:p>
          <w:p w14:paraId="7EF7C52C" w14:textId="261F88D0" w:rsidR="003D2BEA" w:rsidRPr="009F0F17" w:rsidRDefault="003D2BEA" w:rsidP="00883034">
            <w:pPr>
              <w:pStyle w:val="Tabellenkopf"/>
              <w:numPr>
                <w:ilvl w:val="0"/>
                <w:numId w:val="16"/>
              </w:numPr>
              <w:ind w:left="228" w:hanging="228"/>
              <w:rPr>
                <w:rFonts w:ascii="Tele-GroteskNor" w:hAnsi="Tele-GroteskNor"/>
              </w:rPr>
            </w:pPr>
            <w:r w:rsidRPr="009F0F17">
              <w:rPr>
                <w:rFonts w:ascii="Tele-GroteskNor" w:hAnsi="Tele-GroteskNor"/>
              </w:rPr>
              <w:t xml:space="preserve">device </w:t>
            </w:r>
            <w:r w:rsidR="00B92269">
              <w:rPr>
                <w:rFonts w:ascii="Tele-GroteskNor" w:hAnsi="Tele-GroteskNor"/>
              </w:rPr>
              <w:t>IMSI</w:t>
            </w:r>
            <w:r w:rsidRPr="009F0F17">
              <w:rPr>
                <w:rFonts w:ascii="Tele-GroteskNor" w:hAnsi="Tele-GroteskNor"/>
              </w:rPr>
              <w:t xml:space="preserve"> number</w:t>
            </w:r>
          </w:p>
        </w:tc>
      </w:tr>
      <w:tr w:rsidR="003D2BEA" w:rsidRPr="009F0F17" w14:paraId="3961AE46" w14:textId="77777777" w:rsidTr="00074144">
        <w:trPr>
          <w:trHeight w:val="180"/>
        </w:trPr>
        <w:tc>
          <w:tcPr>
            <w:tcW w:w="770" w:type="pct"/>
            <w:tcBorders>
              <w:top w:val="single" w:sz="4" w:space="0" w:color="A6A6A6" w:themeColor="background1" w:themeShade="A6"/>
              <w:bottom w:val="single" w:sz="4" w:space="0" w:color="A6A6A6" w:themeColor="background1" w:themeShade="A6"/>
            </w:tcBorders>
          </w:tcPr>
          <w:p w14:paraId="73637518" w14:textId="77777777" w:rsidR="003D2BEA" w:rsidRPr="009F0F17" w:rsidRDefault="003D2BEA" w:rsidP="00C94E66">
            <w:pPr>
              <w:pStyle w:val="Tabellenkopf"/>
            </w:pPr>
            <w:r w:rsidRPr="009F0F17">
              <w:t>Creation date:</w:t>
            </w:r>
          </w:p>
        </w:tc>
        <w:tc>
          <w:tcPr>
            <w:tcW w:w="4230" w:type="pct"/>
            <w:gridSpan w:val="3"/>
            <w:tcBorders>
              <w:top w:val="single" w:sz="4" w:space="0" w:color="A6A6A6" w:themeColor="background1" w:themeShade="A6"/>
              <w:bottom w:val="single" w:sz="4" w:space="0" w:color="A6A6A6" w:themeColor="background1" w:themeShade="A6"/>
            </w:tcBorders>
          </w:tcPr>
          <w:p w14:paraId="4990217E" w14:textId="22D0640A" w:rsidR="003D2BEA" w:rsidRPr="009F0F17" w:rsidRDefault="003D2BEA" w:rsidP="003D2BEA">
            <w:pPr>
              <w:pStyle w:val="Tabellenkopf"/>
              <w:rPr>
                <w:rFonts w:ascii="Tele-GroteskNor" w:hAnsi="Tele-GroteskNor"/>
                <w:highlight w:val="green"/>
              </w:rPr>
            </w:pPr>
            <w:r w:rsidRPr="009F0F17">
              <w:rPr>
                <w:rFonts w:ascii="Tele-GroteskNor" w:hAnsi="Tele-GroteskNor"/>
              </w:rPr>
              <w:t>14</w:t>
            </w:r>
            <w:r w:rsidRPr="009F0F17">
              <w:rPr>
                <w:rFonts w:ascii="Tele-GroteskNor" w:hAnsi="Tele-GroteskNor"/>
                <w:vertAlign w:val="superscript"/>
              </w:rPr>
              <w:t>th</w:t>
            </w:r>
            <w:r w:rsidRPr="009F0F17">
              <w:rPr>
                <w:rFonts w:ascii="Tele-GroteskNor" w:hAnsi="Tele-GroteskNor"/>
              </w:rPr>
              <w:t xml:space="preserve"> April 201</w:t>
            </w:r>
            <w:r w:rsidR="00E070F1">
              <w:rPr>
                <w:rFonts w:ascii="Tele-GroteskNor" w:hAnsi="Tele-GroteskNor"/>
              </w:rPr>
              <w:t>7</w:t>
            </w:r>
          </w:p>
        </w:tc>
      </w:tr>
      <w:tr w:rsidR="000F1846" w:rsidRPr="009F0F17" w14:paraId="0B9442C3" w14:textId="77777777" w:rsidTr="00074144">
        <w:trPr>
          <w:trHeight w:val="180"/>
        </w:trPr>
        <w:tc>
          <w:tcPr>
            <w:tcW w:w="770" w:type="pct"/>
            <w:tcBorders>
              <w:top w:val="single" w:sz="4" w:space="0" w:color="A6A6A6" w:themeColor="background1" w:themeShade="A6"/>
              <w:bottom w:val="single" w:sz="4" w:space="0" w:color="000000" w:themeColor="text1"/>
            </w:tcBorders>
          </w:tcPr>
          <w:p w14:paraId="7367828D" w14:textId="77777777" w:rsidR="000F1846" w:rsidRPr="009F0F17" w:rsidRDefault="000F1846" w:rsidP="00C94E66">
            <w:pPr>
              <w:pStyle w:val="Tabellenkopf"/>
            </w:pPr>
            <w:r w:rsidRPr="009F0F17">
              <w:t>Status:</w:t>
            </w:r>
          </w:p>
        </w:tc>
        <w:tc>
          <w:tcPr>
            <w:tcW w:w="4230" w:type="pct"/>
            <w:gridSpan w:val="3"/>
            <w:tcBorders>
              <w:top w:val="single" w:sz="4" w:space="0" w:color="A6A6A6" w:themeColor="background1" w:themeShade="A6"/>
              <w:bottom w:val="single" w:sz="4" w:space="0" w:color="000000" w:themeColor="text1"/>
            </w:tcBorders>
          </w:tcPr>
          <w:p w14:paraId="6508543B" w14:textId="3BCD48CA" w:rsidR="000F1846" w:rsidRPr="009F0F17" w:rsidRDefault="00BF5BC2" w:rsidP="00BF5BC2">
            <w:pPr>
              <w:pStyle w:val="Tabellenkopf"/>
              <w:rPr>
                <w:rFonts w:ascii="Tele-GroteskNor" w:hAnsi="Tele-GroteskNor"/>
              </w:rPr>
            </w:pPr>
            <w:r>
              <w:rPr>
                <w:rFonts w:ascii="Tele-GroteskNor" w:hAnsi="Tele-GroteskNor"/>
              </w:rPr>
              <w:t>Ready</w:t>
            </w:r>
          </w:p>
        </w:tc>
      </w:tr>
      <w:tr w:rsidR="000F1846" w:rsidRPr="009F0F17" w14:paraId="3A9A6544" w14:textId="77777777" w:rsidTr="00074144">
        <w:trPr>
          <w:gridAfter w:val="1"/>
          <w:wAfter w:w="863" w:type="pct"/>
          <w:trHeight w:val="180"/>
        </w:trPr>
        <w:tc>
          <w:tcPr>
            <w:tcW w:w="770" w:type="pct"/>
            <w:tcBorders>
              <w:top w:val="single" w:sz="4" w:space="0" w:color="000000" w:themeColor="text1"/>
            </w:tcBorders>
          </w:tcPr>
          <w:p w14:paraId="51D1F8D2" w14:textId="77777777" w:rsidR="000F1846" w:rsidRPr="009F0F17" w:rsidRDefault="000F1846" w:rsidP="00C94E66">
            <w:pPr>
              <w:pStyle w:val="Tabellenkopf"/>
            </w:pPr>
            <w:r w:rsidRPr="009F0F17">
              <w:t>Step Name</w:t>
            </w:r>
          </w:p>
        </w:tc>
        <w:tc>
          <w:tcPr>
            <w:tcW w:w="2300" w:type="pct"/>
            <w:tcBorders>
              <w:top w:val="single" w:sz="4" w:space="0" w:color="000000" w:themeColor="text1"/>
            </w:tcBorders>
          </w:tcPr>
          <w:p w14:paraId="7F438327" w14:textId="77777777" w:rsidR="000F1846" w:rsidRPr="009F0F17" w:rsidRDefault="000F1846" w:rsidP="00C94E66">
            <w:pPr>
              <w:pStyle w:val="Tabellenkopf"/>
            </w:pPr>
            <w:r w:rsidRPr="009F0F17">
              <w:t>Description</w:t>
            </w:r>
          </w:p>
        </w:tc>
        <w:tc>
          <w:tcPr>
            <w:tcW w:w="1067" w:type="pct"/>
            <w:tcBorders>
              <w:top w:val="single" w:sz="4" w:space="0" w:color="000000" w:themeColor="text1"/>
            </w:tcBorders>
          </w:tcPr>
          <w:p w14:paraId="5C0B5A77" w14:textId="77777777" w:rsidR="000F1846" w:rsidRPr="009F0F17" w:rsidRDefault="000F1846" w:rsidP="00C94E66">
            <w:pPr>
              <w:pStyle w:val="Tabellenkopf"/>
            </w:pPr>
            <w:r w:rsidRPr="009F0F17">
              <w:t>Expected</w:t>
            </w:r>
          </w:p>
        </w:tc>
      </w:tr>
      <w:tr w:rsidR="003D2BEA" w:rsidRPr="00AF0929" w14:paraId="63DAE90E" w14:textId="77777777" w:rsidTr="00074144">
        <w:tc>
          <w:tcPr>
            <w:tcW w:w="770" w:type="pct"/>
          </w:tcPr>
          <w:p w14:paraId="502BB9F8" w14:textId="77777777" w:rsidR="003D2BEA" w:rsidRPr="009F0F17" w:rsidRDefault="003D2BEA" w:rsidP="00C94E66">
            <w:pPr>
              <w:pStyle w:val="Tabellentext"/>
            </w:pPr>
            <w:r w:rsidRPr="009F0F17">
              <w:t>Precondition</w:t>
            </w:r>
          </w:p>
        </w:tc>
        <w:tc>
          <w:tcPr>
            <w:tcW w:w="2300" w:type="pct"/>
          </w:tcPr>
          <w:p w14:paraId="2FE22F90" w14:textId="2F9A8A42" w:rsidR="003D2BEA" w:rsidRPr="009F0F17" w:rsidRDefault="00E070F1" w:rsidP="003D2BEA">
            <w:pPr>
              <w:pStyle w:val="Tabellentext"/>
              <w:numPr>
                <w:ilvl w:val="0"/>
                <w:numId w:val="7"/>
              </w:numPr>
              <w:ind w:left="228" w:hanging="228"/>
            </w:pPr>
            <w:r>
              <w:t>IMSI is</w:t>
            </w:r>
            <w:r w:rsidR="003D2BEA" w:rsidRPr="009F0F17">
              <w:t xml:space="preserve"> known</w:t>
            </w:r>
          </w:p>
          <w:p w14:paraId="13477DC8" w14:textId="77777777" w:rsidR="003D2BEA" w:rsidRDefault="003D2BEA" w:rsidP="003D2BEA">
            <w:pPr>
              <w:pStyle w:val="Tabellentext"/>
              <w:numPr>
                <w:ilvl w:val="0"/>
                <w:numId w:val="7"/>
              </w:numPr>
              <w:ind w:left="228" w:hanging="228"/>
            </w:pPr>
            <w:r w:rsidRPr="009F0F17">
              <w:t>device was successfully added to inventory in Cloud of Things</w:t>
            </w:r>
          </w:p>
          <w:p w14:paraId="4C6950BE" w14:textId="7F4B5812" w:rsidR="00D6226D" w:rsidRPr="009F0F17" w:rsidRDefault="00D6226D" w:rsidP="003D2BEA">
            <w:pPr>
              <w:pStyle w:val="Tabellentext"/>
              <w:numPr>
                <w:ilvl w:val="0"/>
                <w:numId w:val="7"/>
              </w:numPr>
              <w:ind w:left="228" w:hanging="228"/>
            </w:pPr>
            <w:r>
              <w:t>The device did not sent an alarm yet.</w:t>
            </w:r>
          </w:p>
          <w:p w14:paraId="38B12CA9" w14:textId="77777777" w:rsidR="003D2BEA" w:rsidRPr="009F0F17" w:rsidRDefault="003D2BEA" w:rsidP="003D2BEA">
            <w:pPr>
              <w:pStyle w:val="Tabellentext"/>
              <w:numPr>
                <w:ilvl w:val="0"/>
                <w:numId w:val="7"/>
              </w:numPr>
              <w:ind w:left="228" w:hanging="228"/>
            </w:pPr>
            <w:r w:rsidRPr="009F0F17">
              <w:t>tenant is available</w:t>
            </w:r>
          </w:p>
          <w:p w14:paraId="000B226B" w14:textId="77777777" w:rsidR="003D2BEA" w:rsidRPr="009F0F17" w:rsidRDefault="003D2BEA" w:rsidP="003D2BEA">
            <w:pPr>
              <w:pStyle w:val="Tabellentext"/>
              <w:numPr>
                <w:ilvl w:val="0"/>
                <w:numId w:val="7"/>
              </w:numPr>
              <w:ind w:left="228" w:hanging="228"/>
            </w:pPr>
            <w:r w:rsidRPr="009F0F17">
              <w:t>valid login for Cloud of Things is available</w:t>
            </w:r>
          </w:p>
          <w:p w14:paraId="388A37E2" w14:textId="1ACC6AC6" w:rsidR="00D6226D" w:rsidRPr="00D6226D" w:rsidRDefault="003D2BEA" w:rsidP="00D54707">
            <w:pPr>
              <w:pStyle w:val="Tabellentext"/>
              <w:numPr>
                <w:ilvl w:val="0"/>
                <w:numId w:val="7"/>
              </w:numPr>
              <w:ind w:left="228" w:hanging="228"/>
            </w:pPr>
            <w:r w:rsidRPr="009F0F17">
              <w:t xml:space="preserve">user is already logged in to Cloud of </w:t>
            </w:r>
            <w:r w:rsidR="00D54707">
              <w:t>T</w:t>
            </w:r>
            <w:r w:rsidRPr="009F0F17">
              <w:t>hings</w:t>
            </w:r>
          </w:p>
        </w:tc>
        <w:tc>
          <w:tcPr>
            <w:tcW w:w="1930" w:type="pct"/>
            <w:gridSpan w:val="2"/>
          </w:tcPr>
          <w:p w14:paraId="298EBC4F" w14:textId="77777777" w:rsidR="003D2BEA" w:rsidRPr="009F0F17" w:rsidRDefault="003D2BEA" w:rsidP="00C94E66">
            <w:pPr>
              <w:pStyle w:val="Tabellentext"/>
              <w:rPr>
                <w:highlight w:val="green"/>
              </w:rPr>
            </w:pPr>
          </w:p>
        </w:tc>
      </w:tr>
      <w:tr w:rsidR="00010097" w:rsidRPr="009F0F17" w14:paraId="4C9D456C" w14:textId="77777777" w:rsidTr="00074144">
        <w:tc>
          <w:tcPr>
            <w:tcW w:w="770" w:type="pct"/>
          </w:tcPr>
          <w:p w14:paraId="602BAD6E" w14:textId="77777777" w:rsidR="00010097" w:rsidRPr="009F0F17" w:rsidRDefault="00010097" w:rsidP="00C94E66">
            <w:pPr>
              <w:pStyle w:val="Tabellentext"/>
            </w:pPr>
            <w:r w:rsidRPr="009F0F17">
              <w:t>Step 1</w:t>
            </w:r>
          </w:p>
        </w:tc>
        <w:tc>
          <w:tcPr>
            <w:tcW w:w="2300" w:type="pct"/>
          </w:tcPr>
          <w:p w14:paraId="5B55301E" w14:textId="56B6C969" w:rsidR="00F170CE" w:rsidRDefault="00EE5461" w:rsidP="003D2BEA">
            <w:pPr>
              <w:pStyle w:val="Tabellentext"/>
            </w:pPr>
            <w:r w:rsidRPr="009F0F17">
              <w:t xml:space="preserve">Device sends </w:t>
            </w:r>
            <w:r w:rsidR="00F170CE">
              <w:t>an alarm in the following format:</w:t>
            </w:r>
          </w:p>
          <w:p w14:paraId="713445A9" w14:textId="55338607" w:rsidR="00F170CE" w:rsidRDefault="003D7B92" w:rsidP="003D2BEA">
            <w:pPr>
              <w:pStyle w:val="Tabellentext"/>
            </w:pPr>
            <w:r w:rsidRPr="003D7B92">
              <w:rPr>
                <w:noProof/>
              </w:rPr>
              <w:drawing>
                <wp:inline distT="0" distB="0" distL="0" distR="0" wp14:anchorId="34A992F6" wp14:editId="6877A7BA">
                  <wp:extent cx="2618740" cy="6673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18740" cy="667385"/>
                          </a:xfrm>
                          <a:prstGeom prst="rect">
                            <a:avLst/>
                          </a:prstGeom>
                        </pic:spPr>
                      </pic:pic>
                    </a:graphicData>
                  </a:graphic>
                </wp:inline>
              </w:drawing>
            </w:r>
          </w:p>
          <w:p w14:paraId="516A8BE5" w14:textId="731D37A1" w:rsidR="003D7B92" w:rsidRDefault="003D7B92" w:rsidP="003D2BEA">
            <w:pPr>
              <w:pStyle w:val="Tabellentext"/>
            </w:pPr>
            <w:r w:rsidRPr="003D7B92">
              <w:t>NBIoT/123456789298765/ALM/1</w:t>
            </w:r>
          </w:p>
          <w:p w14:paraId="42EC0C41" w14:textId="4F212428" w:rsidR="003D7B92" w:rsidRDefault="003D7B92" w:rsidP="003D2BEA">
            <w:pPr>
              <w:pStyle w:val="Tabellentext"/>
            </w:pPr>
            <w:r w:rsidRPr="003D7B92">
              <w:t>The alarm MQTT-SN payload is defined as a String.</w:t>
            </w:r>
          </w:p>
          <w:p w14:paraId="0F454FC3" w14:textId="71119A25" w:rsidR="003D7B92" w:rsidRDefault="003D7B92" w:rsidP="003D2BEA">
            <w:pPr>
              <w:pStyle w:val="Tabellentext"/>
            </w:pPr>
            <w:r>
              <w:t>The definition of the severity levels are as follows:</w:t>
            </w:r>
          </w:p>
          <w:p w14:paraId="4574DFA2" w14:textId="2F900D46" w:rsidR="003D7B92" w:rsidRDefault="003D7B92" w:rsidP="003D2BEA">
            <w:pPr>
              <w:pStyle w:val="Tabellentext"/>
            </w:pPr>
            <w:r w:rsidRPr="003D7B92">
              <w:rPr>
                <w:noProof/>
              </w:rPr>
              <w:drawing>
                <wp:inline distT="0" distB="0" distL="0" distR="0" wp14:anchorId="4459FA8A" wp14:editId="4AED5E3E">
                  <wp:extent cx="2618740" cy="660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18740" cy="660400"/>
                          </a:xfrm>
                          <a:prstGeom prst="rect">
                            <a:avLst/>
                          </a:prstGeom>
                        </pic:spPr>
                      </pic:pic>
                    </a:graphicData>
                  </a:graphic>
                </wp:inline>
              </w:drawing>
            </w:r>
          </w:p>
          <w:p w14:paraId="4B536105" w14:textId="58BDE617" w:rsidR="003D7B92" w:rsidRDefault="003D7B92" w:rsidP="003D2BEA">
            <w:pPr>
              <w:pStyle w:val="Tabellentext"/>
            </w:pPr>
            <w:r>
              <w:t>Based on this, the following POST message is generated by the NB-IoT connector:</w:t>
            </w:r>
          </w:p>
          <w:p w14:paraId="30952EE1" w14:textId="3C50E394" w:rsidR="00EE5461" w:rsidRPr="009F0F17" w:rsidRDefault="00EE5461" w:rsidP="003D2BEA">
            <w:pPr>
              <w:pStyle w:val="Tabellentext"/>
            </w:pPr>
            <w:r w:rsidRPr="009F0F17">
              <w:t>POST-message:</w:t>
            </w:r>
          </w:p>
          <w:p w14:paraId="0096DECC" w14:textId="2D538DC0" w:rsidR="00010097" w:rsidRPr="009F0F17" w:rsidRDefault="00010097" w:rsidP="003D2BEA">
            <w:pPr>
              <w:pStyle w:val="Tabellentext"/>
            </w:pPr>
            <w:r w:rsidRPr="009F0F17">
              <w:t xml:space="preserve">POST </w:t>
            </w:r>
            <w:r w:rsidR="006D12B9" w:rsidRPr="00DC69C1">
              <w:t>https://tsiphoenix</w:t>
            </w:r>
            <w:r w:rsidRPr="009F0F17">
              <w:t>.ram.m2m.telekom.com/alarm/alarms HTTP/1.1</w:t>
            </w:r>
          </w:p>
          <w:p w14:paraId="36EDE285" w14:textId="77777777" w:rsidR="00010097" w:rsidRPr="009F0F17" w:rsidRDefault="00010097" w:rsidP="003D2BEA">
            <w:pPr>
              <w:pStyle w:val="Tabellentext"/>
            </w:pPr>
            <w:r w:rsidRPr="009F0F17">
              <w:t>Accept-Encoding: gzip,deflate</w:t>
            </w:r>
          </w:p>
          <w:p w14:paraId="5F17DAD0" w14:textId="77777777" w:rsidR="00010097" w:rsidRPr="009F0F17" w:rsidRDefault="00010097" w:rsidP="003D2BEA">
            <w:pPr>
              <w:pStyle w:val="Tabellentext"/>
            </w:pPr>
            <w:r w:rsidRPr="009F0F17">
              <w:t>Content-Type: application/json</w:t>
            </w:r>
          </w:p>
          <w:p w14:paraId="31324258" w14:textId="374EF394" w:rsidR="00010097" w:rsidRPr="009F0F17" w:rsidRDefault="00010097" w:rsidP="003D2BEA">
            <w:pPr>
              <w:pStyle w:val="Tabellentext"/>
            </w:pPr>
            <w:r w:rsidRPr="009F0F17">
              <w:t xml:space="preserve">Authorization: </w:t>
            </w:r>
            <w:r w:rsidRPr="009F0F17">
              <w:rPr>
                <w:i/>
              </w:rPr>
              <w:t>&lt;Authorization data&gt;</w:t>
            </w:r>
          </w:p>
          <w:p w14:paraId="7027E935" w14:textId="1AFDFAB0" w:rsidR="00010097" w:rsidRPr="009F0F17" w:rsidRDefault="00010097" w:rsidP="003D2BEA">
            <w:pPr>
              <w:pStyle w:val="Tabellentext"/>
            </w:pPr>
            <w:r w:rsidRPr="009F0F17">
              <w:t>Content-Length: &lt;</w:t>
            </w:r>
            <w:r w:rsidRPr="009F0F17">
              <w:rPr>
                <w:i/>
              </w:rPr>
              <w:t>content length</w:t>
            </w:r>
            <w:r w:rsidRPr="009F0F17">
              <w:t>&gt;</w:t>
            </w:r>
          </w:p>
          <w:p w14:paraId="462A7BC8" w14:textId="77777777" w:rsidR="00010097" w:rsidRPr="009F0F17" w:rsidRDefault="00010097" w:rsidP="003D2BEA">
            <w:pPr>
              <w:pStyle w:val="Tabellentext"/>
            </w:pPr>
            <w:r w:rsidRPr="009F0F17">
              <w:t>Host: tsiphoenix.ram.m2m.telekom.com</w:t>
            </w:r>
          </w:p>
          <w:p w14:paraId="66DB864A" w14:textId="77777777" w:rsidR="00010097" w:rsidRPr="009F0F17" w:rsidRDefault="00010097" w:rsidP="003D2BEA">
            <w:pPr>
              <w:pStyle w:val="Tabellentext"/>
            </w:pPr>
            <w:r w:rsidRPr="009F0F17">
              <w:t>Connection: Keep-Alive</w:t>
            </w:r>
          </w:p>
          <w:p w14:paraId="0EBBAE89" w14:textId="5A08FA3E" w:rsidR="00010097" w:rsidRPr="009F0F17" w:rsidRDefault="00010097" w:rsidP="003D2BEA">
            <w:pPr>
              <w:pStyle w:val="Tabellentext"/>
            </w:pPr>
            <w:r w:rsidRPr="009F0F17">
              <w:t xml:space="preserve">User-Agent: </w:t>
            </w:r>
            <w:r w:rsidR="00075507" w:rsidRPr="00075507">
              <w:rPr>
                <w:i/>
              </w:rPr>
              <w:t>&lt;User-Agent&gt;</w:t>
            </w:r>
          </w:p>
          <w:p w14:paraId="51237597" w14:textId="77777777" w:rsidR="00010097" w:rsidRPr="009F0F17" w:rsidRDefault="00010097" w:rsidP="003D2BEA">
            <w:pPr>
              <w:pStyle w:val="Tabellentext"/>
            </w:pPr>
          </w:p>
          <w:p w14:paraId="5863080E" w14:textId="77777777" w:rsidR="00010097" w:rsidRPr="009F0F17" w:rsidRDefault="00010097" w:rsidP="003D2BEA">
            <w:pPr>
              <w:pStyle w:val="Tabellentext"/>
            </w:pPr>
            <w:r w:rsidRPr="009F0F17">
              <w:t>{</w:t>
            </w:r>
          </w:p>
          <w:p w14:paraId="6A38F7FF" w14:textId="179EEAF4" w:rsidR="00010097" w:rsidRPr="009F0F17" w:rsidRDefault="00010097" w:rsidP="003D2BEA">
            <w:pPr>
              <w:pStyle w:val="Tabellentext"/>
            </w:pPr>
            <w:r w:rsidRPr="009F0F17">
              <w:tab/>
            </w:r>
            <w:r w:rsidR="006D12B9" w:rsidRPr="009F0F17">
              <w:t>“</w:t>
            </w:r>
            <w:r w:rsidRPr="009F0F17">
              <w:t>source</w:t>
            </w:r>
            <w:r w:rsidR="006D12B9" w:rsidRPr="009F0F17">
              <w:t>”</w:t>
            </w:r>
            <w:r w:rsidRPr="009F0F17">
              <w:t>: {</w:t>
            </w:r>
          </w:p>
          <w:p w14:paraId="268ED598" w14:textId="07328E08" w:rsidR="00010097" w:rsidRPr="009F0F17" w:rsidRDefault="00010097" w:rsidP="003D2BEA">
            <w:pPr>
              <w:pStyle w:val="Tabellentext"/>
            </w:pPr>
            <w:r w:rsidRPr="009F0F17">
              <w:tab/>
            </w:r>
            <w:r w:rsidRPr="009F0F17">
              <w:tab/>
            </w:r>
            <w:r w:rsidR="006D12B9" w:rsidRPr="009F0F17">
              <w:t>“</w:t>
            </w:r>
            <w:r w:rsidRPr="009F0F17">
              <w:t>id</w:t>
            </w:r>
            <w:r w:rsidR="006D12B9" w:rsidRPr="009F0F17">
              <w:t>”</w:t>
            </w:r>
            <w:r w:rsidRPr="009F0F17">
              <w:t xml:space="preserve">: </w:t>
            </w:r>
            <w:r w:rsidR="006D12B9" w:rsidRPr="009F0F17">
              <w:t>“</w:t>
            </w:r>
            <w:r w:rsidRPr="009F0F17">
              <w:rPr>
                <w:i/>
              </w:rPr>
              <w:t>&lt;registered device id&gt;</w:t>
            </w:r>
            <w:r w:rsidR="006D12B9" w:rsidRPr="009F0F17">
              <w:t>”</w:t>
            </w:r>
          </w:p>
          <w:p w14:paraId="50A4E788" w14:textId="77777777" w:rsidR="00010097" w:rsidRPr="009F0F17" w:rsidRDefault="00010097" w:rsidP="003D2BEA">
            <w:pPr>
              <w:pStyle w:val="Tabellentext"/>
            </w:pPr>
            <w:r w:rsidRPr="009F0F17">
              <w:tab/>
              <w:t>},</w:t>
            </w:r>
          </w:p>
          <w:p w14:paraId="615338E7" w14:textId="0CAD11E7" w:rsidR="00010097" w:rsidRPr="009F0F17" w:rsidRDefault="00010097" w:rsidP="003D2BEA">
            <w:pPr>
              <w:pStyle w:val="Tabellentext"/>
            </w:pPr>
            <w:r w:rsidRPr="009F0F17">
              <w:tab/>
            </w:r>
            <w:r w:rsidR="006D12B9" w:rsidRPr="009F0F17">
              <w:t>“</w:t>
            </w:r>
            <w:r w:rsidRPr="009F0F17">
              <w:t>text</w:t>
            </w:r>
            <w:r w:rsidR="006D12B9" w:rsidRPr="009F0F17">
              <w:t>”</w:t>
            </w:r>
            <w:r w:rsidRPr="009F0F17">
              <w:t xml:space="preserve">: </w:t>
            </w:r>
            <w:r w:rsidR="006D12B9" w:rsidRPr="009F0F17">
              <w:t>“</w:t>
            </w:r>
            <w:r w:rsidR="00E26A45" w:rsidRPr="009F0F17">
              <w:rPr>
                <w:i/>
              </w:rPr>
              <w:t>&lt;alarm</w:t>
            </w:r>
            <w:r w:rsidRPr="009F0F17">
              <w:rPr>
                <w:i/>
              </w:rPr>
              <w:t xml:space="preserve"> </w:t>
            </w:r>
            <w:r w:rsidR="00E26A45" w:rsidRPr="009F0F17">
              <w:rPr>
                <w:i/>
              </w:rPr>
              <w:t>m</w:t>
            </w:r>
            <w:r w:rsidRPr="009F0F17">
              <w:rPr>
                <w:i/>
              </w:rPr>
              <w:t>essage&gt;</w:t>
            </w:r>
            <w:r w:rsidR="006D12B9" w:rsidRPr="009F0F17">
              <w:t>”</w:t>
            </w:r>
            <w:r w:rsidRPr="009F0F17">
              <w:t>,</w:t>
            </w:r>
          </w:p>
          <w:p w14:paraId="50BAD05B" w14:textId="35FD5789" w:rsidR="00010097" w:rsidRPr="009F0F17" w:rsidRDefault="00010097" w:rsidP="003D2BEA">
            <w:pPr>
              <w:pStyle w:val="Tabellentext"/>
            </w:pPr>
            <w:r w:rsidRPr="009F0F17">
              <w:tab/>
            </w:r>
            <w:r w:rsidR="006D12B9" w:rsidRPr="009F0F17">
              <w:t>“</w:t>
            </w:r>
            <w:r w:rsidRPr="009F0F17">
              <w:t>time</w:t>
            </w:r>
            <w:r w:rsidR="006D12B9" w:rsidRPr="009F0F17">
              <w:t>”</w:t>
            </w:r>
            <w:r w:rsidRPr="009F0F17">
              <w:t xml:space="preserve">: </w:t>
            </w:r>
            <w:r w:rsidR="006D12B9" w:rsidRPr="009F0F17">
              <w:t>“</w:t>
            </w:r>
            <w:r w:rsidRPr="009F0F17">
              <w:rPr>
                <w:i/>
              </w:rPr>
              <w:t xml:space="preserve">&lt;timestamp of the </w:t>
            </w:r>
            <w:r w:rsidR="00E26A45" w:rsidRPr="009F0F17">
              <w:rPr>
                <w:i/>
              </w:rPr>
              <w:t>alarm</w:t>
            </w:r>
            <w:r w:rsidRPr="009F0F17">
              <w:rPr>
                <w:i/>
              </w:rPr>
              <w:t>&gt;</w:t>
            </w:r>
            <w:r w:rsidR="006D12B9" w:rsidRPr="009F0F17">
              <w:t>”</w:t>
            </w:r>
            <w:r w:rsidRPr="009F0F17">
              <w:t>,</w:t>
            </w:r>
          </w:p>
          <w:p w14:paraId="29D8161E" w14:textId="04D5BA33" w:rsidR="00010097" w:rsidRPr="009F0F17" w:rsidRDefault="00010097" w:rsidP="003D2BEA">
            <w:pPr>
              <w:pStyle w:val="Tabellentext"/>
            </w:pPr>
            <w:r w:rsidRPr="009F0F17">
              <w:tab/>
            </w:r>
            <w:r w:rsidR="006D12B9" w:rsidRPr="009F0F17">
              <w:t>“</w:t>
            </w:r>
            <w:r w:rsidRPr="009F0F17">
              <w:t>type</w:t>
            </w:r>
            <w:r w:rsidR="006D12B9" w:rsidRPr="009F0F17">
              <w:t>”</w:t>
            </w:r>
            <w:r w:rsidRPr="009F0F17">
              <w:t xml:space="preserve">: </w:t>
            </w:r>
            <w:r w:rsidR="006D12B9" w:rsidRPr="009F0F17">
              <w:t>“</w:t>
            </w:r>
            <w:r w:rsidRPr="009F0F17">
              <w:rPr>
                <w:i/>
              </w:rPr>
              <w:t>&lt;</w:t>
            </w:r>
            <w:r w:rsidR="00E26A45" w:rsidRPr="009F0F17">
              <w:rPr>
                <w:i/>
              </w:rPr>
              <w:t xml:space="preserve">alarm </w:t>
            </w:r>
            <w:r w:rsidRPr="009F0F17">
              <w:rPr>
                <w:i/>
              </w:rPr>
              <w:t>type&gt;</w:t>
            </w:r>
            <w:r w:rsidR="006D12B9" w:rsidRPr="009F0F17">
              <w:t>”</w:t>
            </w:r>
            <w:r w:rsidRPr="009F0F17">
              <w:t>,</w:t>
            </w:r>
          </w:p>
          <w:p w14:paraId="61D53551" w14:textId="4085A5E9" w:rsidR="00010097" w:rsidRPr="009F0F17" w:rsidRDefault="00010097" w:rsidP="003D2BEA">
            <w:pPr>
              <w:pStyle w:val="Tabellentext"/>
            </w:pPr>
            <w:r w:rsidRPr="009F0F17">
              <w:tab/>
            </w:r>
            <w:r w:rsidR="006D12B9" w:rsidRPr="009F0F17">
              <w:t>“</w:t>
            </w:r>
            <w:r w:rsidRPr="009F0F17">
              <w:t>status</w:t>
            </w:r>
            <w:r w:rsidR="006D12B9" w:rsidRPr="009F0F17">
              <w:t>”</w:t>
            </w:r>
            <w:r w:rsidRPr="009F0F17">
              <w:t xml:space="preserve">: </w:t>
            </w:r>
            <w:r w:rsidR="006D12B9" w:rsidRPr="009F0F17">
              <w:t>“</w:t>
            </w:r>
            <w:r w:rsidRPr="009F0F17">
              <w:rPr>
                <w:i/>
              </w:rPr>
              <w:t>&lt;</w:t>
            </w:r>
            <w:r w:rsidR="00E26A45" w:rsidRPr="009F0F17">
              <w:rPr>
                <w:i/>
              </w:rPr>
              <w:t xml:space="preserve">alarm </w:t>
            </w:r>
            <w:r w:rsidRPr="009F0F17">
              <w:rPr>
                <w:i/>
              </w:rPr>
              <w:t>status&gt;</w:t>
            </w:r>
            <w:r w:rsidR="006D12B9" w:rsidRPr="009F0F17">
              <w:t>”</w:t>
            </w:r>
            <w:r w:rsidRPr="009F0F17">
              <w:t>,</w:t>
            </w:r>
          </w:p>
          <w:p w14:paraId="4B6B5C03" w14:textId="4DB30C95" w:rsidR="00010097" w:rsidRPr="009F0F17" w:rsidRDefault="00010097" w:rsidP="003D2BEA">
            <w:pPr>
              <w:pStyle w:val="Tabellentext"/>
            </w:pPr>
            <w:r w:rsidRPr="009F0F17">
              <w:tab/>
            </w:r>
            <w:r w:rsidR="006D12B9" w:rsidRPr="009F0F17">
              <w:t>“</w:t>
            </w:r>
            <w:r w:rsidRPr="009F0F17">
              <w:t>severity</w:t>
            </w:r>
            <w:r w:rsidR="006D12B9" w:rsidRPr="009F0F17">
              <w:t>”</w:t>
            </w:r>
            <w:r w:rsidRPr="009F0F17">
              <w:t xml:space="preserve">: </w:t>
            </w:r>
            <w:r w:rsidR="006D12B9" w:rsidRPr="009F0F17">
              <w:t>“</w:t>
            </w:r>
            <w:r w:rsidRPr="009F0F17">
              <w:rPr>
                <w:i/>
              </w:rPr>
              <w:t>&lt;</w:t>
            </w:r>
            <w:r w:rsidR="00E26A45" w:rsidRPr="009F0F17">
              <w:rPr>
                <w:i/>
              </w:rPr>
              <w:t xml:space="preserve">alarm </w:t>
            </w:r>
            <w:r w:rsidRPr="009F0F17">
              <w:rPr>
                <w:i/>
              </w:rPr>
              <w:t>severity&gt;</w:t>
            </w:r>
            <w:r w:rsidR="006D12B9" w:rsidRPr="009F0F17">
              <w:t>”</w:t>
            </w:r>
          </w:p>
          <w:p w14:paraId="06A92BA8" w14:textId="70B5B508" w:rsidR="00010097" w:rsidRPr="009F0F17" w:rsidRDefault="00010097" w:rsidP="003D2BEA">
            <w:pPr>
              <w:pStyle w:val="Tabellentext"/>
              <w:rPr>
                <w:highlight w:val="green"/>
              </w:rPr>
            </w:pPr>
            <w:r w:rsidRPr="009F0F17">
              <w:t>}</w:t>
            </w:r>
          </w:p>
        </w:tc>
        <w:tc>
          <w:tcPr>
            <w:tcW w:w="1930" w:type="pct"/>
            <w:gridSpan w:val="2"/>
          </w:tcPr>
          <w:p w14:paraId="22FC8594" w14:textId="522D70C0" w:rsidR="00010097" w:rsidRPr="009F0F17" w:rsidRDefault="00010097" w:rsidP="00370BD6">
            <w:pPr>
              <w:pStyle w:val="Tabellentext"/>
              <w:numPr>
                <w:ilvl w:val="0"/>
                <w:numId w:val="19"/>
              </w:numPr>
              <w:ind w:left="293" w:hanging="284"/>
            </w:pPr>
            <w:r w:rsidRPr="009F0F17">
              <w:t>Message is sent successfully</w:t>
            </w:r>
          </w:p>
        </w:tc>
      </w:tr>
      <w:tr w:rsidR="00CA1C74" w:rsidRPr="00AF0929" w14:paraId="2955CE1B" w14:textId="77777777" w:rsidTr="00074144">
        <w:tc>
          <w:tcPr>
            <w:tcW w:w="770" w:type="pct"/>
          </w:tcPr>
          <w:p w14:paraId="64222E45" w14:textId="6E23DF23" w:rsidR="00B1137B" w:rsidRPr="009F0F17" w:rsidRDefault="00B1137B" w:rsidP="009E45E7">
            <w:pPr>
              <w:pStyle w:val="Tabellentext"/>
            </w:pPr>
            <w:r w:rsidRPr="009F0F17">
              <w:t>Verification Point 1</w:t>
            </w:r>
          </w:p>
        </w:tc>
        <w:tc>
          <w:tcPr>
            <w:tcW w:w="2300" w:type="pct"/>
          </w:tcPr>
          <w:p w14:paraId="0E55E842" w14:textId="77777777" w:rsidR="00B1137B" w:rsidRDefault="00B1137B" w:rsidP="009E45E7">
            <w:pPr>
              <w:pStyle w:val="Tabellentext"/>
            </w:pPr>
            <w:r w:rsidRPr="009F0F17">
              <w:t>Check if response for POST-request from step 1 contains an “HTTP 201 Created”-message</w:t>
            </w:r>
          </w:p>
          <w:p w14:paraId="4DCE444B" w14:textId="77777777" w:rsidR="006C696A" w:rsidRPr="009F0F17" w:rsidRDefault="006C696A" w:rsidP="009E45E7">
            <w:pPr>
              <w:pStyle w:val="Tabellentext"/>
            </w:pPr>
          </w:p>
          <w:p w14:paraId="10BBE1A1" w14:textId="77777777" w:rsidR="00B1137B" w:rsidRPr="009F0F17" w:rsidRDefault="00B1137B" w:rsidP="009E45E7">
            <w:pPr>
              <w:pStyle w:val="Tabellentext"/>
              <w:rPr>
                <w:color w:val="FF0000"/>
              </w:rPr>
            </w:pPr>
            <w:r w:rsidRPr="009F0F17">
              <w:rPr>
                <w:color w:val="FF0000"/>
              </w:rPr>
              <w:t>Todo for manufacturer:</w:t>
            </w:r>
          </w:p>
          <w:p w14:paraId="12CB9311" w14:textId="1B14C591" w:rsidR="00B1137B" w:rsidRPr="009F0F17" w:rsidRDefault="00B1137B" w:rsidP="00370BD6">
            <w:pPr>
              <w:pStyle w:val="Tabellentext"/>
              <w:numPr>
                <w:ilvl w:val="0"/>
                <w:numId w:val="26"/>
              </w:numPr>
              <w:ind w:left="406"/>
              <w:rPr>
                <w:color w:val="FF0000"/>
              </w:rPr>
            </w:pPr>
            <w:r w:rsidRPr="009F0F17">
              <w:rPr>
                <w:color w:val="FF0000"/>
              </w:rPr>
              <w:t xml:space="preserve">Please provide </w:t>
            </w:r>
            <w:r w:rsidR="003D7B92">
              <w:rPr>
                <w:color w:val="FF0000"/>
              </w:rPr>
              <w:t xml:space="preserve">MQTT-SN </w:t>
            </w:r>
            <w:r w:rsidRPr="009F0F17">
              <w:rPr>
                <w:color w:val="FF0000"/>
              </w:rPr>
              <w:t>request from step 1.</w:t>
            </w:r>
          </w:p>
          <w:p w14:paraId="7E0BC0A3" w14:textId="77777777" w:rsidR="00B1137B" w:rsidRPr="006C696A" w:rsidRDefault="00B1137B" w:rsidP="00370BD6">
            <w:pPr>
              <w:pStyle w:val="Tabellentext"/>
              <w:numPr>
                <w:ilvl w:val="0"/>
                <w:numId w:val="26"/>
              </w:numPr>
              <w:ind w:left="406"/>
            </w:pPr>
            <w:r w:rsidRPr="009F0F17">
              <w:rPr>
                <w:color w:val="FF0000"/>
              </w:rPr>
              <w:t>Please provide response of POST-request from step 1.</w:t>
            </w:r>
          </w:p>
          <w:p w14:paraId="26D5A1C8" w14:textId="23EA15D1" w:rsidR="006C696A" w:rsidRPr="009F0F17" w:rsidRDefault="006C696A" w:rsidP="006C696A">
            <w:pPr>
              <w:pStyle w:val="Tabellentext"/>
              <w:ind w:left="46"/>
            </w:pPr>
            <w:r w:rsidRPr="006C696A">
              <w:rPr>
                <w:color w:val="000000" w:themeColor="text1"/>
              </w:rPr>
              <w:t xml:space="preserve">Please note: In case your device does not support the possibility to </w:t>
            </w:r>
            <w:r>
              <w:rPr>
                <w:color w:val="000000" w:themeColor="text1"/>
              </w:rPr>
              <w:t>display</w:t>
            </w:r>
            <w:r w:rsidRPr="006C696A">
              <w:rPr>
                <w:color w:val="000000" w:themeColor="text1"/>
              </w:rPr>
              <w:t xml:space="preserve"> the response, please provide a short explanation instead.</w:t>
            </w:r>
          </w:p>
        </w:tc>
        <w:tc>
          <w:tcPr>
            <w:tcW w:w="1930" w:type="pct"/>
            <w:gridSpan w:val="2"/>
          </w:tcPr>
          <w:p w14:paraId="6CAC4EBE" w14:textId="5BD097AE" w:rsidR="00B1137B" w:rsidRPr="009F0F17" w:rsidRDefault="00B1137B" w:rsidP="00B1137B">
            <w:pPr>
              <w:pStyle w:val="Tabellentext"/>
              <w:numPr>
                <w:ilvl w:val="0"/>
                <w:numId w:val="9"/>
              </w:numPr>
              <w:ind w:left="307" w:hanging="284"/>
            </w:pPr>
            <w:r w:rsidRPr="009F0F17">
              <w:t>Response contains an “HTTP 201 Created”-message</w:t>
            </w:r>
          </w:p>
        </w:tc>
      </w:tr>
      <w:tr w:rsidR="00CA1C74" w:rsidRPr="00AF0929" w14:paraId="6C2168E2" w14:textId="77777777" w:rsidTr="00074144">
        <w:tc>
          <w:tcPr>
            <w:tcW w:w="770" w:type="pct"/>
          </w:tcPr>
          <w:p w14:paraId="21A9241E" w14:textId="77777777" w:rsidR="00B1137B" w:rsidRPr="009F0F17" w:rsidRDefault="00B1137B" w:rsidP="009E45E7">
            <w:pPr>
              <w:pStyle w:val="Tabellentext"/>
            </w:pPr>
            <w:r w:rsidRPr="009F0F17">
              <w:t>Step 2</w:t>
            </w:r>
          </w:p>
        </w:tc>
        <w:tc>
          <w:tcPr>
            <w:tcW w:w="2300" w:type="pct"/>
          </w:tcPr>
          <w:p w14:paraId="70DB4E8A" w14:textId="77777777" w:rsidR="00B1137B" w:rsidRPr="008B5C13" w:rsidRDefault="00B1137B" w:rsidP="009E45E7">
            <w:pPr>
              <w:pStyle w:val="Tabellentext"/>
            </w:pPr>
            <w:r w:rsidRPr="008B5C13">
              <w:t>Go to frontend for Cloud of Things:</w:t>
            </w:r>
          </w:p>
          <w:p w14:paraId="2860F474" w14:textId="42A4D75B" w:rsidR="00B1137B" w:rsidRPr="009F0F17" w:rsidRDefault="00E26A45" w:rsidP="00EF084E">
            <w:pPr>
              <w:pStyle w:val="Tabellentext"/>
            </w:pPr>
            <w:r w:rsidRPr="008B5C13">
              <w:t xml:space="preserve"> -&gt; Device</w:t>
            </w:r>
            <w:r w:rsidR="00987E85" w:rsidRPr="008B5C13">
              <w:t xml:space="preserve"> </w:t>
            </w:r>
            <w:r w:rsidR="006F3561" w:rsidRPr="008B5C13">
              <w:t>m</w:t>
            </w:r>
            <w:r w:rsidR="00B1137B" w:rsidRPr="008B5C13">
              <w:t xml:space="preserve">anagement -&gt; </w:t>
            </w:r>
            <w:r w:rsidR="00EF084E" w:rsidRPr="008B5C13">
              <w:t xml:space="preserve">Overviews -&gt; </w:t>
            </w:r>
            <w:r w:rsidR="00B1137B" w:rsidRPr="008B5C13">
              <w:t>Al</w:t>
            </w:r>
            <w:r w:rsidRPr="008B5C13">
              <w:t>arms</w:t>
            </w:r>
          </w:p>
        </w:tc>
        <w:tc>
          <w:tcPr>
            <w:tcW w:w="1930" w:type="pct"/>
            <w:gridSpan w:val="2"/>
          </w:tcPr>
          <w:p w14:paraId="2A8EC468" w14:textId="77777777" w:rsidR="00B1137B" w:rsidRPr="009F0F17" w:rsidRDefault="00B1137B" w:rsidP="00B1137B">
            <w:pPr>
              <w:pStyle w:val="Tabellentext"/>
              <w:numPr>
                <w:ilvl w:val="0"/>
                <w:numId w:val="10"/>
              </w:numPr>
              <w:ind w:left="307" w:hanging="284"/>
            </w:pPr>
            <w:r w:rsidRPr="009F0F17">
              <w:t>The frontend is displayed.</w:t>
            </w:r>
          </w:p>
          <w:p w14:paraId="4211A173" w14:textId="77777777" w:rsidR="00B1137B" w:rsidRPr="009F0F17" w:rsidRDefault="00B1137B" w:rsidP="00B1137B">
            <w:pPr>
              <w:pStyle w:val="Tabellentext"/>
              <w:numPr>
                <w:ilvl w:val="0"/>
                <w:numId w:val="10"/>
              </w:numPr>
              <w:ind w:left="307" w:hanging="284"/>
            </w:pPr>
            <w:r w:rsidRPr="009F0F17">
              <w:t>The user is already logged in.</w:t>
            </w:r>
          </w:p>
          <w:p w14:paraId="396B802F" w14:textId="3FA34B76" w:rsidR="00B1137B" w:rsidRPr="009F0F17" w:rsidRDefault="00B1137B" w:rsidP="00E26A45">
            <w:pPr>
              <w:pStyle w:val="Tabellentext"/>
              <w:numPr>
                <w:ilvl w:val="0"/>
                <w:numId w:val="10"/>
              </w:numPr>
              <w:ind w:left="307" w:hanging="284"/>
            </w:pPr>
            <w:r w:rsidRPr="009F0F17">
              <w:t>A list is displayed containing all al</w:t>
            </w:r>
            <w:r w:rsidR="00E26A45" w:rsidRPr="009F0F17">
              <w:t>arms</w:t>
            </w:r>
            <w:r w:rsidRPr="009F0F17">
              <w:t xml:space="preserve"> which have already been </w:t>
            </w:r>
            <w:r w:rsidR="00E26A45" w:rsidRPr="009F0F17">
              <w:t>raised</w:t>
            </w:r>
            <w:r w:rsidRPr="009F0F17">
              <w:t>.</w:t>
            </w:r>
          </w:p>
        </w:tc>
      </w:tr>
      <w:tr w:rsidR="00CA1C74" w:rsidRPr="00AF0929" w14:paraId="65EA9627" w14:textId="77777777" w:rsidTr="00074144">
        <w:tc>
          <w:tcPr>
            <w:tcW w:w="770" w:type="pct"/>
          </w:tcPr>
          <w:p w14:paraId="347EDEF1" w14:textId="77777777" w:rsidR="00B1137B" w:rsidRPr="009F0F17" w:rsidRDefault="00B1137B" w:rsidP="009E45E7">
            <w:pPr>
              <w:pStyle w:val="Tabellentext"/>
            </w:pPr>
            <w:r w:rsidRPr="009F0F17">
              <w:t>Verification Point 2</w:t>
            </w:r>
          </w:p>
        </w:tc>
        <w:tc>
          <w:tcPr>
            <w:tcW w:w="2300" w:type="pct"/>
          </w:tcPr>
          <w:p w14:paraId="3D81C584" w14:textId="1721BE52" w:rsidR="00B1137B" w:rsidRPr="009F0F17" w:rsidRDefault="00B1137B" w:rsidP="00B1137B">
            <w:pPr>
              <w:pStyle w:val="Tabellentext"/>
            </w:pPr>
            <w:r w:rsidRPr="009F0F17">
              <w:t>Check if al</w:t>
            </w:r>
            <w:r w:rsidR="00E26A45" w:rsidRPr="009F0F17">
              <w:t xml:space="preserve">arm </w:t>
            </w:r>
            <w:r w:rsidRPr="009F0F17">
              <w:t xml:space="preserve">which has been </w:t>
            </w:r>
            <w:r w:rsidR="00E26A45" w:rsidRPr="009F0F17">
              <w:t>sent in step 1</w:t>
            </w:r>
            <w:r w:rsidRPr="009F0F17">
              <w:t xml:space="preserve"> is displayed in the list of all al</w:t>
            </w:r>
            <w:r w:rsidR="00E26A45" w:rsidRPr="009F0F17">
              <w:t>arms</w:t>
            </w:r>
            <w:r w:rsidRPr="009F0F17">
              <w:t xml:space="preserve"> with severity</w:t>
            </w:r>
            <w:r w:rsidR="00E26A45" w:rsidRPr="009F0F17">
              <w:t xml:space="preserve"> from the POST-message from step 1</w:t>
            </w:r>
          </w:p>
          <w:p w14:paraId="50059D8E" w14:textId="77777777" w:rsidR="00B1137B" w:rsidRPr="009F0F17" w:rsidRDefault="00B1137B" w:rsidP="00B1137B">
            <w:pPr>
              <w:pStyle w:val="Tabellentext"/>
              <w:rPr>
                <w:color w:val="FF0000"/>
              </w:rPr>
            </w:pPr>
            <w:r w:rsidRPr="009F0F17">
              <w:rPr>
                <w:color w:val="FF0000"/>
              </w:rPr>
              <w:t>Todo for manufacturer:</w:t>
            </w:r>
          </w:p>
          <w:p w14:paraId="023B9813" w14:textId="228B104D" w:rsidR="00B1137B" w:rsidRPr="009F0F17" w:rsidRDefault="00B1137B" w:rsidP="00397008">
            <w:pPr>
              <w:pStyle w:val="Tabellentext"/>
            </w:pPr>
            <w:r w:rsidRPr="009F0F17">
              <w:rPr>
                <w:color w:val="FF0000"/>
              </w:rPr>
              <w:t>Please provide screenshot of Cloud of Things frontend (Al</w:t>
            </w:r>
            <w:r w:rsidR="00E26A45" w:rsidRPr="009F0F17">
              <w:rPr>
                <w:color w:val="FF0000"/>
              </w:rPr>
              <w:t>arm</w:t>
            </w:r>
            <w:r w:rsidRPr="009F0F17">
              <w:rPr>
                <w:color w:val="FF0000"/>
              </w:rPr>
              <w:t xml:space="preserve"> table).</w:t>
            </w:r>
          </w:p>
        </w:tc>
        <w:tc>
          <w:tcPr>
            <w:tcW w:w="1930" w:type="pct"/>
            <w:gridSpan w:val="2"/>
          </w:tcPr>
          <w:p w14:paraId="711AD7CF" w14:textId="2182EC8C" w:rsidR="00B1137B" w:rsidRDefault="00440E0F" w:rsidP="00EE5461">
            <w:pPr>
              <w:pStyle w:val="Tabellentext"/>
              <w:numPr>
                <w:ilvl w:val="0"/>
                <w:numId w:val="11"/>
              </w:numPr>
              <w:ind w:left="307" w:hanging="284"/>
            </w:pPr>
            <w:r>
              <w:t>Alarm message</w:t>
            </w:r>
            <w:r w:rsidR="00E26A45" w:rsidRPr="009F0F17">
              <w:t xml:space="preserve"> from POST-</w:t>
            </w:r>
            <w:r>
              <w:t>request</w:t>
            </w:r>
            <w:r w:rsidR="00E26A45" w:rsidRPr="009F0F17">
              <w:t xml:space="preserve"> of</w:t>
            </w:r>
            <w:r w:rsidR="005848BB" w:rsidRPr="009F0F17">
              <w:t xml:space="preserve"> step 1</w:t>
            </w:r>
            <w:r w:rsidR="00B1137B" w:rsidRPr="009F0F17">
              <w:t xml:space="preserve"> is displayed</w:t>
            </w:r>
            <w:r w:rsidR="00E26A45" w:rsidRPr="009F0F17">
              <w:t xml:space="preserve"> and contains the correct severity.</w:t>
            </w:r>
          </w:p>
          <w:p w14:paraId="4345C02F" w14:textId="2C90BD91" w:rsidR="008B5C13" w:rsidRPr="009F0F17" w:rsidRDefault="008B5C13" w:rsidP="00440E0F">
            <w:pPr>
              <w:pStyle w:val="Tabellentext"/>
              <w:numPr>
                <w:ilvl w:val="0"/>
                <w:numId w:val="11"/>
              </w:numPr>
              <w:ind w:left="307" w:hanging="284"/>
            </w:pPr>
            <w:r>
              <w:t xml:space="preserve">Device id from preconditions is displayed below the alarm </w:t>
            </w:r>
            <w:r w:rsidR="00440E0F">
              <w:t>message</w:t>
            </w:r>
            <w:r>
              <w:t>.</w:t>
            </w:r>
          </w:p>
        </w:tc>
      </w:tr>
      <w:tr w:rsidR="00CA1C74" w:rsidRPr="00AF0929" w14:paraId="58EEDBFD" w14:textId="77777777" w:rsidTr="00074144">
        <w:tc>
          <w:tcPr>
            <w:tcW w:w="770" w:type="pct"/>
          </w:tcPr>
          <w:p w14:paraId="51A4DC4E" w14:textId="77777777" w:rsidR="00B1137B" w:rsidRPr="009F0F17" w:rsidRDefault="00B1137B" w:rsidP="009E45E7">
            <w:pPr>
              <w:pStyle w:val="Tabellentext"/>
            </w:pPr>
            <w:r w:rsidRPr="009F0F17">
              <w:t>Step 3</w:t>
            </w:r>
          </w:p>
        </w:tc>
        <w:tc>
          <w:tcPr>
            <w:tcW w:w="2300" w:type="pct"/>
          </w:tcPr>
          <w:p w14:paraId="3CA47B1F" w14:textId="43FC6921" w:rsidR="00B1137B" w:rsidRPr="009F0F17" w:rsidRDefault="00B1137B" w:rsidP="00440E0F">
            <w:pPr>
              <w:pStyle w:val="Tabellentext"/>
            </w:pPr>
            <w:r w:rsidRPr="009F0F17">
              <w:t>Click on al</w:t>
            </w:r>
            <w:r w:rsidR="00E26A45" w:rsidRPr="009F0F17">
              <w:t>arm</w:t>
            </w:r>
            <w:r w:rsidRPr="009F0F17">
              <w:t xml:space="preserve"> </w:t>
            </w:r>
            <w:r w:rsidR="00440E0F">
              <w:t xml:space="preserve">message </w:t>
            </w:r>
            <w:r w:rsidRPr="009F0F17">
              <w:t>from step 1</w:t>
            </w:r>
          </w:p>
        </w:tc>
        <w:tc>
          <w:tcPr>
            <w:tcW w:w="1930" w:type="pct"/>
            <w:gridSpan w:val="2"/>
          </w:tcPr>
          <w:p w14:paraId="0D14257D" w14:textId="6F7B793C" w:rsidR="00B1137B" w:rsidRPr="009F0F17" w:rsidRDefault="00B1137B" w:rsidP="00741D0E">
            <w:pPr>
              <w:pStyle w:val="Tabellentext"/>
              <w:numPr>
                <w:ilvl w:val="0"/>
                <w:numId w:val="11"/>
              </w:numPr>
              <w:ind w:left="307" w:hanging="284"/>
            </w:pPr>
            <w:r w:rsidRPr="009F0F17">
              <w:t>Info dialog for al</w:t>
            </w:r>
            <w:r w:rsidR="00E26A45" w:rsidRPr="009F0F17">
              <w:t xml:space="preserve">arm </w:t>
            </w:r>
            <w:r w:rsidRPr="009F0F17">
              <w:t>from step 1 is displayed.</w:t>
            </w:r>
          </w:p>
        </w:tc>
      </w:tr>
      <w:tr w:rsidR="00CA1C74" w:rsidRPr="00AF0929" w14:paraId="1CE4179F" w14:textId="77777777" w:rsidTr="00074144">
        <w:tc>
          <w:tcPr>
            <w:tcW w:w="770" w:type="pct"/>
          </w:tcPr>
          <w:p w14:paraId="0CBF613B" w14:textId="77777777" w:rsidR="00634E6E" w:rsidRPr="009F0F17" w:rsidRDefault="00634E6E" w:rsidP="009E45E7">
            <w:pPr>
              <w:pStyle w:val="Tabellentext"/>
            </w:pPr>
            <w:r w:rsidRPr="009F0F17">
              <w:t>Verification Point 3</w:t>
            </w:r>
          </w:p>
        </w:tc>
        <w:tc>
          <w:tcPr>
            <w:tcW w:w="2300" w:type="pct"/>
          </w:tcPr>
          <w:p w14:paraId="2501D4CD" w14:textId="6EE6DE3E" w:rsidR="00634E6E" w:rsidRPr="009F0F17" w:rsidRDefault="00634E6E" w:rsidP="009E45E7">
            <w:pPr>
              <w:pStyle w:val="Tabellentext"/>
            </w:pPr>
            <w:r w:rsidRPr="009F0F17">
              <w:t>Check if all information which has been transmitted in POST-request from step 1 is displayed in info dialog</w:t>
            </w:r>
            <w:r w:rsidR="00E26A45" w:rsidRPr="009F0F17">
              <w:t xml:space="preserve"> of the alarm</w:t>
            </w:r>
            <w:r w:rsidRPr="009F0F17">
              <w:t>.</w:t>
            </w:r>
          </w:p>
          <w:p w14:paraId="524D7112" w14:textId="77777777" w:rsidR="00634E6E" w:rsidRPr="009F0F17" w:rsidRDefault="00634E6E" w:rsidP="009E45E7">
            <w:pPr>
              <w:pStyle w:val="Tabellentext"/>
              <w:rPr>
                <w:color w:val="FF0000"/>
              </w:rPr>
            </w:pPr>
            <w:r w:rsidRPr="009F0F17">
              <w:rPr>
                <w:color w:val="FF0000"/>
              </w:rPr>
              <w:t>Todo for manufacturer:</w:t>
            </w:r>
          </w:p>
          <w:p w14:paraId="7FF7AD01" w14:textId="3A6A8B0A" w:rsidR="00634E6E" w:rsidRPr="009F0F17" w:rsidRDefault="00634E6E" w:rsidP="00B37DA4">
            <w:pPr>
              <w:pStyle w:val="Tabellentext"/>
            </w:pPr>
            <w:r w:rsidRPr="009F0F17">
              <w:rPr>
                <w:color w:val="FF0000"/>
              </w:rPr>
              <w:t>Please provide screenshot of Cloud of Things frontend (info dialog of al</w:t>
            </w:r>
            <w:r w:rsidR="00E26A45" w:rsidRPr="009F0F17">
              <w:rPr>
                <w:color w:val="FF0000"/>
              </w:rPr>
              <w:t>arm</w:t>
            </w:r>
            <w:r w:rsidRPr="009F0F17">
              <w:rPr>
                <w:color w:val="FF0000"/>
              </w:rPr>
              <w:t>).</w:t>
            </w:r>
          </w:p>
        </w:tc>
        <w:tc>
          <w:tcPr>
            <w:tcW w:w="1930" w:type="pct"/>
            <w:gridSpan w:val="2"/>
          </w:tcPr>
          <w:p w14:paraId="22A83C7A" w14:textId="77777777" w:rsidR="00634E6E" w:rsidRDefault="00634E6E" w:rsidP="00741D0E">
            <w:pPr>
              <w:pStyle w:val="Tabellentext"/>
              <w:numPr>
                <w:ilvl w:val="0"/>
                <w:numId w:val="11"/>
              </w:numPr>
              <w:ind w:left="307" w:hanging="284"/>
            </w:pPr>
            <w:r w:rsidRPr="009F0F17">
              <w:t>Info dialog shows exactly the data from POST-request from step 1.</w:t>
            </w:r>
          </w:p>
          <w:p w14:paraId="4BE7F663" w14:textId="2EAFCDC7" w:rsidR="002C6E39" w:rsidRPr="009F0F17" w:rsidRDefault="002C6E39" w:rsidP="002C6E39">
            <w:pPr>
              <w:pStyle w:val="Tabellentext"/>
              <w:numPr>
                <w:ilvl w:val="0"/>
                <w:numId w:val="11"/>
              </w:numPr>
              <w:ind w:left="307" w:hanging="284"/>
            </w:pPr>
            <w:r>
              <w:t>The history of the alarm is displayed (creation date of alarm, alarm status etc.).</w:t>
            </w:r>
          </w:p>
        </w:tc>
      </w:tr>
      <w:tr w:rsidR="00634E6E" w:rsidRPr="00AF0929" w14:paraId="6674C23F" w14:textId="77777777" w:rsidTr="00074144">
        <w:tc>
          <w:tcPr>
            <w:tcW w:w="770" w:type="pct"/>
          </w:tcPr>
          <w:p w14:paraId="5246AA80" w14:textId="77777777" w:rsidR="00634E6E" w:rsidRPr="009F0F17" w:rsidRDefault="00634E6E" w:rsidP="009E45E7">
            <w:pPr>
              <w:pStyle w:val="Tabellentext"/>
            </w:pPr>
            <w:r w:rsidRPr="009F0F17">
              <w:t>Summary</w:t>
            </w:r>
          </w:p>
        </w:tc>
        <w:tc>
          <w:tcPr>
            <w:tcW w:w="2300" w:type="pct"/>
          </w:tcPr>
          <w:p w14:paraId="7C07D32D" w14:textId="77777777" w:rsidR="00634E6E" w:rsidRPr="009F0F17" w:rsidRDefault="00634E6E" w:rsidP="009E45E7">
            <w:pPr>
              <w:pStyle w:val="Tabellentext"/>
            </w:pPr>
            <w:r w:rsidRPr="009F0F17">
              <w:t>As a result of this test case, the following deliverables have to be provided by the manufacturer:</w:t>
            </w:r>
          </w:p>
          <w:p w14:paraId="533D6E04" w14:textId="06EC1915" w:rsidR="00634E6E" w:rsidRPr="009F0F17" w:rsidRDefault="003D7B92" w:rsidP="00927DCC">
            <w:pPr>
              <w:pStyle w:val="Tabellentext"/>
              <w:numPr>
                <w:ilvl w:val="0"/>
                <w:numId w:val="43"/>
              </w:numPr>
              <w:ind w:left="406"/>
            </w:pPr>
            <w:r>
              <w:rPr>
                <w:color w:val="FF0000"/>
              </w:rPr>
              <w:t>MQTT-SN</w:t>
            </w:r>
            <w:r w:rsidR="00634E6E" w:rsidRPr="009F0F17">
              <w:rPr>
                <w:color w:val="FF0000"/>
              </w:rPr>
              <w:t>-request from step 1</w:t>
            </w:r>
          </w:p>
          <w:p w14:paraId="76B27547" w14:textId="77777777" w:rsidR="00634E6E" w:rsidRPr="009F0F17" w:rsidRDefault="00634E6E" w:rsidP="00927DCC">
            <w:pPr>
              <w:pStyle w:val="Tabellentext"/>
              <w:numPr>
                <w:ilvl w:val="0"/>
                <w:numId w:val="43"/>
              </w:numPr>
              <w:ind w:left="406"/>
            </w:pPr>
            <w:r w:rsidRPr="009F0F17">
              <w:rPr>
                <w:color w:val="FF0000"/>
              </w:rPr>
              <w:t>Response of POST-request from step 1</w:t>
            </w:r>
          </w:p>
          <w:p w14:paraId="6DE46DB9" w14:textId="77777777" w:rsidR="00634E6E" w:rsidRPr="009F0F17" w:rsidRDefault="00634E6E" w:rsidP="00927DCC">
            <w:pPr>
              <w:pStyle w:val="Tabellentext"/>
              <w:numPr>
                <w:ilvl w:val="0"/>
                <w:numId w:val="43"/>
              </w:numPr>
              <w:ind w:left="406"/>
            </w:pPr>
            <w:r w:rsidRPr="009F0F17">
              <w:rPr>
                <w:color w:val="FF0000"/>
              </w:rPr>
              <w:t>Screenshot of frontend (info dialog of al</w:t>
            </w:r>
            <w:r w:rsidR="00E26A45" w:rsidRPr="009F0F17">
              <w:rPr>
                <w:color w:val="FF0000"/>
              </w:rPr>
              <w:t>arm</w:t>
            </w:r>
            <w:r w:rsidRPr="009F0F17">
              <w:rPr>
                <w:color w:val="FF0000"/>
              </w:rPr>
              <w:t>)</w:t>
            </w:r>
          </w:p>
          <w:p w14:paraId="374A1F3A" w14:textId="34C844C0" w:rsidR="00351186" w:rsidRPr="009F0F17" w:rsidRDefault="00351186" w:rsidP="00927DCC">
            <w:pPr>
              <w:pStyle w:val="Tabellentext"/>
              <w:numPr>
                <w:ilvl w:val="0"/>
                <w:numId w:val="43"/>
              </w:numPr>
              <w:ind w:left="406"/>
            </w:pPr>
            <w:r w:rsidRPr="009F0F17">
              <w:rPr>
                <w:color w:val="FF0000"/>
              </w:rPr>
              <w:t>Screenshot of Cloud of Things frontend (info dialog of alarm).</w:t>
            </w:r>
          </w:p>
        </w:tc>
        <w:tc>
          <w:tcPr>
            <w:tcW w:w="1930" w:type="pct"/>
            <w:gridSpan w:val="2"/>
          </w:tcPr>
          <w:p w14:paraId="319CC66B" w14:textId="77777777" w:rsidR="00634E6E" w:rsidRPr="009F0F17" w:rsidRDefault="00634E6E" w:rsidP="009E45E7">
            <w:pPr>
              <w:pStyle w:val="Tabellentext"/>
            </w:pPr>
          </w:p>
        </w:tc>
      </w:tr>
    </w:tbl>
    <w:p w14:paraId="247BF5C4" w14:textId="03A33814" w:rsidR="00CA1C74" w:rsidRPr="009F0F17" w:rsidRDefault="00CA1C74">
      <w:pPr>
        <w:spacing w:after="200" w:line="276" w:lineRule="auto"/>
        <w:rPr>
          <w:rFonts w:ascii="TeleGrotesk Headline Ultra" w:eastAsiaTheme="majorEastAsia" w:hAnsi="TeleGrotesk Headline Ultra" w:cstheme="majorBidi"/>
          <w:bCs/>
          <w:color w:val="E20074"/>
          <w:sz w:val="40"/>
          <w:szCs w:val="40"/>
          <w:lang w:val="en-US"/>
        </w:rPr>
      </w:pPr>
    </w:p>
    <w:p w14:paraId="3C7AE0BF" w14:textId="77777777" w:rsidR="008B550A" w:rsidRPr="001D18B4" w:rsidRDefault="008B550A">
      <w:pPr>
        <w:rPr>
          <w:lang w:val="en-US"/>
        </w:rPr>
      </w:pPr>
      <w:bookmarkStart w:id="42" w:name="_Toc483389461"/>
      <w:bookmarkStart w:id="43" w:name="_Toc483390164"/>
      <w:bookmarkStart w:id="44" w:name="_Toc483390446"/>
      <w:bookmarkEnd w:id="42"/>
      <w:bookmarkEnd w:id="43"/>
      <w:bookmarkEnd w:id="44"/>
      <w:r w:rsidRPr="001D18B4">
        <w:rPr>
          <w:bCs/>
          <w:lang w:val="en-US"/>
        </w:rPr>
        <w:br w:type="page"/>
      </w:r>
    </w:p>
    <w:p w14:paraId="1B1DE99A" w14:textId="1F3E7A9D" w:rsidR="006B53F2" w:rsidRPr="009F0F17" w:rsidRDefault="008C63EC" w:rsidP="00522C47">
      <w:pPr>
        <w:pStyle w:val="berschrift1"/>
        <w:numPr>
          <w:ilvl w:val="0"/>
          <w:numId w:val="6"/>
        </w:numPr>
        <w:tabs>
          <w:tab w:val="clear" w:pos="851"/>
          <w:tab w:val="left" w:pos="0"/>
        </w:tabs>
        <w:rPr>
          <w:lang w:val="en-US"/>
        </w:rPr>
      </w:pPr>
      <w:bookmarkStart w:id="45" w:name="_Toc483408183"/>
      <w:r w:rsidRPr="009F0F17">
        <w:rPr>
          <w:lang w:val="en-US"/>
        </w:rPr>
        <w:t>Send an event – mapping correct/usage of sensor/device management library</w:t>
      </w:r>
      <w:bookmarkEnd w:id="45"/>
    </w:p>
    <w:p w14:paraId="5A93FBEE" w14:textId="56625244" w:rsidR="006B53F2" w:rsidRPr="009F0F17" w:rsidRDefault="005B611E" w:rsidP="00522C47">
      <w:pPr>
        <w:pStyle w:val="berschrift2"/>
        <w:numPr>
          <w:ilvl w:val="1"/>
          <w:numId w:val="6"/>
        </w:numPr>
        <w:ind w:left="851" w:hanging="860"/>
        <w:rPr>
          <w:lang w:val="en-US"/>
        </w:rPr>
      </w:pPr>
      <w:bookmarkStart w:id="46" w:name="_Toc483408184"/>
      <w:r w:rsidRPr="009F0F17">
        <w:rPr>
          <w:lang w:val="en-US"/>
        </w:rPr>
        <w:t>Send an event from the device</w:t>
      </w:r>
      <w:bookmarkEnd w:id="46"/>
    </w:p>
    <w:tbl>
      <w:tblPr>
        <w:tblStyle w:val="TabelleTIC"/>
        <w:tblW w:w="5022" w:type="pct"/>
        <w:tblLook w:val="0020" w:firstRow="1" w:lastRow="0" w:firstColumn="0" w:lastColumn="0" w:noHBand="0" w:noVBand="0"/>
      </w:tblPr>
      <w:tblGrid>
        <w:gridCol w:w="1240"/>
        <w:gridCol w:w="321"/>
        <w:gridCol w:w="3968"/>
        <w:gridCol w:w="146"/>
        <w:gridCol w:w="280"/>
        <w:gridCol w:w="142"/>
        <w:gridCol w:w="1620"/>
        <w:gridCol w:w="1358"/>
        <w:gridCol w:w="149"/>
      </w:tblGrid>
      <w:tr w:rsidR="000F1846" w:rsidRPr="00AF0929" w14:paraId="65D6E775" w14:textId="77777777" w:rsidTr="003C1FCB">
        <w:trPr>
          <w:cnfStyle w:val="100000000000" w:firstRow="1" w:lastRow="0" w:firstColumn="0" w:lastColumn="0" w:oddVBand="0" w:evenVBand="0" w:oddHBand="0" w:evenHBand="0" w:firstRowFirstColumn="0" w:firstRowLastColumn="0" w:lastRowFirstColumn="0" w:lastRowLastColumn="0"/>
          <w:trHeight w:val="180"/>
          <w:tblHeader w:val="0"/>
        </w:trPr>
        <w:tc>
          <w:tcPr>
            <w:tcW w:w="846" w:type="pct"/>
            <w:gridSpan w:val="2"/>
            <w:tcBorders>
              <w:top w:val="single" w:sz="18" w:space="0" w:color="E20074"/>
              <w:bottom w:val="single" w:sz="4" w:space="0" w:color="A6A6A6" w:themeColor="background1" w:themeShade="A6"/>
            </w:tcBorders>
          </w:tcPr>
          <w:p w14:paraId="4594724F" w14:textId="77777777" w:rsidR="000F1846" w:rsidRPr="009F0F17" w:rsidRDefault="000F1846" w:rsidP="00C94E66">
            <w:pPr>
              <w:pStyle w:val="Tabellenkopf"/>
            </w:pPr>
            <w:r w:rsidRPr="009F0F17">
              <w:t>Description:</w:t>
            </w:r>
          </w:p>
        </w:tc>
        <w:tc>
          <w:tcPr>
            <w:tcW w:w="4154" w:type="pct"/>
            <w:gridSpan w:val="7"/>
            <w:tcBorders>
              <w:top w:val="single" w:sz="18" w:space="0" w:color="E20074"/>
              <w:bottom w:val="single" w:sz="4" w:space="0" w:color="A6A6A6" w:themeColor="background1" w:themeShade="A6"/>
            </w:tcBorders>
          </w:tcPr>
          <w:p w14:paraId="6AF22088" w14:textId="70EDDE21" w:rsidR="000F1846" w:rsidRPr="009F0F17" w:rsidRDefault="005B611E" w:rsidP="005B611E">
            <w:pPr>
              <w:pStyle w:val="Tabellenkopf"/>
              <w:rPr>
                <w:rFonts w:ascii="Tele-GroteskNor" w:hAnsi="Tele-GroteskNor"/>
              </w:rPr>
            </w:pPr>
            <w:r w:rsidRPr="009F0F17">
              <w:rPr>
                <w:rFonts w:ascii="Tele-GroteskNor" w:hAnsi="Tele-GroteskNor"/>
              </w:rPr>
              <w:t>The test case check</w:t>
            </w:r>
            <w:r w:rsidR="0024070B" w:rsidRPr="009F0F17">
              <w:rPr>
                <w:rFonts w:ascii="Tele-GroteskNor" w:hAnsi="Tele-GroteskNor"/>
              </w:rPr>
              <w:t>s</w:t>
            </w:r>
            <w:r w:rsidRPr="009F0F17">
              <w:rPr>
                <w:rFonts w:ascii="Tele-GroteskNor" w:hAnsi="Tele-GroteskNor"/>
              </w:rPr>
              <w:t xml:space="preserve"> if the device is able to send an event correctly to the Cloud of Things (e.g. location upd</w:t>
            </w:r>
            <w:r w:rsidR="002D2D9E" w:rsidRPr="009F0F17">
              <w:rPr>
                <w:rFonts w:ascii="Tele-GroteskNor" w:hAnsi="Tele-GroteskNor"/>
              </w:rPr>
              <w:t>ate from a GPS sensor)</w:t>
            </w:r>
            <w:r w:rsidRPr="009F0F17">
              <w:rPr>
                <w:rFonts w:ascii="Tele-GroteskNor" w:hAnsi="Tele-GroteskNor"/>
              </w:rPr>
              <w:t>.</w:t>
            </w:r>
          </w:p>
        </w:tc>
      </w:tr>
      <w:tr w:rsidR="000F1846" w:rsidRPr="00B55692" w14:paraId="712CCCE1" w14:textId="77777777" w:rsidTr="003C1FCB">
        <w:trPr>
          <w:trHeight w:val="180"/>
        </w:trPr>
        <w:tc>
          <w:tcPr>
            <w:tcW w:w="846" w:type="pct"/>
            <w:gridSpan w:val="2"/>
            <w:tcBorders>
              <w:top w:val="single" w:sz="4" w:space="0" w:color="A6A6A6" w:themeColor="background1" w:themeShade="A6"/>
              <w:bottom w:val="single" w:sz="4" w:space="0" w:color="A6A6A6" w:themeColor="background1" w:themeShade="A6"/>
            </w:tcBorders>
          </w:tcPr>
          <w:p w14:paraId="007A5C7C" w14:textId="77777777" w:rsidR="000F1846" w:rsidRPr="009F0F17" w:rsidRDefault="000F1846" w:rsidP="00C94E66">
            <w:pPr>
              <w:pStyle w:val="Tabellenkopf"/>
            </w:pPr>
            <w:r w:rsidRPr="009F0F17">
              <w:t>Test data:</w:t>
            </w:r>
          </w:p>
        </w:tc>
        <w:tc>
          <w:tcPr>
            <w:tcW w:w="4154" w:type="pct"/>
            <w:gridSpan w:val="7"/>
            <w:tcBorders>
              <w:top w:val="single" w:sz="4" w:space="0" w:color="A6A6A6" w:themeColor="background1" w:themeShade="A6"/>
              <w:bottom w:val="single" w:sz="4" w:space="0" w:color="A6A6A6" w:themeColor="background1" w:themeShade="A6"/>
            </w:tcBorders>
          </w:tcPr>
          <w:p w14:paraId="5D0F401B" w14:textId="77777777" w:rsidR="005B611E" w:rsidRPr="009F0F17" w:rsidRDefault="005B611E" w:rsidP="005B611E">
            <w:pPr>
              <w:pStyle w:val="Tabellenkopf"/>
              <w:numPr>
                <w:ilvl w:val="0"/>
                <w:numId w:val="8"/>
              </w:numPr>
              <w:ind w:left="228" w:hanging="228"/>
              <w:rPr>
                <w:rFonts w:ascii="Tele-GroteskNor" w:hAnsi="Tele-GroteskNor"/>
              </w:rPr>
            </w:pPr>
            <w:r w:rsidRPr="009F0F17">
              <w:rPr>
                <w:rFonts w:ascii="Tele-GroteskNor" w:hAnsi="Tele-GroteskNor"/>
              </w:rPr>
              <w:t>login data for Cloud of Things</w:t>
            </w:r>
          </w:p>
          <w:p w14:paraId="713AA084" w14:textId="72FF45E3" w:rsidR="000F1846" w:rsidRPr="009F0F17" w:rsidRDefault="005B611E" w:rsidP="00883034">
            <w:pPr>
              <w:pStyle w:val="Tabellenkopf"/>
              <w:numPr>
                <w:ilvl w:val="0"/>
                <w:numId w:val="16"/>
              </w:numPr>
              <w:ind w:left="228" w:hanging="228"/>
              <w:rPr>
                <w:rFonts w:ascii="Tele-GroteskNor" w:hAnsi="Tele-GroteskNor"/>
              </w:rPr>
            </w:pPr>
            <w:r w:rsidRPr="009F0F17">
              <w:rPr>
                <w:rFonts w:ascii="Tele-GroteskNor" w:hAnsi="Tele-GroteskNor"/>
              </w:rPr>
              <w:t xml:space="preserve">device </w:t>
            </w:r>
            <w:r w:rsidR="008631AE">
              <w:rPr>
                <w:rFonts w:ascii="Tele-GroteskNor" w:hAnsi="Tele-GroteskNor"/>
              </w:rPr>
              <w:t>IMSI</w:t>
            </w:r>
            <w:r w:rsidRPr="009F0F17">
              <w:rPr>
                <w:rFonts w:ascii="Tele-GroteskNor" w:hAnsi="Tele-GroteskNor"/>
              </w:rPr>
              <w:t xml:space="preserve"> number</w:t>
            </w:r>
          </w:p>
        </w:tc>
      </w:tr>
      <w:tr w:rsidR="000F1846" w:rsidRPr="009F0F17" w14:paraId="11FB23B8" w14:textId="77777777" w:rsidTr="003C1FCB">
        <w:trPr>
          <w:trHeight w:val="180"/>
        </w:trPr>
        <w:tc>
          <w:tcPr>
            <w:tcW w:w="846" w:type="pct"/>
            <w:gridSpan w:val="2"/>
            <w:tcBorders>
              <w:top w:val="single" w:sz="4" w:space="0" w:color="A6A6A6" w:themeColor="background1" w:themeShade="A6"/>
              <w:bottom w:val="single" w:sz="4" w:space="0" w:color="A6A6A6" w:themeColor="background1" w:themeShade="A6"/>
            </w:tcBorders>
          </w:tcPr>
          <w:p w14:paraId="5EBCD2BD" w14:textId="77777777" w:rsidR="000F1846" w:rsidRPr="009F0F17" w:rsidRDefault="000F1846" w:rsidP="00C94E66">
            <w:pPr>
              <w:pStyle w:val="Tabellenkopf"/>
            </w:pPr>
            <w:r w:rsidRPr="009F0F17">
              <w:t>Creation date:</w:t>
            </w:r>
          </w:p>
        </w:tc>
        <w:tc>
          <w:tcPr>
            <w:tcW w:w="4154" w:type="pct"/>
            <w:gridSpan w:val="7"/>
            <w:tcBorders>
              <w:top w:val="single" w:sz="4" w:space="0" w:color="A6A6A6" w:themeColor="background1" w:themeShade="A6"/>
              <w:bottom w:val="single" w:sz="4" w:space="0" w:color="A6A6A6" w:themeColor="background1" w:themeShade="A6"/>
            </w:tcBorders>
          </w:tcPr>
          <w:p w14:paraId="0CED985F" w14:textId="46290A34" w:rsidR="000F1846" w:rsidRPr="009F0F17" w:rsidRDefault="005B611E" w:rsidP="007717D9">
            <w:pPr>
              <w:pStyle w:val="Tabellenkopf"/>
              <w:rPr>
                <w:rFonts w:ascii="Tele-GroteskNor" w:hAnsi="Tele-GroteskNor"/>
              </w:rPr>
            </w:pPr>
            <w:r w:rsidRPr="009F0F17">
              <w:rPr>
                <w:rFonts w:ascii="Tele-GroteskNor" w:hAnsi="Tele-GroteskNor"/>
              </w:rPr>
              <w:t>2</w:t>
            </w:r>
            <w:r w:rsidR="007717D9" w:rsidRPr="009F0F17">
              <w:rPr>
                <w:rFonts w:ascii="Tele-GroteskNor" w:hAnsi="Tele-GroteskNor"/>
              </w:rPr>
              <w:t>9</w:t>
            </w:r>
            <w:r w:rsidRPr="009F0F17">
              <w:rPr>
                <w:rFonts w:ascii="Tele-GroteskNor" w:hAnsi="Tele-GroteskNor"/>
                <w:vertAlign w:val="superscript"/>
              </w:rPr>
              <w:t>th</w:t>
            </w:r>
            <w:r w:rsidRPr="009F0F17">
              <w:rPr>
                <w:rFonts w:ascii="Tele-GroteskNor" w:hAnsi="Tele-GroteskNor"/>
              </w:rPr>
              <w:t xml:space="preserve"> April 201</w:t>
            </w:r>
            <w:r w:rsidR="00F12A96">
              <w:rPr>
                <w:rFonts w:ascii="Tele-GroteskNor" w:hAnsi="Tele-GroteskNor"/>
              </w:rPr>
              <w:t>7</w:t>
            </w:r>
          </w:p>
        </w:tc>
      </w:tr>
      <w:tr w:rsidR="000F1846" w:rsidRPr="009F0F17" w14:paraId="7CDBCFFB" w14:textId="77777777" w:rsidTr="003C1FCB">
        <w:trPr>
          <w:trHeight w:val="180"/>
        </w:trPr>
        <w:tc>
          <w:tcPr>
            <w:tcW w:w="846" w:type="pct"/>
            <w:gridSpan w:val="2"/>
            <w:tcBorders>
              <w:top w:val="single" w:sz="4" w:space="0" w:color="A6A6A6" w:themeColor="background1" w:themeShade="A6"/>
              <w:bottom w:val="single" w:sz="4" w:space="0" w:color="000000" w:themeColor="text1"/>
            </w:tcBorders>
          </w:tcPr>
          <w:p w14:paraId="6A960DF4" w14:textId="77777777" w:rsidR="000F1846" w:rsidRPr="009F0F17" w:rsidRDefault="000F1846" w:rsidP="00C94E66">
            <w:pPr>
              <w:pStyle w:val="Tabellenkopf"/>
            </w:pPr>
            <w:r w:rsidRPr="009F0F17">
              <w:t>Status:</w:t>
            </w:r>
          </w:p>
        </w:tc>
        <w:tc>
          <w:tcPr>
            <w:tcW w:w="4154" w:type="pct"/>
            <w:gridSpan w:val="7"/>
            <w:tcBorders>
              <w:top w:val="single" w:sz="4" w:space="0" w:color="A6A6A6" w:themeColor="background1" w:themeShade="A6"/>
              <w:bottom w:val="single" w:sz="4" w:space="0" w:color="000000" w:themeColor="text1"/>
            </w:tcBorders>
          </w:tcPr>
          <w:p w14:paraId="19A227C1" w14:textId="36C1B65B" w:rsidR="000F1846" w:rsidRPr="009F0F17" w:rsidRDefault="00BF5BC2" w:rsidP="00BF5BC2">
            <w:pPr>
              <w:pStyle w:val="Tabellenkopf"/>
              <w:rPr>
                <w:rFonts w:ascii="Tele-GroteskNor" w:hAnsi="Tele-GroteskNor"/>
                <w:highlight w:val="green"/>
              </w:rPr>
            </w:pPr>
            <w:r>
              <w:rPr>
                <w:rFonts w:ascii="Tele-GroteskNor" w:hAnsi="Tele-GroteskNor"/>
              </w:rPr>
              <w:t>Ready</w:t>
            </w:r>
          </w:p>
        </w:tc>
      </w:tr>
      <w:tr w:rsidR="00C441B6" w:rsidRPr="009F0F17" w14:paraId="21E4078C" w14:textId="77777777" w:rsidTr="003C1FCB">
        <w:trPr>
          <w:gridAfter w:val="2"/>
          <w:wAfter w:w="817" w:type="pct"/>
          <w:trHeight w:val="180"/>
        </w:trPr>
        <w:tc>
          <w:tcPr>
            <w:tcW w:w="846" w:type="pct"/>
            <w:gridSpan w:val="2"/>
            <w:tcBorders>
              <w:top w:val="single" w:sz="4" w:space="0" w:color="000000" w:themeColor="text1"/>
            </w:tcBorders>
          </w:tcPr>
          <w:p w14:paraId="17C6CB38" w14:textId="77777777" w:rsidR="000F1846" w:rsidRPr="009F0F17" w:rsidRDefault="000F1846" w:rsidP="00C94E66">
            <w:pPr>
              <w:pStyle w:val="Tabellenkopf"/>
            </w:pPr>
            <w:r w:rsidRPr="009F0F17">
              <w:t>Step Name</w:t>
            </w:r>
          </w:p>
        </w:tc>
        <w:tc>
          <w:tcPr>
            <w:tcW w:w="2151" w:type="pct"/>
            <w:tcBorders>
              <w:top w:val="single" w:sz="4" w:space="0" w:color="000000" w:themeColor="text1"/>
            </w:tcBorders>
          </w:tcPr>
          <w:p w14:paraId="406EE08F" w14:textId="77777777" w:rsidR="000F1846" w:rsidRPr="009F0F17" w:rsidRDefault="000F1846" w:rsidP="00C94E66">
            <w:pPr>
              <w:pStyle w:val="Tabellenkopf"/>
            </w:pPr>
            <w:r w:rsidRPr="009F0F17">
              <w:t>Description</w:t>
            </w:r>
          </w:p>
        </w:tc>
        <w:tc>
          <w:tcPr>
            <w:tcW w:w="1186" w:type="pct"/>
            <w:gridSpan w:val="4"/>
            <w:tcBorders>
              <w:top w:val="single" w:sz="4" w:space="0" w:color="000000" w:themeColor="text1"/>
            </w:tcBorders>
          </w:tcPr>
          <w:p w14:paraId="78A9B725" w14:textId="77777777" w:rsidR="000F1846" w:rsidRPr="009F0F17" w:rsidRDefault="000F1846" w:rsidP="00C94E66">
            <w:pPr>
              <w:pStyle w:val="Tabellenkopf"/>
            </w:pPr>
            <w:r w:rsidRPr="009F0F17">
              <w:t>Expected</w:t>
            </w:r>
          </w:p>
        </w:tc>
      </w:tr>
      <w:tr w:rsidR="00C441B6" w:rsidRPr="00AF0929" w14:paraId="7C208708" w14:textId="77777777" w:rsidTr="003C1FCB">
        <w:tc>
          <w:tcPr>
            <w:tcW w:w="672" w:type="pct"/>
          </w:tcPr>
          <w:p w14:paraId="44023823" w14:textId="77777777" w:rsidR="000F1846" w:rsidRPr="009F0F17" w:rsidRDefault="000F1846" w:rsidP="00C94E66">
            <w:pPr>
              <w:pStyle w:val="Tabellentext"/>
            </w:pPr>
            <w:r w:rsidRPr="009F0F17">
              <w:t>Precondition</w:t>
            </w:r>
          </w:p>
        </w:tc>
        <w:tc>
          <w:tcPr>
            <w:tcW w:w="2556" w:type="pct"/>
            <w:gridSpan w:val="4"/>
          </w:tcPr>
          <w:p w14:paraId="0A6B3516" w14:textId="2F7946BB" w:rsidR="002C69A5" w:rsidRPr="009F0F17" w:rsidRDefault="00F12A96" w:rsidP="002C69A5">
            <w:pPr>
              <w:pStyle w:val="Tabellentext"/>
              <w:numPr>
                <w:ilvl w:val="0"/>
                <w:numId w:val="7"/>
              </w:numPr>
              <w:ind w:left="228" w:hanging="228"/>
            </w:pPr>
            <w:r>
              <w:t>IMSI is</w:t>
            </w:r>
            <w:r w:rsidR="002C69A5" w:rsidRPr="009F0F17">
              <w:t xml:space="preserve"> known</w:t>
            </w:r>
          </w:p>
          <w:p w14:paraId="4DE03E4B" w14:textId="77777777" w:rsidR="002C69A5" w:rsidRPr="009F0F17" w:rsidRDefault="002C69A5" w:rsidP="002C69A5">
            <w:pPr>
              <w:pStyle w:val="Tabellentext"/>
              <w:numPr>
                <w:ilvl w:val="0"/>
                <w:numId w:val="7"/>
              </w:numPr>
              <w:ind w:left="228" w:hanging="228"/>
            </w:pPr>
            <w:r w:rsidRPr="009F0F17">
              <w:t>device was successfully added to inventory in Cloud of Things</w:t>
            </w:r>
          </w:p>
          <w:p w14:paraId="2EC2B104" w14:textId="77777777" w:rsidR="002C69A5" w:rsidRPr="009F0F17" w:rsidRDefault="002C69A5" w:rsidP="002C69A5">
            <w:pPr>
              <w:pStyle w:val="Tabellentext"/>
              <w:numPr>
                <w:ilvl w:val="0"/>
                <w:numId w:val="7"/>
              </w:numPr>
              <w:ind w:left="228" w:hanging="228"/>
            </w:pPr>
            <w:r w:rsidRPr="009F0F17">
              <w:t>tenant is available</w:t>
            </w:r>
          </w:p>
          <w:p w14:paraId="7E0DC443" w14:textId="77777777" w:rsidR="002C69A5" w:rsidRPr="009F0F17" w:rsidRDefault="002C69A5" w:rsidP="002C69A5">
            <w:pPr>
              <w:pStyle w:val="Tabellentext"/>
              <w:numPr>
                <w:ilvl w:val="0"/>
                <w:numId w:val="7"/>
              </w:numPr>
              <w:ind w:left="228" w:hanging="228"/>
            </w:pPr>
            <w:r w:rsidRPr="009F0F17">
              <w:t>valid login for Cloud of Things is available</w:t>
            </w:r>
          </w:p>
          <w:p w14:paraId="24306BFC" w14:textId="2C4911AB" w:rsidR="000F1846" w:rsidRPr="009F0F17" w:rsidRDefault="002C69A5" w:rsidP="00D54707">
            <w:pPr>
              <w:pStyle w:val="Tabellentext"/>
              <w:numPr>
                <w:ilvl w:val="0"/>
                <w:numId w:val="7"/>
              </w:numPr>
              <w:ind w:left="228" w:hanging="228"/>
            </w:pPr>
            <w:r w:rsidRPr="009F0F17">
              <w:t xml:space="preserve">user is already logged in to Cloud of </w:t>
            </w:r>
            <w:r w:rsidR="00D54707">
              <w:t>T</w:t>
            </w:r>
            <w:r w:rsidRPr="009F0F17">
              <w:t>hings</w:t>
            </w:r>
          </w:p>
        </w:tc>
        <w:tc>
          <w:tcPr>
            <w:tcW w:w="1772" w:type="pct"/>
            <w:gridSpan w:val="4"/>
          </w:tcPr>
          <w:p w14:paraId="70AB7125" w14:textId="77777777" w:rsidR="000F1846" w:rsidRPr="009F0F17" w:rsidRDefault="000F1846" w:rsidP="00C94E66">
            <w:pPr>
              <w:pStyle w:val="Tabellentext"/>
            </w:pPr>
          </w:p>
        </w:tc>
      </w:tr>
      <w:tr w:rsidR="00C441B6" w:rsidRPr="009F0F17" w14:paraId="4C1C0695" w14:textId="77777777" w:rsidTr="003C1FCB">
        <w:tc>
          <w:tcPr>
            <w:tcW w:w="672" w:type="pct"/>
          </w:tcPr>
          <w:p w14:paraId="06E94202" w14:textId="77777777" w:rsidR="000F1846" w:rsidRPr="009F0F17" w:rsidRDefault="000F1846" w:rsidP="00C94E66">
            <w:pPr>
              <w:pStyle w:val="Tabellentext"/>
            </w:pPr>
            <w:r w:rsidRPr="009F0F17">
              <w:t>Step 1</w:t>
            </w:r>
          </w:p>
        </w:tc>
        <w:tc>
          <w:tcPr>
            <w:tcW w:w="2556" w:type="pct"/>
            <w:gridSpan w:val="4"/>
          </w:tcPr>
          <w:p w14:paraId="0EAD4D83" w14:textId="5A9B459B" w:rsidR="00F12A96" w:rsidRDefault="002C69A5" w:rsidP="002C69A5">
            <w:pPr>
              <w:pStyle w:val="Tabellentext"/>
            </w:pPr>
            <w:r w:rsidRPr="009F0F17">
              <w:t xml:space="preserve">Device sends </w:t>
            </w:r>
            <w:r w:rsidR="00F12A96">
              <w:t xml:space="preserve">an EVENT message in the </w:t>
            </w:r>
            <w:r w:rsidRPr="009F0F17">
              <w:t xml:space="preserve">following </w:t>
            </w:r>
            <w:r w:rsidR="00F12A96">
              <w:t>structure:</w:t>
            </w:r>
          </w:p>
          <w:p w14:paraId="52006520" w14:textId="3AF7DE45" w:rsidR="00F12A96" w:rsidRDefault="00C11A3A" w:rsidP="002C69A5">
            <w:pPr>
              <w:pStyle w:val="Tabellentext"/>
            </w:pPr>
            <w:r w:rsidRPr="00C11A3A">
              <w:rPr>
                <w:noProof/>
              </w:rPr>
              <w:drawing>
                <wp:inline distT="0" distB="0" distL="0" distR="0" wp14:anchorId="5216D2A2" wp14:editId="67AEEA84">
                  <wp:extent cx="2704068" cy="776935"/>
                  <wp:effectExtent l="0" t="0" r="0" b="1079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pic:cNvPicPr>
                        </pic:nvPicPr>
                        <pic:blipFill>
                          <a:blip r:embed="rId15"/>
                          <a:stretch>
                            <a:fillRect/>
                          </a:stretch>
                        </pic:blipFill>
                        <pic:spPr>
                          <a:xfrm>
                            <a:off x="0" y="0"/>
                            <a:ext cx="2733414" cy="785367"/>
                          </a:xfrm>
                          <a:prstGeom prst="rect">
                            <a:avLst/>
                          </a:prstGeom>
                        </pic:spPr>
                      </pic:pic>
                    </a:graphicData>
                  </a:graphic>
                </wp:inline>
              </w:drawing>
            </w:r>
          </w:p>
          <w:p w14:paraId="2C795DCF" w14:textId="77777777" w:rsidR="00F12A96" w:rsidRDefault="00C441B6" w:rsidP="002C69A5">
            <w:pPr>
              <w:pStyle w:val="Tabellentext"/>
            </w:pPr>
            <w:r>
              <w:t>Following Event IDs are defined:</w:t>
            </w:r>
          </w:p>
          <w:p w14:paraId="360B9B0E" w14:textId="5FFE0D87" w:rsidR="00C441B6" w:rsidRDefault="00C441B6" w:rsidP="002C69A5">
            <w:pPr>
              <w:pStyle w:val="Tabellentext"/>
            </w:pPr>
            <w:r w:rsidRPr="00C441B6">
              <w:rPr>
                <w:noProof/>
              </w:rPr>
              <w:drawing>
                <wp:inline distT="0" distB="0" distL="0" distR="0" wp14:anchorId="3059DEE4" wp14:editId="2BFA642E">
                  <wp:extent cx="2564093" cy="738979"/>
                  <wp:effectExtent l="0" t="0" r="190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3841" cy="750434"/>
                          </a:xfrm>
                          <a:prstGeom prst="rect">
                            <a:avLst/>
                          </a:prstGeom>
                        </pic:spPr>
                      </pic:pic>
                    </a:graphicData>
                  </a:graphic>
                </wp:inline>
              </w:drawing>
            </w:r>
          </w:p>
          <w:p w14:paraId="3FE20091" w14:textId="69537841" w:rsidR="00C441B6" w:rsidRDefault="00C441B6" w:rsidP="002C69A5">
            <w:pPr>
              <w:pStyle w:val="Tabellentext"/>
            </w:pPr>
            <w:r w:rsidRPr="00C441B6">
              <w:rPr>
                <w:noProof/>
              </w:rPr>
              <w:drawing>
                <wp:inline distT="0" distB="0" distL="0" distR="0" wp14:anchorId="42394AE0" wp14:editId="132DF6BE">
                  <wp:extent cx="2543812" cy="649275"/>
                  <wp:effectExtent l="0" t="0" r="0" b="1143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66515" cy="655070"/>
                          </a:xfrm>
                          <a:prstGeom prst="rect">
                            <a:avLst/>
                          </a:prstGeom>
                        </pic:spPr>
                      </pic:pic>
                    </a:graphicData>
                  </a:graphic>
                </wp:inline>
              </w:drawing>
            </w:r>
          </w:p>
          <w:p w14:paraId="655FA5B2" w14:textId="249B0D47" w:rsidR="00C441B6" w:rsidRDefault="00C441B6" w:rsidP="002C69A5">
            <w:pPr>
              <w:pStyle w:val="Tabellentext"/>
            </w:pPr>
            <w:r w:rsidRPr="00C441B6">
              <w:rPr>
                <w:noProof/>
              </w:rPr>
              <w:drawing>
                <wp:inline distT="0" distB="0" distL="0" distR="0" wp14:anchorId="6B592146" wp14:editId="7B9C8507">
                  <wp:extent cx="2498757" cy="522342"/>
                  <wp:effectExtent l="0" t="0" r="0" b="1143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88138" cy="541026"/>
                          </a:xfrm>
                          <a:prstGeom prst="rect">
                            <a:avLst/>
                          </a:prstGeom>
                        </pic:spPr>
                      </pic:pic>
                    </a:graphicData>
                  </a:graphic>
                </wp:inline>
              </w:drawing>
            </w:r>
          </w:p>
          <w:p w14:paraId="034F1C91" w14:textId="58B76FD5" w:rsidR="002C69A5" w:rsidRPr="009F0F17" w:rsidRDefault="00C441B6" w:rsidP="002C69A5">
            <w:pPr>
              <w:pStyle w:val="Tabellentext"/>
            </w:pPr>
            <w:r>
              <w:t xml:space="preserve">from this, the following </w:t>
            </w:r>
            <w:r w:rsidR="002C69A5" w:rsidRPr="009F0F17">
              <w:t>POST-message</w:t>
            </w:r>
            <w:r>
              <w:t>m is generated by the NB-IoT Connector</w:t>
            </w:r>
            <w:r w:rsidR="002C69A5" w:rsidRPr="009F0F17">
              <w:t>:</w:t>
            </w:r>
          </w:p>
          <w:p w14:paraId="0D07925D" w14:textId="440EC249" w:rsidR="002C69A5" w:rsidRPr="009F0F17" w:rsidRDefault="002C69A5" w:rsidP="002C69A5">
            <w:pPr>
              <w:pStyle w:val="Tabellentext"/>
            </w:pPr>
            <w:r w:rsidRPr="009F0F17">
              <w:t xml:space="preserve">POST </w:t>
            </w:r>
          </w:p>
          <w:p w14:paraId="1CA04F9F" w14:textId="10064EF3" w:rsidR="002C69A5" w:rsidRPr="009F0F17" w:rsidRDefault="002C69A5" w:rsidP="002C69A5">
            <w:pPr>
              <w:pStyle w:val="Tabellentext"/>
            </w:pPr>
            <w:r w:rsidRPr="009F0F17">
              <w:t>https://tsiphoenix.ram.m2m.telekom.com/</w:t>
            </w:r>
            <w:r w:rsidRPr="009F0F17">
              <w:br/>
            </w:r>
            <w:r w:rsidR="00856905" w:rsidRPr="009F0F17">
              <w:t>event</w:t>
            </w:r>
            <w:r w:rsidRPr="009F0F17">
              <w:t>/</w:t>
            </w:r>
            <w:r w:rsidR="00856905" w:rsidRPr="009F0F17">
              <w:t xml:space="preserve">events </w:t>
            </w:r>
            <w:r w:rsidRPr="009F0F17">
              <w:t>HTTP/1.1</w:t>
            </w:r>
          </w:p>
          <w:p w14:paraId="4D1B55D0" w14:textId="77777777" w:rsidR="002C69A5" w:rsidRPr="009F0F17" w:rsidRDefault="002C69A5" w:rsidP="002C69A5">
            <w:pPr>
              <w:pStyle w:val="Tabellentext"/>
            </w:pPr>
            <w:r w:rsidRPr="009F0F17">
              <w:t>Accept-Encoding: gzip,deflate</w:t>
            </w:r>
          </w:p>
          <w:p w14:paraId="2CB7D83E" w14:textId="77777777" w:rsidR="002C69A5" w:rsidRPr="009F0F17" w:rsidRDefault="002C69A5" w:rsidP="002C69A5">
            <w:pPr>
              <w:pStyle w:val="Tabellentext"/>
            </w:pPr>
            <w:r w:rsidRPr="009F0F17">
              <w:t>Content-Type: application/json</w:t>
            </w:r>
          </w:p>
          <w:p w14:paraId="23EF8789" w14:textId="77777777" w:rsidR="002C69A5" w:rsidRPr="009F0F17" w:rsidRDefault="002C69A5" w:rsidP="002C69A5">
            <w:pPr>
              <w:pStyle w:val="Tabellentext"/>
            </w:pPr>
            <w:r w:rsidRPr="009F0F17">
              <w:t xml:space="preserve">Authorization: </w:t>
            </w:r>
            <w:r w:rsidRPr="009F0F17">
              <w:rPr>
                <w:i/>
              </w:rPr>
              <w:t>&lt;authorization data&gt;</w:t>
            </w:r>
          </w:p>
          <w:p w14:paraId="372F5169" w14:textId="77777777" w:rsidR="002C69A5" w:rsidRPr="009F0F17" w:rsidRDefault="002C69A5" w:rsidP="002C69A5">
            <w:pPr>
              <w:pStyle w:val="Tabellentext"/>
            </w:pPr>
            <w:r w:rsidRPr="009F0F17">
              <w:t xml:space="preserve">Content-Length: </w:t>
            </w:r>
            <w:r w:rsidRPr="009F0F17">
              <w:rPr>
                <w:i/>
              </w:rPr>
              <w:t>&lt;content length&gt;</w:t>
            </w:r>
          </w:p>
          <w:p w14:paraId="2D52FD4A" w14:textId="77777777" w:rsidR="002C69A5" w:rsidRPr="009F0F17" w:rsidRDefault="002C69A5" w:rsidP="002C69A5">
            <w:pPr>
              <w:pStyle w:val="Tabellentext"/>
            </w:pPr>
            <w:r w:rsidRPr="009F0F17">
              <w:t>Host: tsiphoenix.ram.m2m.telekom.com</w:t>
            </w:r>
          </w:p>
          <w:p w14:paraId="63CBD90C" w14:textId="77777777" w:rsidR="002C69A5" w:rsidRPr="009F0F17" w:rsidRDefault="002C69A5" w:rsidP="002C69A5">
            <w:pPr>
              <w:pStyle w:val="Tabellentext"/>
            </w:pPr>
            <w:r w:rsidRPr="009F0F17">
              <w:t>Connection: Keep-Alive</w:t>
            </w:r>
          </w:p>
          <w:p w14:paraId="1E52810C" w14:textId="4B21792B" w:rsidR="002C69A5" w:rsidRPr="009F0F17" w:rsidRDefault="002C69A5" w:rsidP="002C69A5">
            <w:pPr>
              <w:pStyle w:val="Tabellentext"/>
            </w:pPr>
            <w:r w:rsidRPr="009F0F17">
              <w:t xml:space="preserve">User-Agent: </w:t>
            </w:r>
            <w:r w:rsidR="00075507" w:rsidRPr="00075507">
              <w:rPr>
                <w:i/>
              </w:rPr>
              <w:t>&lt;User-Agent&gt;</w:t>
            </w:r>
          </w:p>
          <w:p w14:paraId="5E2D5B1C" w14:textId="77777777" w:rsidR="002C69A5" w:rsidRPr="009F0F17" w:rsidRDefault="002C69A5" w:rsidP="002C69A5">
            <w:pPr>
              <w:pStyle w:val="Tabellentext"/>
            </w:pPr>
          </w:p>
          <w:p w14:paraId="0D0D3264" w14:textId="77777777" w:rsidR="002C69A5" w:rsidRPr="009F0F17" w:rsidRDefault="002C69A5" w:rsidP="002C69A5">
            <w:pPr>
              <w:pStyle w:val="Tabellentext"/>
            </w:pPr>
            <w:r w:rsidRPr="009F0F17">
              <w:t>{</w:t>
            </w:r>
          </w:p>
          <w:p w14:paraId="5CD96FBB" w14:textId="586471BD" w:rsidR="002C69A5" w:rsidRPr="009F0F17" w:rsidRDefault="002C69A5" w:rsidP="002C69A5">
            <w:pPr>
              <w:pStyle w:val="Tabellentext"/>
            </w:pPr>
            <w:r w:rsidRPr="009F0F17">
              <w:t>“source”: {“id”: “</w:t>
            </w:r>
            <w:r w:rsidRPr="009F0F17">
              <w:rPr>
                <w:i/>
              </w:rPr>
              <w:t>&lt;</w:t>
            </w:r>
            <w:r w:rsidR="00CB3154" w:rsidRPr="009F0F17">
              <w:rPr>
                <w:i/>
              </w:rPr>
              <w:t xml:space="preserve">unique device </w:t>
            </w:r>
            <w:r w:rsidRPr="009F0F17">
              <w:rPr>
                <w:i/>
              </w:rPr>
              <w:t>id&gt;</w:t>
            </w:r>
            <w:r w:rsidRPr="009F0F17">
              <w:t>”},</w:t>
            </w:r>
          </w:p>
          <w:p w14:paraId="045A246E" w14:textId="0CF1C24C" w:rsidR="002C69A5" w:rsidRPr="009F0F17" w:rsidRDefault="002C69A5" w:rsidP="002C69A5">
            <w:pPr>
              <w:pStyle w:val="Tabellentext"/>
            </w:pPr>
            <w:r w:rsidRPr="009F0F17">
              <w:t>"text": "</w:t>
            </w:r>
            <w:r w:rsidRPr="009F0F17">
              <w:rPr>
                <w:i/>
              </w:rPr>
              <w:t>&lt;event message</w:t>
            </w:r>
            <w:r w:rsidR="00202ECB">
              <w:rPr>
                <w:i/>
              </w:rPr>
              <w:t>&gt;</w:t>
            </w:r>
            <w:r w:rsidRPr="009F0F17">
              <w:t>",</w:t>
            </w:r>
          </w:p>
          <w:p w14:paraId="113455DF" w14:textId="582A4810" w:rsidR="002C69A5" w:rsidRPr="009F0F17" w:rsidRDefault="002C69A5" w:rsidP="002C69A5">
            <w:pPr>
              <w:pStyle w:val="Tabellentext"/>
            </w:pPr>
            <w:r w:rsidRPr="009F0F17">
              <w:t>"time": "</w:t>
            </w:r>
            <w:r w:rsidRPr="009F0F17">
              <w:rPr>
                <w:i/>
              </w:rPr>
              <w:t>&lt;timestamp of event&gt;",</w:t>
            </w:r>
          </w:p>
          <w:p w14:paraId="1FCF118C" w14:textId="0D3DBB3E" w:rsidR="002C69A5" w:rsidRPr="009F0F17" w:rsidRDefault="002C69A5" w:rsidP="002C69A5">
            <w:pPr>
              <w:pStyle w:val="Tabellentext"/>
            </w:pPr>
            <w:r w:rsidRPr="009F0F17">
              <w:t>"type": "</w:t>
            </w:r>
            <w:r w:rsidRPr="009F0F17">
              <w:rPr>
                <w:i/>
              </w:rPr>
              <w:t>&lt;event type&gt;",</w:t>
            </w:r>
          </w:p>
          <w:p w14:paraId="5FD94FA4" w14:textId="31B7A850" w:rsidR="002C69A5" w:rsidRPr="009F0F17" w:rsidRDefault="00202ECB" w:rsidP="002C69A5">
            <w:pPr>
              <w:pStyle w:val="Tabellentext"/>
            </w:pPr>
            <w:r>
              <w:tab/>
              <w:t>“</w:t>
            </w:r>
            <w:r w:rsidRPr="00202ECB">
              <w:rPr>
                <w:i/>
              </w:rPr>
              <w:t>&lt;event data&gt;</w:t>
            </w:r>
            <w:r>
              <w:t>”</w:t>
            </w:r>
            <w:r w:rsidR="00CB3154" w:rsidRPr="009F0F17">
              <w:tab/>
            </w:r>
            <w:r w:rsidR="002C69A5" w:rsidRPr="009F0F17">
              <w:t>}</w:t>
            </w:r>
          </w:p>
          <w:p w14:paraId="3D960332" w14:textId="7427AA1A" w:rsidR="000F1846" w:rsidRPr="009F0F17" w:rsidRDefault="002C69A5" w:rsidP="00C94E66">
            <w:pPr>
              <w:pStyle w:val="Tabellentext"/>
            </w:pPr>
            <w:r w:rsidRPr="009F0F17">
              <w:t>}</w:t>
            </w:r>
          </w:p>
        </w:tc>
        <w:tc>
          <w:tcPr>
            <w:tcW w:w="1772" w:type="pct"/>
            <w:gridSpan w:val="4"/>
          </w:tcPr>
          <w:p w14:paraId="3F055F0B" w14:textId="374A5F26" w:rsidR="000F1846" w:rsidRPr="009F0F17" w:rsidRDefault="002C69A5" w:rsidP="00741D0E">
            <w:pPr>
              <w:pStyle w:val="Tabellentext"/>
              <w:numPr>
                <w:ilvl w:val="0"/>
                <w:numId w:val="7"/>
              </w:numPr>
              <w:ind w:left="368"/>
            </w:pPr>
            <w:r w:rsidRPr="009F0F17">
              <w:t>Message is sent successfully</w:t>
            </w:r>
          </w:p>
        </w:tc>
      </w:tr>
      <w:tr w:rsidR="00C441B6" w:rsidRPr="00AF0929" w14:paraId="2980C9DC" w14:textId="77777777" w:rsidTr="003C1FCB">
        <w:trPr>
          <w:gridAfter w:val="1"/>
          <w:wAfter w:w="81" w:type="pct"/>
        </w:trPr>
        <w:tc>
          <w:tcPr>
            <w:tcW w:w="846" w:type="pct"/>
            <w:gridSpan w:val="2"/>
          </w:tcPr>
          <w:p w14:paraId="6A3556F2" w14:textId="76482E37" w:rsidR="002C69A5" w:rsidRPr="009F0F17" w:rsidRDefault="002C69A5" w:rsidP="00C94E66">
            <w:pPr>
              <w:pStyle w:val="Tabellentext"/>
            </w:pPr>
            <w:r w:rsidRPr="009F0F17">
              <w:t>Verification Point 1</w:t>
            </w:r>
          </w:p>
        </w:tc>
        <w:tc>
          <w:tcPr>
            <w:tcW w:w="2459" w:type="pct"/>
            <w:gridSpan w:val="4"/>
          </w:tcPr>
          <w:p w14:paraId="007895B7" w14:textId="77777777" w:rsidR="002C69A5" w:rsidRPr="009F0F17" w:rsidRDefault="002C69A5" w:rsidP="005F338D">
            <w:pPr>
              <w:pStyle w:val="Tabellentext"/>
            </w:pPr>
            <w:r w:rsidRPr="009F0F17">
              <w:t>Check if response for POST-request from step 1 contains an “HTTP 201 Created”-message</w:t>
            </w:r>
          </w:p>
          <w:p w14:paraId="2D143532" w14:textId="77777777" w:rsidR="002C69A5" w:rsidRPr="009F0F17" w:rsidRDefault="002C69A5" w:rsidP="005F338D">
            <w:pPr>
              <w:pStyle w:val="Tabellentext"/>
              <w:rPr>
                <w:color w:val="FF0000"/>
              </w:rPr>
            </w:pPr>
            <w:r w:rsidRPr="009F0F17">
              <w:rPr>
                <w:color w:val="FF0000"/>
              </w:rPr>
              <w:t>Todo for manufacturer:</w:t>
            </w:r>
          </w:p>
          <w:p w14:paraId="7B497CFA" w14:textId="5EBE7599" w:rsidR="002C69A5" w:rsidRPr="009F0F17" w:rsidRDefault="002C69A5" w:rsidP="00927DCC">
            <w:pPr>
              <w:pStyle w:val="Tabellentext"/>
              <w:numPr>
                <w:ilvl w:val="0"/>
                <w:numId w:val="55"/>
              </w:numPr>
              <w:ind w:left="368"/>
              <w:rPr>
                <w:color w:val="FF0000"/>
              </w:rPr>
            </w:pPr>
            <w:r w:rsidRPr="009F0F17">
              <w:rPr>
                <w:color w:val="FF0000"/>
              </w:rPr>
              <w:t xml:space="preserve">Please provide </w:t>
            </w:r>
            <w:r w:rsidR="00C441B6">
              <w:rPr>
                <w:color w:val="FF0000"/>
              </w:rPr>
              <w:t>MQTT-SN</w:t>
            </w:r>
            <w:r w:rsidRPr="009F0F17">
              <w:rPr>
                <w:color w:val="FF0000"/>
              </w:rPr>
              <w:t>-request from step 1.</w:t>
            </w:r>
          </w:p>
          <w:p w14:paraId="69F475E7" w14:textId="77777777" w:rsidR="002C69A5" w:rsidRDefault="002C69A5" w:rsidP="00927DCC">
            <w:pPr>
              <w:pStyle w:val="Tabellentext"/>
              <w:numPr>
                <w:ilvl w:val="0"/>
                <w:numId w:val="55"/>
              </w:numPr>
              <w:ind w:left="368"/>
              <w:rPr>
                <w:color w:val="FF0000"/>
              </w:rPr>
            </w:pPr>
            <w:r w:rsidRPr="009F0F17">
              <w:rPr>
                <w:color w:val="FF0000"/>
              </w:rPr>
              <w:t>Please provide response of POST-request from step 1.</w:t>
            </w:r>
          </w:p>
          <w:p w14:paraId="012310F5" w14:textId="77777777" w:rsidR="006C696A" w:rsidRDefault="006C696A" w:rsidP="006C696A">
            <w:pPr>
              <w:pStyle w:val="Tabellentext"/>
              <w:ind w:left="8"/>
              <w:rPr>
                <w:color w:val="FF0000"/>
              </w:rPr>
            </w:pPr>
          </w:p>
          <w:p w14:paraId="1B55736F" w14:textId="625C11C8" w:rsidR="006C696A" w:rsidRPr="009F0F17" w:rsidRDefault="006C696A" w:rsidP="006C696A">
            <w:pPr>
              <w:pStyle w:val="Tabellentext"/>
              <w:ind w:left="8"/>
              <w:rPr>
                <w:color w:val="FF0000"/>
              </w:rPr>
            </w:pPr>
            <w:r w:rsidRPr="006C696A">
              <w:rPr>
                <w:color w:val="000000" w:themeColor="text1"/>
              </w:rPr>
              <w:t xml:space="preserve">Please note: In case your device does not support the possibility to </w:t>
            </w:r>
            <w:r>
              <w:rPr>
                <w:color w:val="000000" w:themeColor="text1"/>
              </w:rPr>
              <w:t>display</w:t>
            </w:r>
            <w:r w:rsidRPr="006C696A">
              <w:rPr>
                <w:color w:val="000000" w:themeColor="text1"/>
              </w:rPr>
              <w:t xml:space="preserve"> the response, please provide a short explanation instead.</w:t>
            </w:r>
          </w:p>
        </w:tc>
        <w:tc>
          <w:tcPr>
            <w:tcW w:w="1614" w:type="pct"/>
            <w:gridSpan w:val="2"/>
          </w:tcPr>
          <w:p w14:paraId="383A23EB" w14:textId="33B5C2F0" w:rsidR="002C69A5" w:rsidRPr="009F0F17" w:rsidRDefault="002C69A5" w:rsidP="00C94E66">
            <w:pPr>
              <w:pStyle w:val="Tabellentext"/>
            </w:pPr>
            <w:r w:rsidRPr="009F0F17">
              <w:t>Response contains an “HTTP 201 Created”-message</w:t>
            </w:r>
          </w:p>
        </w:tc>
      </w:tr>
      <w:tr w:rsidR="00C441B6" w:rsidRPr="00AF0929" w14:paraId="4115B670" w14:textId="77777777" w:rsidTr="003C1FCB">
        <w:tc>
          <w:tcPr>
            <w:tcW w:w="672" w:type="pct"/>
          </w:tcPr>
          <w:p w14:paraId="3DB3BABC" w14:textId="77777777" w:rsidR="001E3A1C" w:rsidRPr="009F0F17" w:rsidRDefault="001E3A1C" w:rsidP="0024070B">
            <w:pPr>
              <w:pStyle w:val="Tabellentext"/>
            </w:pPr>
            <w:r w:rsidRPr="009F0F17">
              <w:t>Step 2</w:t>
            </w:r>
          </w:p>
        </w:tc>
        <w:tc>
          <w:tcPr>
            <w:tcW w:w="2404" w:type="pct"/>
            <w:gridSpan w:val="3"/>
          </w:tcPr>
          <w:p w14:paraId="330F8195" w14:textId="77777777" w:rsidR="001E3A1C" w:rsidRPr="008B5C13" w:rsidRDefault="001E3A1C" w:rsidP="0024070B">
            <w:pPr>
              <w:pStyle w:val="Tabellentext"/>
            </w:pPr>
            <w:r w:rsidRPr="008B5C13">
              <w:t>Go to frontend for Cloud of Things:</w:t>
            </w:r>
          </w:p>
          <w:p w14:paraId="74EB0F50" w14:textId="7EEB7AD0" w:rsidR="001E3A1C" w:rsidRPr="009F0F17" w:rsidRDefault="001E3A1C" w:rsidP="00EF084E">
            <w:pPr>
              <w:pStyle w:val="Tabellentext"/>
            </w:pPr>
            <w:r w:rsidRPr="008B5C13">
              <w:t xml:space="preserve"> -&gt; Device</w:t>
            </w:r>
            <w:r w:rsidR="006F3561" w:rsidRPr="008B5C13">
              <w:t xml:space="preserve"> m</w:t>
            </w:r>
            <w:r w:rsidRPr="008B5C13">
              <w:t>anagement -&gt;</w:t>
            </w:r>
            <w:r w:rsidR="00EF084E" w:rsidRPr="008B5C13">
              <w:t xml:space="preserve"> Overviews -&gt; Events</w:t>
            </w:r>
          </w:p>
        </w:tc>
        <w:tc>
          <w:tcPr>
            <w:tcW w:w="1924" w:type="pct"/>
            <w:gridSpan w:val="5"/>
          </w:tcPr>
          <w:p w14:paraId="78B75643" w14:textId="77777777" w:rsidR="001E3A1C" w:rsidRPr="009F0F17" w:rsidRDefault="001E3A1C" w:rsidP="0024070B">
            <w:pPr>
              <w:pStyle w:val="Tabellentext"/>
              <w:numPr>
                <w:ilvl w:val="0"/>
                <w:numId w:val="10"/>
              </w:numPr>
              <w:ind w:left="307" w:hanging="284"/>
            </w:pPr>
            <w:r w:rsidRPr="009F0F17">
              <w:t>The frontend is displayed.</w:t>
            </w:r>
          </w:p>
          <w:p w14:paraId="2C753F41" w14:textId="77777777" w:rsidR="001E3A1C" w:rsidRPr="009F0F17" w:rsidRDefault="001E3A1C" w:rsidP="0024070B">
            <w:pPr>
              <w:pStyle w:val="Tabellentext"/>
              <w:numPr>
                <w:ilvl w:val="0"/>
                <w:numId w:val="10"/>
              </w:numPr>
              <w:ind w:left="307" w:hanging="284"/>
            </w:pPr>
            <w:r w:rsidRPr="009F0F17">
              <w:t>The user is already logged in.</w:t>
            </w:r>
          </w:p>
          <w:p w14:paraId="29085E48" w14:textId="474D5C15" w:rsidR="001E3A1C" w:rsidRPr="009F0F17" w:rsidRDefault="001E3A1C" w:rsidP="0024070B">
            <w:pPr>
              <w:pStyle w:val="Tabellentext"/>
              <w:numPr>
                <w:ilvl w:val="0"/>
                <w:numId w:val="10"/>
              </w:numPr>
              <w:ind w:left="307" w:hanging="284"/>
            </w:pPr>
            <w:r w:rsidRPr="009F0F17">
              <w:t xml:space="preserve">A list is displayed containing all events which have already been </w:t>
            </w:r>
            <w:r w:rsidR="0024070B" w:rsidRPr="009F0F17">
              <w:t>sent</w:t>
            </w:r>
            <w:r w:rsidRPr="009F0F17">
              <w:t>.</w:t>
            </w:r>
          </w:p>
        </w:tc>
      </w:tr>
      <w:tr w:rsidR="00C441B6" w:rsidRPr="00AF0929" w14:paraId="646609E8" w14:textId="77777777" w:rsidTr="003C1FCB">
        <w:tc>
          <w:tcPr>
            <w:tcW w:w="672" w:type="pct"/>
          </w:tcPr>
          <w:p w14:paraId="7904CF0F" w14:textId="77777777" w:rsidR="001E3A1C" w:rsidRPr="009F0F17" w:rsidRDefault="001E3A1C" w:rsidP="0024070B">
            <w:pPr>
              <w:pStyle w:val="Tabellentext"/>
            </w:pPr>
            <w:r w:rsidRPr="009F0F17">
              <w:t>Verification Point 2</w:t>
            </w:r>
          </w:p>
        </w:tc>
        <w:tc>
          <w:tcPr>
            <w:tcW w:w="2404" w:type="pct"/>
            <w:gridSpan w:val="3"/>
          </w:tcPr>
          <w:p w14:paraId="488873A0" w14:textId="5F0ED8DF" w:rsidR="001E3A1C" w:rsidRPr="009F0F17" w:rsidRDefault="001E3A1C" w:rsidP="0024070B">
            <w:pPr>
              <w:pStyle w:val="Tabellentext"/>
            </w:pPr>
            <w:r w:rsidRPr="009F0F17">
              <w:t>Check if event which has been sent in step 1 is displayed in the list of all events from the POST-message from step 1</w:t>
            </w:r>
          </w:p>
          <w:p w14:paraId="35C8A0A9" w14:textId="77777777" w:rsidR="001E3A1C" w:rsidRPr="009F0F17" w:rsidRDefault="001E3A1C" w:rsidP="0024070B">
            <w:pPr>
              <w:pStyle w:val="Tabellentext"/>
              <w:rPr>
                <w:color w:val="FF0000"/>
              </w:rPr>
            </w:pPr>
            <w:r w:rsidRPr="009F0F17">
              <w:rPr>
                <w:color w:val="FF0000"/>
              </w:rPr>
              <w:t>Todo for manufacturer:</w:t>
            </w:r>
          </w:p>
          <w:p w14:paraId="6CC83D92" w14:textId="0C0FF0AB" w:rsidR="001E3A1C" w:rsidRPr="009F0F17" w:rsidRDefault="001E3A1C" w:rsidP="001E3A1C">
            <w:pPr>
              <w:pStyle w:val="Tabellentext"/>
            </w:pPr>
            <w:r w:rsidRPr="009F0F17">
              <w:rPr>
                <w:color w:val="FF0000"/>
              </w:rPr>
              <w:t>Please provide screenshot of Cloud of Things frontend (</w:t>
            </w:r>
            <w:r w:rsidR="0024070B" w:rsidRPr="009F0F17">
              <w:rPr>
                <w:color w:val="FF0000"/>
              </w:rPr>
              <w:t>e</w:t>
            </w:r>
            <w:r w:rsidRPr="009F0F17">
              <w:rPr>
                <w:color w:val="FF0000"/>
              </w:rPr>
              <w:t>vent table).</w:t>
            </w:r>
          </w:p>
        </w:tc>
        <w:tc>
          <w:tcPr>
            <w:tcW w:w="1924" w:type="pct"/>
            <w:gridSpan w:val="5"/>
          </w:tcPr>
          <w:p w14:paraId="61A0768B" w14:textId="3CAE35E5" w:rsidR="001E3A1C" w:rsidRDefault="00440E0F" w:rsidP="001E3A1C">
            <w:pPr>
              <w:pStyle w:val="Tabellentext"/>
              <w:numPr>
                <w:ilvl w:val="0"/>
                <w:numId w:val="11"/>
              </w:numPr>
              <w:ind w:left="307" w:hanging="284"/>
            </w:pPr>
            <w:r>
              <w:t>Event message</w:t>
            </w:r>
            <w:r w:rsidR="001E3A1C" w:rsidRPr="009F0F17">
              <w:t xml:space="preserve"> from POST-message of step 1 is displayed.</w:t>
            </w:r>
          </w:p>
          <w:p w14:paraId="58EF037F" w14:textId="76D3461F" w:rsidR="008B5C13" w:rsidRPr="009F0F17" w:rsidRDefault="008B5C13" w:rsidP="00440E0F">
            <w:pPr>
              <w:pStyle w:val="Tabellentext"/>
              <w:numPr>
                <w:ilvl w:val="0"/>
                <w:numId w:val="11"/>
              </w:numPr>
              <w:ind w:left="307" w:hanging="284"/>
            </w:pPr>
            <w:r>
              <w:t xml:space="preserve">Device id from preconditions is displayed below the event </w:t>
            </w:r>
            <w:r w:rsidR="00440E0F">
              <w:t>message.</w:t>
            </w:r>
          </w:p>
        </w:tc>
      </w:tr>
      <w:tr w:rsidR="00C441B6" w:rsidRPr="00AF0929" w14:paraId="04FF4A59" w14:textId="77777777" w:rsidTr="003C1FCB">
        <w:tc>
          <w:tcPr>
            <w:tcW w:w="672" w:type="pct"/>
          </w:tcPr>
          <w:p w14:paraId="39970344" w14:textId="77777777" w:rsidR="001E3A1C" w:rsidRPr="009F0F17" w:rsidRDefault="001E3A1C" w:rsidP="0024070B">
            <w:pPr>
              <w:pStyle w:val="Tabellentext"/>
            </w:pPr>
            <w:r w:rsidRPr="009F0F17">
              <w:t>Step 3</w:t>
            </w:r>
          </w:p>
        </w:tc>
        <w:tc>
          <w:tcPr>
            <w:tcW w:w="2404" w:type="pct"/>
            <w:gridSpan w:val="3"/>
          </w:tcPr>
          <w:p w14:paraId="71651673" w14:textId="3FB3D030" w:rsidR="001E3A1C" w:rsidRPr="009F0F17" w:rsidRDefault="001E3A1C" w:rsidP="00DC69C1">
            <w:pPr>
              <w:pStyle w:val="Tabellentext"/>
            </w:pPr>
            <w:r w:rsidRPr="009F0F17">
              <w:t xml:space="preserve">Click on event </w:t>
            </w:r>
            <w:r w:rsidR="00DC69C1">
              <w:t xml:space="preserve">message </w:t>
            </w:r>
            <w:r w:rsidRPr="009F0F17">
              <w:t>from step 1</w:t>
            </w:r>
          </w:p>
        </w:tc>
        <w:tc>
          <w:tcPr>
            <w:tcW w:w="1924" w:type="pct"/>
            <w:gridSpan w:val="5"/>
          </w:tcPr>
          <w:p w14:paraId="4E1B364F" w14:textId="09D70D23" w:rsidR="001E3A1C" w:rsidRPr="009F0F17" w:rsidRDefault="001E3A1C" w:rsidP="001E3A1C">
            <w:pPr>
              <w:pStyle w:val="Tabellentext"/>
              <w:numPr>
                <w:ilvl w:val="0"/>
                <w:numId w:val="11"/>
              </w:numPr>
              <w:ind w:left="307" w:hanging="284"/>
            </w:pPr>
            <w:r w:rsidRPr="009F0F17">
              <w:t>Info dialog for event from step 1 is displayed.</w:t>
            </w:r>
          </w:p>
        </w:tc>
      </w:tr>
      <w:tr w:rsidR="00C441B6" w:rsidRPr="00AF0929" w14:paraId="71B9CB12" w14:textId="77777777" w:rsidTr="003C1FCB">
        <w:tc>
          <w:tcPr>
            <w:tcW w:w="672" w:type="pct"/>
          </w:tcPr>
          <w:p w14:paraId="50D3DD0C" w14:textId="77777777" w:rsidR="001E3A1C" w:rsidRPr="009F0F17" w:rsidRDefault="001E3A1C" w:rsidP="0024070B">
            <w:pPr>
              <w:pStyle w:val="Tabellentext"/>
            </w:pPr>
            <w:r w:rsidRPr="009F0F17">
              <w:t>Verification Point 3</w:t>
            </w:r>
          </w:p>
        </w:tc>
        <w:tc>
          <w:tcPr>
            <w:tcW w:w="2404" w:type="pct"/>
            <w:gridSpan w:val="3"/>
          </w:tcPr>
          <w:p w14:paraId="6AD3EF59" w14:textId="4F30435B" w:rsidR="001E3A1C" w:rsidRPr="009F0F17" w:rsidRDefault="001E3A1C" w:rsidP="0024070B">
            <w:pPr>
              <w:pStyle w:val="Tabellentext"/>
            </w:pPr>
            <w:r w:rsidRPr="009F0F17">
              <w:t>Check if all information which has been transmitted in POST-request from step 1 is displayed in info dialog of the event.</w:t>
            </w:r>
          </w:p>
          <w:p w14:paraId="5F9208F0" w14:textId="77777777" w:rsidR="001E3A1C" w:rsidRPr="009F0F17" w:rsidRDefault="001E3A1C" w:rsidP="0024070B">
            <w:pPr>
              <w:pStyle w:val="Tabellentext"/>
              <w:rPr>
                <w:color w:val="FF0000"/>
              </w:rPr>
            </w:pPr>
            <w:r w:rsidRPr="009F0F17">
              <w:rPr>
                <w:color w:val="FF0000"/>
              </w:rPr>
              <w:t>Todo for manufacturer:</w:t>
            </w:r>
          </w:p>
          <w:p w14:paraId="006DD6B4" w14:textId="2E7AC5C1" w:rsidR="001E3A1C" w:rsidRPr="009F0F17" w:rsidRDefault="001E3A1C" w:rsidP="001E3A1C">
            <w:pPr>
              <w:pStyle w:val="Tabellentext"/>
            </w:pPr>
            <w:r w:rsidRPr="009F0F17">
              <w:rPr>
                <w:color w:val="FF0000"/>
              </w:rPr>
              <w:t>Please provide screenshot of Cloud of Things frontend (info dialog of event).</w:t>
            </w:r>
          </w:p>
        </w:tc>
        <w:tc>
          <w:tcPr>
            <w:tcW w:w="1924" w:type="pct"/>
            <w:gridSpan w:val="5"/>
          </w:tcPr>
          <w:p w14:paraId="10D26001" w14:textId="77777777" w:rsidR="001E3A1C" w:rsidRPr="009F0F17" w:rsidRDefault="001E3A1C" w:rsidP="0024070B">
            <w:pPr>
              <w:pStyle w:val="Tabellentext"/>
              <w:numPr>
                <w:ilvl w:val="0"/>
                <w:numId w:val="11"/>
              </w:numPr>
              <w:ind w:left="307" w:hanging="284"/>
            </w:pPr>
            <w:r w:rsidRPr="009F0F17">
              <w:t>Info dialog shows exactly the data from POST-request from step 1.</w:t>
            </w:r>
          </w:p>
        </w:tc>
      </w:tr>
      <w:tr w:rsidR="00C441B6" w:rsidRPr="001D18B4" w14:paraId="7F4AF539" w14:textId="77777777" w:rsidTr="003C1FCB">
        <w:tc>
          <w:tcPr>
            <w:tcW w:w="672" w:type="pct"/>
          </w:tcPr>
          <w:p w14:paraId="7FB06C88" w14:textId="77777777" w:rsidR="001E3A1C" w:rsidRPr="009F0F17" w:rsidRDefault="001E3A1C" w:rsidP="0024070B">
            <w:pPr>
              <w:pStyle w:val="Tabellentext"/>
            </w:pPr>
            <w:r w:rsidRPr="009F0F17">
              <w:t>Summary</w:t>
            </w:r>
          </w:p>
        </w:tc>
        <w:tc>
          <w:tcPr>
            <w:tcW w:w="2404" w:type="pct"/>
            <w:gridSpan w:val="3"/>
          </w:tcPr>
          <w:p w14:paraId="2E4090B9" w14:textId="77777777" w:rsidR="001E3A1C" w:rsidRPr="009F0F17" w:rsidRDefault="001E3A1C" w:rsidP="0024070B">
            <w:pPr>
              <w:pStyle w:val="Tabellentext"/>
            </w:pPr>
            <w:r w:rsidRPr="009F0F17">
              <w:t>As a result of this test case, the following deliverables have to be provided by the manufacturer:</w:t>
            </w:r>
          </w:p>
          <w:p w14:paraId="7DFCD1A9" w14:textId="4BB254DC" w:rsidR="001E3A1C" w:rsidRPr="006A0A3B" w:rsidRDefault="00C441B6" w:rsidP="00927DCC">
            <w:pPr>
              <w:pStyle w:val="Tabellentext"/>
              <w:numPr>
                <w:ilvl w:val="0"/>
                <w:numId w:val="57"/>
              </w:numPr>
              <w:ind w:left="405"/>
            </w:pPr>
            <w:r>
              <w:rPr>
                <w:color w:val="FF0000"/>
              </w:rPr>
              <w:t>MQTT-SN</w:t>
            </w:r>
            <w:r w:rsidR="006A0A3B">
              <w:rPr>
                <w:color w:val="FF0000"/>
              </w:rPr>
              <w:t xml:space="preserve">-request from step </w:t>
            </w:r>
          </w:p>
          <w:p w14:paraId="67043308" w14:textId="77777777" w:rsidR="001E3A1C" w:rsidRPr="006A0A3B" w:rsidRDefault="001E3A1C" w:rsidP="00927DCC">
            <w:pPr>
              <w:pStyle w:val="Tabellentext"/>
              <w:numPr>
                <w:ilvl w:val="0"/>
                <w:numId w:val="57"/>
              </w:numPr>
              <w:ind w:left="405"/>
            </w:pPr>
            <w:r w:rsidRPr="006A0A3B">
              <w:rPr>
                <w:color w:val="FF0000"/>
              </w:rPr>
              <w:t>Response of POST-request from step 1</w:t>
            </w:r>
          </w:p>
          <w:p w14:paraId="2726B6D0" w14:textId="1B8812EC" w:rsidR="001E3A1C" w:rsidRPr="006A0A3B" w:rsidRDefault="001E3A1C" w:rsidP="00927DCC">
            <w:pPr>
              <w:pStyle w:val="Tabellentext"/>
              <w:numPr>
                <w:ilvl w:val="0"/>
                <w:numId w:val="57"/>
              </w:numPr>
              <w:ind w:left="405"/>
            </w:pPr>
            <w:r w:rsidRPr="006A0A3B">
              <w:rPr>
                <w:color w:val="FF0000"/>
              </w:rPr>
              <w:t>Screenshot of frontend (event</w:t>
            </w:r>
            <w:r w:rsidR="0024070B" w:rsidRPr="006A0A3B">
              <w:rPr>
                <w:color w:val="FF0000"/>
              </w:rPr>
              <w:t xml:space="preserve"> table</w:t>
            </w:r>
            <w:r w:rsidRPr="006A0A3B">
              <w:rPr>
                <w:color w:val="FF0000"/>
              </w:rPr>
              <w:t>)</w:t>
            </w:r>
          </w:p>
          <w:p w14:paraId="13401B89" w14:textId="5C70345B" w:rsidR="001E3A1C" w:rsidRPr="006A0A3B" w:rsidRDefault="001E3A1C" w:rsidP="00927DCC">
            <w:pPr>
              <w:pStyle w:val="Tabellentext"/>
              <w:numPr>
                <w:ilvl w:val="0"/>
                <w:numId w:val="57"/>
              </w:numPr>
              <w:ind w:left="405"/>
            </w:pPr>
            <w:r w:rsidRPr="006A0A3B">
              <w:rPr>
                <w:color w:val="FF0000"/>
              </w:rPr>
              <w:t>Screenshot of Cloud of Things frontend (info dialog of event).</w:t>
            </w:r>
          </w:p>
        </w:tc>
        <w:tc>
          <w:tcPr>
            <w:tcW w:w="1924" w:type="pct"/>
            <w:gridSpan w:val="5"/>
          </w:tcPr>
          <w:p w14:paraId="1D6D25AC" w14:textId="77777777" w:rsidR="001E3A1C" w:rsidRPr="009F0F17" w:rsidRDefault="001E3A1C" w:rsidP="0024070B">
            <w:pPr>
              <w:pStyle w:val="Tabellentext"/>
            </w:pPr>
          </w:p>
        </w:tc>
      </w:tr>
    </w:tbl>
    <w:p w14:paraId="62C85DFA" w14:textId="77777777" w:rsidR="00E24809" w:rsidRDefault="00E24809" w:rsidP="00AF0929">
      <w:pPr>
        <w:rPr>
          <w:lang w:val="en-US"/>
        </w:rPr>
      </w:pPr>
    </w:p>
    <w:p w14:paraId="55132560" w14:textId="77777777" w:rsidR="00E24809" w:rsidRDefault="00E24809">
      <w:pPr>
        <w:spacing w:after="200" w:line="276" w:lineRule="auto"/>
        <w:rPr>
          <w:rFonts w:ascii="TeleGrotesk Headline Ultra" w:eastAsiaTheme="majorEastAsia" w:hAnsi="TeleGrotesk Headline Ultra" w:cstheme="majorBidi"/>
          <w:bCs/>
          <w:color w:val="E20074"/>
          <w:sz w:val="40"/>
          <w:szCs w:val="40"/>
          <w:lang w:val="en-US"/>
        </w:rPr>
      </w:pPr>
      <w:r>
        <w:rPr>
          <w:lang w:val="en-US"/>
        </w:rPr>
        <w:br w:type="page"/>
      </w:r>
    </w:p>
    <w:p w14:paraId="07C857EA" w14:textId="3BCA25A6" w:rsidR="004716FE" w:rsidRDefault="004716FE">
      <w:pPr>
        <w:pStyle w:val="berschrift1"/>
        <w:numPr>
          <w:ilvl w:val="0"/>
          <w:numId w:val="6"/>
        </w:numPr>
        <w:tabs>
          <w:tab w:val="clear" w:pos="851"/>
          <w:tab w:val="left" w:pos="0"/>
        </w:tabs>
        <w:rPr>
          <w:lang w:val="en-US"/>
        </w:rPr>
      </w:pPr>
      <w:bookmarkStart w:id="47" w:name="_Toc483408185"/>
      <w:r>
        <w:rPr>
          <w:lang w:val="en-US"/>
        </w:rPr>
        <w:t>Send measurements</w:t>
      </w:r>
      <w:bookmarkEnd w:id="47"/>
    </w:p>
    <w:p w14:paraId="491B5CBD" w14:textId="6AFD4AAA" w:rsidR="004716FE" w:rsidRDefault="00CB3603" w:rsidP="00CB3603">
      <w:pPr>
        <w:pStyle w:val="berschrift2"/>
        <w:numPr>
          <w:ilvl w:val="1"/>
          <w:numId w:val="6"/>
        </w:numPr>
        <w:ind w:left="851" w:hanging="860"/>
        <w:rPr>
          <w:lang w:val="en-US"/>
        </w:rPr>
      </w:pPr>
      <w:bookmarkStart w:id="48" w:name="_Toc483408186"/>
      <w:r>
        <w:rPr>
          <w:lang w:val="en-US"/>
        </w:rPr>
        <w:t>Send</w:t>
      </w:r>
      <w:r w:rsidR="0066070A">
        <w:rPr>
          <w:lang w:val="en-US"/>
        </w:rPr>
        <w:t xml:space="preserve"> SIMPLE</w:t>
      </w:r>
      <w:r>
        <w:rPr>
          <w:lang w:val="en-US"/>
        </w:rPr>
        <w:t xml:space="preserve"> measurement data</w:t>
      </w:r>
      <w:bookmarkEnd w:id="48"/>
    </w:p>
    <w:tbl>
      <w:tblPr>
        <w:tblStyle w:val="TabelleTIC"/>
        <w:tblW w:w="5017" w:type="pct"/>
        <w:tblInd w:w="56" w:type="dxa"/>
        <w:tblLayout w:type="fixed"/>
        <w:tblLook w:val="0020" w:firstRow="1" w:lastRow="0" w:firstColumn="0" w:lastColumn="0" w:noHBand="0" w:noVBand="0"/>
      </w:tblPr>
      <w:tblGrid>
        <w:gridCol w:w="1271"/>
        <w:gridCol w:w="147"/>
        <w:gridCol w:w="4252"/>
        <w:gridCol w:w="144"/>
        <w:gridCol w:w="2387"/>
        <w:gridCol w:w="601"/>
        <w:gridCol w:w="413"/>
      </w:tblGrid>
      <w:tr w:rsidR="00CB3603" w:rsidRPr="001D18B4" w14:paraId="1ECF64EA" w14:textId="77777777" w:rsidTr="00D54707">
        <w:trPr>
          <w:cnfStyle w:val="100000000000" w:firstRow="1" w:lastRow="0" w:firstColumn="0" w:lastColumn="0" w:oddVBand="0" w:evenVBand="0" w:oddHBand="0" w:evenHBand="0" w:firstRowFirstColumn="0" w:firstRowLastColumn="0" w:lastRowFirstColumn="0" w:lastRowLastColumn="0"/>
          <w:trHeight w:val="180"/>
          <w:tblHeader w:val="0"/>
        </w:trPr>
        <w:tc>
          <w:tcPr>
            <w:tcW w:w="770" w:type="pct"/>
            <w:gridSpan w:val="2"/>
            <w:tcBorders>
              <w:top w:val="single" w:sz="18" w:space="0" w:color="E20074"/>
              <w:bottom w:val="single" w:sz="4" w:space="0" w:color="A6A6A6" w:themeColor="background1" w:themeShade="A6"/>
            </w:tcBorders>
          </w:tcPr>
          <w:p w14:paraId="1F7632F6" w14:textId="77777777" w:rsidR="00CB3603" w:rsidRPr="009F0F17" w:rsidRDefault="00CB3603" w:rsidP="003106E2">
            <w:pPr>
              <w:pStyle w:val="Tabellenkopf"/>
            </w:pPr>
            <w:r w:rsidRPr="009F0F17">
              <w:t>Description:</w:t>
            </w:r>
          </w:p>
        </w:tc>
        <w:tc>
          <w:tcPr>
            <w:tcW w:w="4230" w:type="pct"/>
            <w:gridSpan w:val="5"/>
            <w:tcBorders>
              <w:top w:val="single" w:sz="18" w:space="0" w:color="E20074"/>
              <w:bottom w:val="single" w:sz="4" w:space="0" w:color="A6A6A6" w:themeColor="background1" w:themeShade="A6"/>
            </w:tcBorders>
          </w:tcPr>
          <w:p w14:paraId="148DCBC8" w14:textId="4EA0FE1D" w:rsidR="00CB3603" w:rsidRPr="009F0F17" w:rsidRDefault="00CB3603" w:rsidP="00CB3603">
            <w:pPr>
              <w:pStyle w:val="Tabellenkopf"/>
              <w:rPr>
                <w:rFonts w:ascii="Tele-GroteskNor" w:hAnsi="Tele-GroteskNor"/>
              </w:rPr>
            </w:pPr>
            <w:r w:rsidRPr="009F0F17">
              <w:rPr>
                <w:rFonts w:ascii="Tele-GroteskNor" w:hAnsi="Tele-GroteskNor"/>
              </w:rPr>
              <w:t xml:space="preserve">The test case checks </w:t>
            </w:r>
            <w:r>
              <w:rPr>
                <w:rFonts w:ascii="Tele-GroteskNor" w:hAnsi="Tele-GroteskNor"/>
              </w:rPr>
              <w:t xml:space="preserve">if measurement data can be transmitted successfully from the </w:t>
            </w:r>
            <w:r w:rsidRPr="009F0F17">
              <w:rPr>
                <w:rFonts w:ascii="Tele-GroteskNor" w:hAnsi="Tele-GroteskNor"/>
              </w:rPr>
              <w:t>to the Cloud of Things.</w:t>
            </w:r>
          </w:p>
        </w:tc>
      </w:tr>
      <w:tr w:rsidR="00CB3603" w:rsidRPr="00B55692" w14:paraId="3ADF9FD5" w14:textId="77777777" w:rsidTr="00D54707">
        <w:trPr>
          <w:trHeight w:val="180"/>
        </w:trPr>
        <w:tc>
          <w:tcPr>
            <w:tcW w:w="770" w:type="pct"/>
            <w:gridSpan w:val="2"/>
            <w:tcBorders>
              <w:top w:val="single" w:sz="4" w:space="0" w:color="A6A6A6" w:themeColor="background1" w:themeShade="A6"/>
              <w:bottom w:val="single" w:sz="4" w:space="0" w:color="A6A6A6" w:themeColor="background1" w:themeShade="A6"/>
            </w:tcBorders>
          </w:tcPr>
          <w:p w14:paraId="155F33C3" w14:textId="77777777" w:rsidR="00CB3603" w:rsidRPr="009F0F17" w:rsidRDefault="00CB3603" w:rsidP="003106E2">
            <w:pPr>
              <w:pStyle w:val="Tabellenkopf"/>
            </w:pPr>
            <w:r w:rsidRPr="009F0F17">
              <w:t>Test data:</w:t>
            </w:r>
          </w:p>
        </w:tc>
        <w:tc>
          <w:tcPr>
            <w:tcW w:w="4230" w:type="pct"/>
            <w:gridSpan w:val="5"/>
            <w:tcBorders>
              <w:top w:val="single" w:sz="4" w:space="0" w:color="A6A6A6" w:themeColor="background1" w:themeShade="A6"/>
              <w:bottom w:val="single" w:sz="4" w:space="0" w:color="A6A6A6" w:themeColor="background1" w:themeShade="A6"/>
            </w:tcBorders>
          </w:tcPr>
          <w:p w14:paraId="54DC3445" w14:textId="77777777" w:rsidR="00CB3603" w:rsidRDefault="00CB3603" w:rsidP="00CB3603">
            <w:pPr>
              <w:pStyle w:val="Tabellenkopf"/>
              <w:numPr>
                <w:ilvl w:val="0"/>
                <w:numId w:val="8"/>
              </w:numPr>
              <w:ind w:left="228" w:hanging="228"/>
              <w:rPr>
                <w:rFonts w:ascii="Tele-GroteskNor" w:hAnsi="Tele-GroteskNor"/>
              </w:rPr>
            </w:pPr>
            <w:r w:rsidRPr="009F0F17">
              <w:rPr>
                <w:rFonts w:ascii="Tele-GroteskNor" w:hAnsi="Tele-GroteskNor"/>
              </w:rPr>
              <w:t>login data for Cloud of Things</w:t>
            </w:r>
          </w:p>
          <w:p w14:paraId="4F34E26F" w14:textId="136E5371" w:rsidR="00CB3603" w:rsidRPr="009F0F17" w:rsidRDefault="00CB3603" w:rsidP="00883034">
            <w:pPr>
              <w:pStyle w:val="Tabellenkopf"/>
              <w:numPr>
                <w:ilvl w:val="0"/>
                <w:numId w:val="8"/>
              </w:numPr>
              <w:ind w:left="228" w:hanging="228"/>
              <w:rPr>
                <w:rFonts w:ascii="Tele-GroteskNor" w:hAnsi="Tele-GroteskNor"/>
              </w:rPr>
            </w:pPr>
            <w:r>
              <w:rPr>
                <w:rFonts w:ascii="Tele-GroteskNor" w:hAnsi="Tele-GroteskNor"/>
              </w:rPr>
              <w:t>d</w:t>
            </w:r>
            <w:r w:rsidRPr="009F0F17">
              <w:rPr>
                <w:rFonts w:ascii="Tele-GroteskNor" w:hAnsi="Tele-GroteskNor"/>
              </w:rPr>
              <w:t xml:space="preserve">evice </w:t>
            </w:r>
            <w:r w:rsidR="0066070A">
              <w:rPr>
                <w:rFonts w:ascii="Tele-GroteskNor" w:hAnsi="Tele-GroteskNor"/>
              </w:rPr>
              <w:t>IMSI</w:t>
            </w:r>
            <w:r w:rsidRPr="009F0F17">
              <w:rPr>
                <w:rFonts w:ascii="Tele-GroteskNor" w:hAnsi="Tele-GroteskNor"/>
              </w:rPr>
              <w:t xml:space="preserve"> number </w:t>
            </w:r>
          </w:p>
        </w:tc>
      </w:tr>
      <w:tr w:rsidR="00CB3603" w:rsidRPr="009F0F17" w14:paraId="44BDCF96" w14:textId="77777777" w:rsidTr="00D54707">
        <w:trPr>
          <w:trHeight w:val="180"/>
        </w:trPr>
        <w:tc>
          <w:tcPr>
            <w:tcW w:w="770" w:type="pct"/>
            <w:gridSpan w:val="2"/>
            <w:tcBorders>
              <w:top w:val="single" w:sz="4" w:space="0" w:color="A6A6A6" w:themeColor="background1" w:themeShade="A6"/>
              <w:bottom w:val="single" w:sz="4" w:space="0" w:color="A6A6A6" w:themeColor="background1" w:themeShade="A6"/>
            </w:tcBorders>
          </w:tcPr>
          <w:p w14:paraId="300378A2" w14:textId="77777777" w:rsidR="00CB3603" w:rsidRPr="009F0F17" w:rsidRDefault="00CB3603" w:rsidP="003106E2">
            <w:pPr>
              <w:pStyle w:val="Tabellenkopf"/>
            </w:pPr>
            <w:r w:rsidRPr="009F0F17">
              <w:t>Creation date:</w:t>
            </w:r>
          </w:p>
        </w:tc>
        <w:tc>
          <w:tcPr>
            <w:tcW w:w="4230" w:type="pct"/>
            <w:gridSpan w:val="5"/>
            <w:tcBorders>
              <w:top w:val="single" w:sz="4" w:space="0" w:color="A6A6A6" w:themeColor="background1" w:themeShade="A6"/>
              <w:bottom w:val="single" w:sz="4" w:space="0" w:color="A6A6A6" w:themeColor="background1" w:themeShade="A6"/>
            </w:tcBorders>
          </w:tcPr>
          <w:p w14:paraId="1037B8EB" w14:textId="0A83CF86" w:rsidR="00CB3603" w:rsidRPr="009F0F17" w:rsidRDefault="00CB3603" w:rsidP="00CB3603">
            <w:pPr>
              <w:pStyle w:val="Tabellenkopf"/>
              <w:rPr>
                <w:rFonts w:ascii="Tele-GroteskNor" w:hAnsi="Tele-GroteskNor"/>
                <w:highlight w:val="green"/>
              </w:rPr>
            </w:pPr>
            <w:r>
              <w:rPr>
                <w:rFonts w:ascii="Tele-GroteskNor" w:hAnsi="Tele-GroteskNor"/>
              </w:rPr>
              <w:t>10</w:t>
            </w:r>
            <w:r w:rsidRPr="00CB3603">
              <w:rPr>
                <w:rFonts w:ascii="Tele-GroteskNor" w:hAnsi="Tele-GroteskNor"/>
                <w:vertAlign w:val="superscript"/>
              </w:rPr>
              <w:t>th</w:t>
            </w:r>
            <w:r>
              <w:rPr>
                <w:rFonts w:ascii="Tele-GroteskNor" w:hAnsi="Tele-GroteskNor"/>
              </w:rPr>
              <w:t xml:space="preserve"> May</w:t>
            </w:r>
            <w:r w:rsidRPr="009F0F17">
              <w:rPr>
                <w:rFonts w:ascii="Tele-GroteskNor" w:hAnsi="Tele-GroteskNor"/>
              </w:rPr>
              <w:t xml:space="preserve"> 201</w:t>
            </w:r>
            <w:r w:rsidR="0066070A">
              <w:rPr>
                <w:rFonts w:ascii="Tele-GroteskNor" w:hAnsi="Tele-GroteskNor"/>
              </w:rPr>
              <w:t>7</w:t>
            </w:r>
          </w:p>
        </w:tc>
      </w:tr>
      <w:tr w:rsidR="00CB3603" w:rsidRPr="009F0F17" w14:paraId="63A3D44F" w14:textId="77777777" w:rsidTr="00D54707">
        <w:trPr>
          <w:trHeight w:val="180"/>
        </w:trPr>
        <w:tc>
          <w:tcPr>
            <w:tcW w:w="770" w:type="pct"/>
            <w:gridSpan w:val="2"/>
            <w:tcBorders>
              <w:top w:val="single" w:sz="4" w:space="0" w:color="A6A6A6" w:themeColor="background1" w:themeShade="A6"/>
              <w:bottom w:val="single" w:sz="4" w:space="0" w:color="000000" w:themeColor="text1"/>
            </w:tcBorders>
          </w:tcPr>
          <w:p w14:paraId="40D17A85" w14:textId="77777777" w:rsidR="00CB3603" w:rsidRPr="009F0F17" w:rsidRDefault="00CB3603" w:rsidP="003106E2">
            <w:pPr>
              <w:pStyle w:val="Tabellenkopf"/>
            </w:pPr>
            <w:r w:rsidRPr="009F0F17">
              <w:t>Status:</w:t>
            </w:r>
          </w:p>
        </w:tc>
        <w:tc>
          <w:tcPr>
            <w:tcW w:w="4230" w:type="pct"/>
            <w:gridSpan w:val="5"/>
            <w:tcBorders>
              <w:top w:val="single" w:sz="4" w:space="0" w:color="A6A6A6" w:themeColor="background1" w:themeShade="A6"/>
              <w:bottom w:val="single" w:sz="4" w:space="0" w:color="000000" w:themeColor="text1"/>
            </w:tcBorders>
          </w:tcPr>
          <w:p w14:paraId="3F560FAA" w14:textId="3BEC8650" w:rsidR="00CB3603" w:rsidRPr="009F0F17" w:rsidRDefault="00BF5BC2" w:rsidP="00BF5BC2">
            <w:pPr>
              <w:pStyle w:val="Tabellenkopf"/>
              <w:rPr>
                <w:rFonts w:ascii="Tele-GroteskNor" w:hAnsi="Tele-GroteskNor"/>
                <w:highlight w:val="green"/>
              </w:rPr>
            </w:pPr>
            <w:r>
              <w:rPr>
                <w:rFonts w:ascii="Tele-GroteskNor" w:hAnsi="Tele-GroteskNor"/>
              </w:rPr>
              <w:t>Ready</w:t>
            </w:r>
          </w:p>
        </w:tc>
      </w:tr>
      <w:tr w:rsidR="00CB3603" w:rsidRPr="009F0F17" w14:paraId="128AF536" w14:textId="77777777" w:rsidTr="00D54707">
        <w:trPr>
          <w:gridAfter w:val="2"/>
          <w:wAfter w:w="550" w:type="pct"/>
          <w:trHeight w:val="180"/>
        </w:trPr>
        <w:tc>
          <w:tcPr>
            <w:tcW w:w="770" w:type="pct"/>
            <w:gridSpan w:val="2"/>
            <w:tcBorders>
              <w:top w:val="single" w:sz="4" w:space="0" w:color="000000" w:themeColor="text1"/>
            </w:tcBorders>
          </w:tcPr>
          <w:p w14:paraId="1F14B597" w14:textId="77777777" w:rsidR="00CB3603" w:rsidRPr="009F0F17" w:rsidRDefault="00CB3603" w:rsidP="003106E2">
            <w:pPr>
              <w:pStyle w:val="Tabellenkopf"/>
            </w:pPr>
            <w:r w:rsidRPr="009F0F17">
              <w:t>Step Name</w:t>
            </w:r>
          </w:p>
        </w:tc>
        <w:tc>
          <w:tcPr>
            <w:tcW w:w="2385" w:type="pct"/>
            <w:gridSpan w:val="2"/>
            <w:tcBorders>
              <w:top w:val="single" w:sz="4" w:space="0" w:color="000000" w:themeColor="text1"/>
            </w:tcBorders>
          </w:tcPr>
          <w:p w14:paraId="788721FE" w14:textId="77777777" w:rsidR="00CB3603" w:rsidRPr="009F0F17" w:rsidRDefault="00CB3603" w:rsidP="003106E2">
            <w:pPr>
              <w:pStyle w:val="Tabellenkopf"/>
            </w:pPr>
            <w:r w:rsidRPr="009F0F17">
              <w:t>Description</w:t>
            </w:r>
          </w:p>
        </w:tc>
        <w:tc>
          <w:tcPr>
            <w:tcW w:w="1295" w:type="pct"/>
            <w:tcBorders>
              <w:top w:val="single" w:sz="4" w:space="0" w:color="000000" w:themeColor="text1"/>
            </w:tcBorders>
          </w:tcPr>
          <w:p w14:paraId="732FF9B1" w14:textId="77777777" w:rsidR="00CB3603" w:rsidRPr="009F0F17" w:rsidRDefault="00CB3603" w:rsidP="003106E2">
            <w:pPr>
              <w:pStyle w:val="Tabellenkopf"/>
            </w:pPr>
            <w:r w:rsidRPr="009F0F17">
              <w:t>Expected</w:t>
            </w:r>
          </w:p>
        </w:tc>
      </w:tr>
      <w:tr w:rsidR="00CB3603" w:rsidRPr="00AF0929" w14:paraId="0CDFA2CE" w14:textId="77777777" w:rsidTr="00D54707">
        <w:tc>
          <w:tcPr>
            <w:tcW w:w="770" w:type="pct"/>
            <w:gridSpan w:val="2"/>
          </w:tcPr>
          <w:p w14:paraId="77EDE078" w14:textId="77777777" w:rsidR="00CB3603" w:rsidRPr="009F0F17" w:rsidRDefault="00CB3603" w:rsidP="003106E2">
            <w:pPr>
              <w:pStyle w:val="Tabellentext"/>
            </w:pPr>
            <w:r w:rsidRPr="009F0F17">
              <w:t>Precondition</w:t>
            </w:r>
          </w:p>
        </w:tc>
        <w:tc>
          <w:tcPr>
            <w:tcW w:w="2385" w:type="pct"/>
            <w:gridSpan w:val="2"/>
          </w:tcPr>
          <w:p w14:paraId="7BC96336" w14:textId="7DBD075E" w:rsidR="00CB3603" w:rsidRPr="009F0F17" w:rsidRDefault="0066070A" w:rsidP="003106E2">
            <w:pPr>
              <w:pStyle w:val="Tabellentext"/>
              <w:numPr>
                <w:ilvl w:val="0"/>
                <w:numId w:val="7"/>
              </w:numPr>
              <w:ind w:left="228" w:hanging="228"/>
            </w:pPr>
            <w:r>
              <w:t>IMSI is</w:t>
            </w:r>
            <w:r w:rsidR="00CB3603" w:rsidRPr="009F0F17">
              <w:t xml:space="preserve"> known</w:t>
            </w:r>
          </w:p>
          <w:p w14:paraId="77F005FA" w14:textId="77777777" w:rsidR="00CB3603" w:rsidRDefault="00CB3603" w:rsidP="003106E2">
            <w:pPr>
              <w:pStyle w:val="Tabellentext"/>
              <w:numPr>
                <w:ilvl w:val="0"/>
                <w:numId w:val="7"/>
              </w:numPr>
              <w:ind w:left="228" w:hanging="228"/>
            </w:pPr>
            <w:r w:rsidRPr="009F0F17">
              <w:t>device was successfully added to inventory and is connected to Cloud of Things</w:t>
            </w:r>
          </w:p>
          <w:p w14:paraId="4E222F4C" w14:textId="77777777" w:rsidR="00CB3603" w:rsidRPr="009F0F17" w:rsidRDefault="00CB3603" w:rsidP="003106E2">
            <w:pPr>
              <w:pStyle w:val="Tabellentext"/>
              <w:numPr>
                <w:ilvl w:val="0"/>
                <w:numId w:val="7"/>
              </w:numPr>
              <w:ind w:left="228" w:hanging="228"/>
            </w:pPr>
            <w:r w:rsidRPr="009F0F17">
              <w:t>tenant is available</w:t>
            </w:r>
          </w:p>
          <w:p w14:paraId="107D4A9B" w14:textId="77777777" w:rsidR="00CB3603" w:rsidRPr="009F0F17" w:rsidRDefault="00CB3603" w:rsidP="003106E2">
            <w:pPr>
              <w:pStyle w:val="Tabellentext"/>
              <w:numPr>
                <w:ilvl w:val="0"/>
                <w:numId w:val="7"/>
              </w:numPr>
              <w:ind w:left="228" w:hanging="228"/>
            </w:pPr>
            <w:r w:rsidRPr="009F0F17">
              <w:t>valid login for Cloud of Things is available</w:t>
            </w:r>
          </w:p>
          <w:p w14:paraId="77F65AB1" w14:textId="0EB53C32" w:rsidR="00CB3603" w:rsidRPr="00CB3603" w:rsidRDefault="00CB3603" w:rsidP="00CB3603">
            <w:pPr>
              <w:pStyle w:val="Tabellentext"/>
              <w:numPr>
                <w:ilvl w:val="0"/>
                <w:numId w:val="7"/>
              </w:numPr>
              <w:ind w:left="228" w:hanging="228"/>
            </w:pPr>
            <w:r w:rsidRPr="009F0F17">
              <w:t>user is already logged in to Cloud of Things</w:t>
            </w:r>
          </w:p>
        </w:tc>
        <w:tc>
          <w:tcPr>
            <w:tcW w:w="1845" w:type="pct"/>
            <w:gridSpan w:val="3"/>
          </w:tcPr>
          <w:p w14:paraId="41023608" w14:textId="77777777" w:rsidR="00CB3603" w:rsidRPr="009F0F17" w:rsidRDefault="00CB3603" w:rsidP="003106E2">
            <w:pPr>
              <w:pStyle w:val="Tabellentext"/>
            </w:pPr>
          </w:p>
        </w:tc>
      </w:tr>
      <w:tr w:rsidR="00CB3603" w:rsidRPr="009F0F17" w14:paraId="78993108" w14:textId="77777777" w:rsidTr="00D54707">
        <w:tc>
          <w:tcPr>
            <w:tcW w:w="770" w:type="pct"/>
            <w:gridSpan w:val="2"/>
          </w:tcPr>
          <w:p w14:paraId="7A7580C4" w14:textId="77777777" w:rsidR="00CB3603" w:rsidRPr="009F0F17" w:rsidRDefault="00CB3603" w:rsidP="003106E2">
            <w:pPr>
              <w:pStyle w:val="Tabellentext"/>
            </w:pPr>
            <w:r w:rsidRPr="009F0F17">
              <w:t>Step 1</w:t>
            </w:r>
          </w:p>
        </w:tc>
        <w:tc>
          <w:tcPr>
            <w:tcW w:w="2307" w:type="pct"/>
          </w:tcPr>
          <w:p w14:paraId="41CC4862" w14:textId="77777777" w:rsidR="000B6AD5" w:rsidRDefault="00CB3603" w:rsidP="003106E2">
            <w:pPr>
              <w:pStyle w:val="Tabellentext"/>
            </w:pPr>
            <w:r w:rsidRPr="009F0F17">
              <w:t>Device sends</w:t>
            </w:r>
            <w:r w:rsidR="00EF36B6">
              <w:t xml:space="preserve"> a simple measurement </w:t>
            </w:r>
            <w:r w:rsidR="000B6AD5">
              <w:t>following this structure:</w:t>
            </w:r>
          </w:p>
          <w:p w14:paraId="08D9C76F" w14:textId="1ACA1781" w:rsidR="00CB3603" w:rsidRPr="009F0F17" w:rsidRDefault="000B6AD5" w:rsidP="003106E2">
            <w:pPr>
              <w:pStyle w:val="Tabellentext"/>
            </w:pPr>
            <w:r w:rsidRPr="000B6AD5">
              <w:rPr>
                <w:noProof/>
              </w:rPr>
              <w:drawing>
                <wp:inline distT="0" distB="0" distL="0" distR="0" wp14:anchorId="458FFCC0" wp14:editId="3FE037E1">
                  <wp:extent cx="2627630" cy="6667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27630" cy="666750"/>
                          </a:xfrm>
                          <a:prstGeom prst="rect">
                            <a:avLst/>
                          </a:prstGeom>
                        </pic:spPr>
                      </pic:pic>
                    </a:graphicData>
                  </a:graphic>
                </wp:inline>
              </w:drawing>
            </w:r>
            <w:r w:rsidR="00CB3603" w:rsidRPr="009F0F17">
              <w:t xml:space="preserve"> </w:t>
            </w:r>
            <w:r>
              <w:t xml:space="preserve">From this </w:t>
            </w:r>
            <w:r w:rsidR="00CB3603" w:rsidRPr="009F0F17">
              <w:t>the following POST-request</w:t>
            </w:r>
            <w:r>
              <w:t xml:space="preserve"> is generaterd by the NB-IoT connector</w:t>
            </w:r>
            <w:r w:rsidR="00CB3603" w:rsidRPr="009F0F17">
              <w:t>:</w:t>
            </w:r>
          </w:p>
          <w:p w14:paraId="25C493EA" w14:textId="77777777" w:rsidR="00CB3603" w:rsidRPr="009F0F17" w:rsidRDefault="00CB3603" w:rsidP="003106E2">
            <w:pPr>
              <w:pStyle w:val="Tabellentext"/>
            </w:pPr>
            <w:r w:rsidRPr="009F0F17">
              <w:t>POST https://tsiphoenix.ram.m2m.telekom.com/measurement/measurements HTTP/1.1</w:t>
            </w:r>
          </w:p>
          <w:p w14:paraId="016B4065" w14:textId="77777777" w:rsidR="00CB3603" w:rsidRPr="009F0F17" w:rsidRDefault="00CB3603" w:rsidP="003106E2">
            <w:pPr>
              <w:pStyle w:val="Tabellentext"/>
            </w:pPr>
            <w:r w:rsidRPr="009F0F17">
              <w:t>Accept-Encoding: gzip,deflate</w:t>
            </w:r>
          </w:p>
          <w:p w14:paraId="0A9201A4" w14:textId="77777777" w:rsidR="00CB3603" w:rsidRPr="009F0F17" w:rsidRDefault="00CB3603" w:rsidP="003106E2">
            <w:pPr>
              <w:pStyle w:val="Tabellentext"/>
            </w:pPr>
            <w:r w:rsidRPr="009F0F17">
              <w:t>Content-Type: application/json</w:t>
            </w:r>
          </w:p>
          <w:p w14:paraId="1E55A4BB" w14:textId="77777777" w:rsidR="00CB3603" w:rsidRPr="009F0F17" w:rsidRDefault="00CB3603" w:rsidP="003106E2">
            <w:pPr>
              <w:pStyle w:val="Tabellentext"/>
            </w:pPr>
            <w:r w:rsidRPr="009F0F17">
              <w:t xml:space="preserve">Authorization: </w:t>
            </w:r>
            <w:r w:rsidRPr="009F0F17">
              <w:rPr>
                <w:i/>
              </w:rPr>
              <w:t>&lt;authorization data&gt;</w:t>
            </w:r>
          </w:p>
          <w:p w14:paraId="569D6918" w14:textId="77777777" w:rsidR="00CB3603" w:rsidRPr="009F0F17" w:rsidRDefault="00CB3603" w:rsidP="003106E2">
            <w:pPr>
              <w:pStyle w:val="Tabellentext"/>
            </w:pPr>
            <w:r w:rsidRPr="009F0F17">
              <w:t xml:space="preserve">Content-Length: </w:t>
            </w:r>
            <w:r w:rsidRPr="009F0F17">
              <w:rPr>
                <w:i/>
              </w:rPr>
              <w:t>&lt;content length&gt;</w:t>
            </w:r>
          </w:p>
          <w:p w14:paraId="6FD5A707" w14:textId="77777777" w:rsidR="00CB3603" w:rsidRPr="009F0F17" w:rsidRDefault="00CB3603" w:rsidP="003106E2">
            <w:pPr>
              <w:pStyle w:val="Tabellentext"/>
            </w:pPr>
            <w:r w:rsidRPr="009F0F17">
              <w:t>Host: tsiphoenix.ram.m2m.telekom.com</w:t>
            </w:r>
          </w:p>
          <w:p w14:paraId="7275AFF3" w14:textId="77777777" w:rsidR="00CB3603" w:rsidRPr="009F0F17" w:rsidRDefault="00CB3603" w:rsidP="003106E2">
            <w:pPr>
              <w:pStyle w:val="Tabellentext"/>
            </w:pPr>
            <w:r w:rsidRPr="009F0F17">
              <w:t>Connection: Keep-Alive</w:t>
            </w:r>
          </w:p>
          <w:p w14:paraId="27EBF996" w14:textId="49303CEB" w:rsidR="00CB3603" w:rsidRPr="009F0F17" w:rsidRDefault="00CB3603" w:rsidP="003106E2">
            <w:pPr>
              <w:pStyle w:val="Tabellentext"/>
            </w:pPr>
            <w:r w:rsidRPr="009F0F17">
              <w:t xml:space="preserve">User-Agent: </w:t>
            </w:r>
            <w:r w:rsidR="00075507" w:rsidRPr="00075507">
              <w:rPr>
                <w:i/>
              </w:rPr>
              <w:t>&lt;User-Agent&gt;</w:t>
            </w:r>
          </w:p>
          <w:p w14:paraId="22D2B028" w14:textId="77777777" w:rsidR="00CB3603" w:rsidRPr="009F0F17" w:rsidRDefault="00CB3603" w:rsidP="003106E2">
            <w:pPr>
              <w:pStyle w:val="Tabellentext"/>
            </w:pPr>
          </w:p>
          <w:p w14:paraId="07BCBF02" w14:textId="77777777" w:rsidR="00CB3603" w:rsidRPr="009F0F17" w:rsidRDefault="00CB3603" w:rsidP="003106E2">
            <w:pPr>
              <w:pStyle w:val="Tabellentext"/>
            </w:pPr>
            <w:r w:rsidRPr="009F0F17">
              <w:t>{</w:t>
            </w:r>
          </w:p>
          <w:p w14:paraId="6EF86659" w14:textId="77777777" w:rsidR="00CB3603" w:rsidRPr="009F0F17" w:rsidRDefault="00CB3603" w:rsidP="003106E2">
            <w:pPr>
              <w:pStyle w:val="Tabellentext"/>
            </w:pPr>
            <w:r w:rsidRPr="009F0F17">
              <w:tab/>
              <w:t>"source": { "id": "</w:t>
            </w:r>
            <w:r w:rsidRPr="009F0F17">
              <w:rPr>
                <w:i/>
              </w:rPr>
              <w:t>&lt;device id&gt;</w:t>
            </w:r>
            <w:r w:rsidRPr="009F0F17">
              <w:t>" },</w:t>
            </w:r>
          </w:p>
          <w:p w14:paraId="4A7B4E21" w14:textId="77777777" w:rsidR="00CB3603" w:rsidRPr="009F0F17" w:rsidRDefault="00CB3603" w:rsidP="003106E2">
            <w:pPr>
              <w:pStyle w:val="Tabellentext"/>
            </w:pPr>
            <w:r w:rsidRPr="009F0F17">
              <w:tab/>
              <w:t>"time": "</w:t>
            </w:r>
            <w:r w:rsidRPr="009F0F17">
              <w:rPr>
                <w:i/>
              </w:rPr>
              <w:t>&lt;current timestamp&gt;</w:t>
            </w:r>
            <w:r w:rsidRPr="009F0F17">
              <w:t>",</w:t>
            </w:r>
          </w:p>
          <w:p w14:paraId="7771341B" w14:textId="77777777" w:rsidR="00CB3603" w:rsidRPr="009F0F17" w:rsidRDefault="00CB3603" w:rsidP="003106E2">
            <w:pPr>
              <w:pStyle w:val="Tabellentext"/>
            </w:pPr>
            <w:r w:rsidRPr="009F0F17">
              <w:tab/>
              <w:t>"type": "</w:t>
            </w:r>
            <w:r w:rsidRPr="009F0F17">
              <w:rPr>
                <w:i/>
              </w:rPr>
              <w:t>&lt;device type&gt;</w:t>
            </w:r>
            <w:r w:rsidRPr="009F0F17">
              <w:t>",</w:t>
            </w:r>
          </w:p>
          <w:p w14:paraId="53993768" w14:textId="77777777" w:rsidR="00A65718" w:rsidRDefault="00CB3603" w:rsidP="00A65718">
            <w:pPr>
              <w:pStyle w:val="Tabellentext"/>
            </w:pPr>
            <w:r w:rsidRPr="009F0F17">
              <w:tab/>
            </w:r>
            <w:r w:rsidR="00A65718">
              <w:t>"c8y_</w:t>
            </w:r>
            <w:r w:rsidR="00A65718" w:rsidRPr="00A65718">
              <w:rPr>
                <w:i/>
              </w:rPr>
              <w:t>&lt;Measurementtype&gt;</w:t>
            </w:r>
            <w:r w:rsidR="00A65718">
              <w:t>": {</w:t>
            </w:r>
          </w:p>
          <w:p w14:paraId="6BDAC794" w14:textId="1B8A5A6C" w:rsidR="00A65718" w:rsidRDefault="00A65718" w:rsidP="00A65718">
            <w:pPr>
              <w:pStyle w:val="Tabellentext"/>
            </w:pPr>
            <w:r>
              <w:tab/>
            </w:r>
            <w:r>
              <w:tab/>
              <w:t>"</w:t>
            </w:r>
            <w:r w:rsidRPr="00A65718">
              <w:rPr>
                <w:i/>
              </w:rPr>
              <w:t>&lt;Measurement&gt;</w:t>
            </w:r>
            <w:r>
              <w:t xml:space="preserve">": { "value": </w:t>
            </w:r>
            <w:r w:rsidRPr="00A65718">
              <w:rPr>
                <w:i/>
              </w:rPr>
              <w:t>&lt;value&gt;</w:t>
            </w:r>
            <w:r>
              <w:t>, "unit": "</w:t>
            </w:r>
            <w:r w:rsidRPr="00A65718">
              <w:rPr>
                <w:i/>
              </w:rPr>
              <w:t>&lt;Unit&gt;</w:t>
            </w:r>
            <w:r>
              <w:t>" }</w:t>
            </w:r>
          </w:p>
          <w:p w14:paraId="0448F638" w14:textId="07013EF1" w:rsidR="00CB3603" w:rsidRPr="009F0F17" w:rsidRDefault="00665055" w:rsidP="00A65718">
            <w:pPr>
              <w:pStyle w:val="Tabellentext"/>
            </w:pPr>
            <w:r>
              <w:tab/>
            </w:r>
            <w:r w:rsidR="00A65718">
              <w:t>}</w:t>
            </w:r>
          </w:p>
          <w:p w14:paraId="597FBB71" w14:textId="5D406E2C" w:rsidR="00CB3603" w:rsidRPr="009F0F17" w:rsidRDefault="00CB3603" w:rsidP="00665055">
            <w:pPr>
              <w:pStyle w:val="Tabellentext"/>
            </w:pPr>
            <w:r w:rsidRPr="009F0F17">
              <w:t>}</w:t>
            </w:r>
          </w:p>
        </w:tc>
        <w:tc>
          <w:tcPr>
            <w:tcW w:w="1923" w:type="pct"/>
            <w:gridSpan w:val="4"/>
          </w:tcPr>
          <w:p w14:paraId="1446BBA4" w14:textId="77777777" w:rsidR="00CB3603" w:rsidRPr="009F0F17" w:rsidRDefault="00CB3603" w:rsidP="003106E2">
            <w:pPr>
              <w:pStyle w:val="Tabellentext"/>
              <w:numPr>
                <w:ilvl w:val="0"/>
                <w:numId w:val="7"/>
              </w:numPr>
              <w:ind w:left="224" w:hanging="224"/>
            </w:pPr>
            <w:r w:rsidRPr="009F0F17">
              <w:t>Message is sent successfully</w:t>
            </w:r>
          </w:p>
        </w:tc>
      </w:tr>
      <w:tr w:rsidR="00CB3603" w:rsidRPr="00AF0929" w14:paraId="6E7BEF9C" w14:textId="77777777" w:rsidTr="003106E2">
        <w:tc>
          <w:tcPr>
            <w:tcW w:w="690" w:type="pct"/>
          </w:tcPr>
          <w:p w14:paraId="27FAF16D" w14:textId="5501A873" w:rsidR="00CB3603" w:rsidRPr="009F0F17" w:rsidRDefault="00CB3603" w:rsidP="003106E2">
            <w:pPr>
              <w:pStyle w:val="Tabellentext"/>
            </w:pPr>
            <w:r w:rsidRPr="009F0F17">
              <w:t>Verification Point 1</w:t>
            </w:r>
          </w:p>
        </w:tc>
        <w:tc>
          <w:tcPr>
            <w:tcW w:w="2387" w:type="pct"/>
            <w:gridSpan w:val="2"/>
          </w:tcPr>
          <w:p w14:paraId="610C9D44" w14:textId="77777777" w:rsidR="00CB3603" w:rsidRPr="009F0F17" w:rsidRDefault="00CB3603" w:rsidP="003106E2">
            <w:pPr>
              <w:pStyle w:val="Tabellentext"/>
            </w:pPr>
            <w:r w:rsidRPr="009F0F17">
              <w:t>Check if response for POST-request from step 1 contains an “HTTP 201 Created”-message</w:t>
            </w:r>
          </w:p>
          <w:p w14:paraId="3BFA1C29" w14:textId="77777777" w:rsidR="00CB3603" w:rsidRPr="009F0F17" w:rsidRDefault="00CB3603" w:rsidP="003106E2">
            <w:pPr>
              <w:pStyle w:val="Tabellentext"/>
              <w:rPr>
                <w:color w:val="FF0000"/>
              </w:rPr>
            </w:pPr>
            <w:r w:rsidRPr="009F0F17">
              <w:rPr>
                <w:color w:val="FF0000"/>
              </w:rPr>
              <w:t>Todo for manufacturer:</w:t>
            </w:r>
          </w:p>
          <w:p w14:paraId="05171E4D" w14:textId="57D08A1F" w:rsidR="00CB3603" w:rsidRDefault="00CB3603" w:rsidP="00927DCC">
            <w:pPr>
              <w:pStyle w:val="Tabellentext"/>
              <w:numPr>
                <w:ilvl w:val="0"/>
                <w:numId w:val="61"/>
              </w:numPr>
              <w:ind w:left="374"/>
              <w:rPr>
                <w:color w:val="FF0000"/>
              </w:rPr>
            </w:pPr>
            <w:r w:rsidRPr="009F0F17">
              <w:rPr>
                <w:color w:val="FF0000"/>
              </w:rPr>
              <w:t xml:space="preserve">Please provide </w:t>
            </w:r>
            <w:r w:rsidR="000B6AD5">
              <w:rPr>
                <w:color w:val="FF0000"/>
              </w:rPr>
              <w:t>MQTT-SN</w:t>
            </w:r>
            <w:r w:rsidRPr="009F0F17">
              <w:rPr>
                <w:color w:val="FF0000"/>
              </w:rPr>
              <w:t>-request from step 1.</w:t>
            </w:r>
          </w:p>
          <w:p w14:paraId="394E3EAD" w14:textId="77777777" w:rsidR="00CB3603" w:rsidRDefault="00CB3603" w:rsidP="00927DCC">
            <w:pPr>
              <w:pStyle w:val="Tabellentext"/>
              <w:numPr>
                <w:ilvl w:val="0"/>
                <w:numId w:val="61"/>
              </w:numPr>
              <w:ind w:left="374"/>
              <w:rPr>
                <w:color w:val="FF0000"/>
              </w:rPr>
            </w:pPr>
            <w:r w:rsidRPr="00CB3603">
              <w:rPr>
                <w:color w:val="FF0000"/>
              </w:rPr>
              <w:t>Please provide response of POST-request from step 1.</w:t>
            </w:r>
          </w:p>
          <w:p w14:paraId="3D997BCA" w14:textId="77777777" w:rsidR="006C696A" w:rsidRDefault="006C696A" w:rsidP="006C696A">
            <w:pPr>
              <w:pStyle w:val="Tabellentext"/>
              <w:ind w:left="374"/>
              <w:rPr>
                <w:color w:val="FF0000"/>
              </w:rPr>
            </w:pPr>
          </w:p>
          <w:p w14:paraId="62F2156F" w14:textId="09C74B1E" w:rsidR="006C696A" w:rsidRPr="00CB3603" w:rsidRDefault="006C696A" w:rsidP="006C696A">
            <w:pPr>
              <w:pStyle w:val="Tabellentext"/>
              <w:ind w:left="14"/>
              <w:rPr>
                <w:color w:val="FF0000"/>
              </w:rPr>
            </w:pPr>
            <w:r w:rsidRPr="006C696A">
              <w:rPr>
                <w:color w:val="000000" w:themeColor="text1"/>
              </w:rPr>
              <w:t xml:space="preserve">Please note: In case your device does not support the possibility to </w:t>
            </w:r>
            <w:r>
              <w:rPr>
                <w:color w:val="000000" w:themeColor="text1"/>
              </w:rPr>
              <w:t>display</w:t>
            </w:r>
            <w:r w:rsidRPr="006C696A">
              <w:rPr>
                <w:color w:val="000000" w:themeColor="text1"/>
              </w:rPr>
              <w:t xml:space="preserve"> the response, please provide a short explanation instead.</w:t>
            </w:r>
          </w:p>
        </w:tc>
        <w:tc>
          <w:tcPr>
            <w:tcW w:w="1923" w:type="pct"/>
            <w:gridSpan w:val="4"/>
          </w:tcPr>
          <w:p w14:paraId="7C2D3CA1" w14:textId="77777777" w:rsidR="00CB3603" w:rsidRPr="009F0F17" w:rsidRDefault="00CB3603" w:rsidP="003106E2">
            <w:pPr>
              <w:pStyle w:val="Tabellentext"/>
              <w:numPr>
                <w:ilvl w:val="0"/>
                <w:numId w:val="9"/>
              </w:numPr>
              <w:ind w:left="227" w:hanging="227"/>
            </w:pPr>
            <w:r w:rsidRPr="009F0F17">
              <w:t>Response contains an “HTTP 201 Created”-message and the correct externalId</w:t>
            </w:r>
          </w:p>
        </w:tc>
      </w:tr>
      <w:tr w:rsidR="00CB3603" w:rsidRPr="001D18B4" w14:paraId="116ED1D6" w14:textId="77777777" w:rsidTr="003106E2">
        <w:trPr>
          <w:gridAfter w:val="1"/>
          <w:wAfter w:w="224" w:type="pct"/>
        </w:trPr>
        <w:tc>
          <w:tcPr>
            <w:tcW w:w="690" w:type="pct"/>
          </w:tcPr>
          <w:p w14:paraId="23A42EEE" w14:textId="77777777" w:rsidR="00CB3603" w:rsidRPr="009F0F17" w:rsidRDefault="00CB3603" w:rsidP="003106E2">
            <w:pPr>
              <w:pStyle w:val="Tabellentext"/>
            </w:pPr>
            <w:r w:rsidRPr="009F0F17">
              <w:t>Step 2</w:t>
            </w:r>
          </w:p>
        </w:tc>
        <w:tc>
          <w:tcPr>
            <w:tcW w:w="2387" w:type="pct"/>
            <w:gridSpan w:val="2"/>
          </w:tcPr>
          <w:p w14:paraId="6CA932A8" w14:textId="77777777" w:rsidR="00CB3603" w:rsidRPr="009F0F17" w:rsidRDefault="00CB3603" w:rsidP="003106E2">
            <w:pPr>
              <w:pStyle w:val="Tabellentext"/>
            </w:pPr>
            <w:r w:rsidRPr="009F0F17">
              <w:t>Go to frontend for Cloud of Things:</w:t>
            </w:r>
          </w:p>
          <w:p w14:paraId="32093AD6" w14:textId="7C148732" w:rsidR="00CB3603" w:rsidRPr="009F0F17" w:rsidRDefault="00CB3603" w:rsidP="00EF084E">
            <w:pPr>
              <w:pStyle w:val="Tabellentext"/>
            </w:pPr>
            <w:r w:rsidRPr="009F0F17">
              <w:t xml:space="preserve"> -&gt; Device management -&gt; </w:t>
            </w:r>
            <w:r w:rsidR="00EF084E">
              <w:t>Devices -&gt; All devices</w:t>
            </w:r>
          </w:p>
        </w:tc>
        <w:tc>
          <w:tcPr>
            <w:tcW w:w="1699" w:type="pct"/>
            <w:gridSpan w:val="3"/>
          </w:tcPr>
          <w:p w14:paraId="2722FB7C" w14:textId="77777777" w:rsidR="00CB3603" w:rsidRPr="009F0F17" w:rsidRDefault="00CB3603" w:rsidP="003106E2">
            <w:pPr>
              <w:pStyle w:val="Tabellentext"/>
              <w:numPr>
                <w:ilvl w:val="0"/>
                <w:numId w:val="10"/>
              </w:numPr>
              <w:ind w:left="227" w:hanging="227"/>
            </w:pPr>
            <w:r w:rsidRPr="009F0F17">
              <w:t>The frontend is displayed.</w:t>
            </w:r>
          </w:p>
          <w:p w14:paraId="0416926D" w14:textId="77777777" w:rsidR="00CB3603" w:rsidRPr="009F0F17" w:rsidRDefault="00CB3603" w:rsidP="003106E2">
            <w:pPr>
              <w:pStyle w:val="Tabellentext"/>
              <w:numPr>
                <w:ilvl w:val="0"/>
                <w:numId w:val="10"/>
              </w:numPr>
              <w:ind w:left="227" w:hanging="227"/>
            </w:pPr>
            <w:r w:rsidRPr="009F0F17">
              <w:t>The user is already logged in.</w:t>
            </w:r>
          </w:p>
          <w:p w14:paraId="70FC12EC" w14:textId="77777777" w:rsidR="00CB3603" w:rsidRPr="009F0F17" w:rsidRDefault="00CB3603" w:rsidP="003106E2">
            <w:pPr>
              <w:pStyle w:val="Tabellentext"/>
              <w:numPr>
                <w:ilvl w:val="0"/>
                <w:numId w:val="10"/>
              </w:numPr>
              <w:ind w:left="227" w:hanging="227"/>
            </w:pPr>
            <w:r w:rsidRPr="009F0F17">
              <w:t>A list is displayed containing all devices which have already been created.</w:t>
            </w:r>
          </w:p>
        </w:tc>
      </w:tr>
      <w:tr w:rsidR="00CB3603" w:rsidRPr="001D18B4" w14:paraId="4DD90BC8" w14:textId="77777777" w:rsidTr="003106E2">
        <w:tc>
          <w:tcPr>
            <w:tcW w:w="690" w:type="pct"/>
          </w:tcPr>
          <w:p w14:paraId="6374BA02" w14:textId="77777777" w:rsidR="00CB3603" w:rsidRPr="009F0F17" w:rsidRDefault="00CB3603" w:rsidP="003106E2">
            <w:pPr>
              <w:pStyle w:val="Tabellentext"/>
            </w:pPr>
            <w:r w:rsidRPr="009F0F17">
              <w:t>Step 3</w:t>
            </w:r>
          </w:p>
        </w:tc>
        <w:tc>
          <w:tcPr>
            <w:tcW w:w="2387" w:type="pct"/>
            <w:gridSpan w:val="2"/>
          </w:tcPr>
          <w:p w14:paraId="1010D292" w14:textId="77777777" w:rsidR="00CB3603" w:rsidRPr="009F0F17" w:rsidRDefault="00CB3603" w:rsidP="003106E2">
            <w:pPr>
              <w:pStyle w:val="Tabellentext"/>
            </w:pPr>
            <w:r w:rsidRPr="009F0F17">
              <w:t>Click on name of device used in step 1</w:t>
            </w:r>
          </w:p>
        </w:tc>
        <w:tc>
          <w:tcPr>
            <w:tcW w:w="1923" w:type="pct"/>
            <w:gridSpan w:val="4"/>
          </w:tcPr>
          <w:p w14:paraId="706AD778" w14:textId="77777777" w:rsidR="00CB3603" w:rsidRPr="009F0F17" w:rsidRDefault="00CB3603" w:rsidP="003106E2">
            <w:pPr>
              <w:pStyle w:val="Tabellentext"/>
              <w:numPr>
                <w:ilvl w:val="0"/>
                <w:numId w:val="21"/>
              </w:numPr>
              <w:ind w:left="224" w:hanging="283"/>
            </w:pPr>
            <w:r w:rsidRPr="009F0F17">
              <w:t>Info dialog for device from step 1 is displayed.</w:t>
            </w:r>
          </w:p>
        </w:tc>
      </w:tr>
      <w:tr w:rsidR="00CB3603" w:rsidRPr="00E17F2F" w14:paraId="17E05401" w14:textId="77777777" w:rsidTr="003106E2">
        <w:tc>
          <w:tcPr>
            <w:tcW w:w="690" w:type="pct"/>
          </w:tcPr>
          <w:p w14:paraId="1AA5D4CB" w14:textId="77777777" w:rsidR="00CB3603" w:rsidRPr="009F0F17" w:rsidRDefault="00CB3603" w:rsidP="003106E2">
            <w:pPr>
              <w:pStyle w:val="Tabellentext"/>
            </w:pPr>
            <w:r w:rsidRPr="009F0F17">
              <w:t>Step 4</w:t>
            </w:r>
          </w:p>
        </w:tc>
        <w:tc>
          <w:tcPr>
            <w:tcW w:w="2387" w:type="pct"/>
            <w:gridSpan w:val="2"/>
          </w:tcPr>
          <w:p w14:paraId="66E1411E" w14:textId="77777777" w:rsidR="00CB3603" w:rsidRPr="009F0F17" w:rsidRDefault="00CB3603" w:rsidP="003106E2">
            <w:pPr>
              <w:pStyle w:val="Tabellentext"/>
            </w:pPr>
            <w:r w:rsidRPr="009F0F17">
              <w:t>Click on “Measurements” in the menu list</w:t>
            </w:r>
          </w:p>
        </w:tc>
        <w:tc>
          <w:tcPr>
            <w:tcW w:w="1923" w:type="pct"/>
            <w:gridSpan w:val="4"/>
          </w:tcPr>
          <w:p w14:paraId="6A8BFFC7" w14:textId="0F597AE6" w:rsidR="00CB3603" w:rsidRPr="009F0F17" w:rsidRDefault="00CB3603" w:rsidP="0009282A">
            <w:pPr>
              <w:pStyle w:val="Tabellentext"/>
              <w:numPr>
                <w:ilvl w:val="0"/>
                <w:numId w:val="21"/>
              </w:numPr>
              <w:ind w:left="224" w:hanging="283"/>
            </w:pPr>
            <w:r w:rsidRPr="009F0F17">
              <w:t>Diagram “</w:t>
            </w:r>
            <w:r w:rsidR="0009282A" w:rsidRPr="0009282A">
              <w:rPr>
                <w:i/>
              </w:rPr>
              <w:t>&lt;Measurementtype&gt;</w:t>
            </w:r>
            <w:r w:rsidRPr="009F0F17">
              <w:t>” is displayed</w:t>
            </w:r>
          </w:p>
        </w:tc>
      </w:tr>
      <w:tr w:rsidR="00CB3603" w:rsidRPr="001D18B4" w14:paraId="35F52C9B" w14:textId="77777777" w:rsidTr="003106E2">
        <w:tc>
          <w:tcPr>
            <w:tcW w:w="690" w:type="pct"/>
          </w:tcPr>
          <w:p w14:paraId="1403749F" w14:textId="77777777" w:rsidR="00CB3603" w:rsidRPr="009F0F17" w:rsidRDefault="00CB3603" w:rsidP="003106E2">
            <w:pPr>
              <w:pStyle w:val="Tabellentext"/>
            </w:pPr>
            <w:r w:rsidRPr="009F0F17">
              <w:t>Verification Point 2</w:t>
            </w:r>
          </w:p>
        </w:tc>
        <w:tc>
          <w:tcPr>
            <w:tcW w:w="2387" w:type="pct"/>
            <w:gridSpan w:val="2"/>
          </w:tcPr>
          <w:p w14:paraId="639DAB76" w14:textId="77777777" w:rsidR="00CB3603" w:rsidRPr="009F0F17" w:rsidRDefault="00CB3603" w:rsidP="003106E2">
            <w:pPr>
              <w:pStyle w:val="Tabellentext"/>
            </w:pPr>
            <w:r w:rsidRPr="009F0F17">
              <w:t>Check if measurement created in step 1 is displayed</w:t>
            </w:r>
          </w:p>
          <w:p w14:paraId="32C7B472" w14:textId="77777777" w:rsidR="00CB3603" w:rsidRPr="0009282A" w:rsidRDefault="00CB3603" w:rsidP="003106E2">
            <w:pPr>
              <w:pStyle w:val="Tabellentext"/>
              <w:rPr>
                <w:color w:val="FF0000"/>
              </w:rPr>
            </w:pPr>
            <w:r w:rsidRPr="0009282A">
              <w:rPr>
                <w:color w:val="FF0000"/>
              </w:rPr>
              <w:t>Todo for manufacturer:</w:t>
            </w:r>
          </w:p>
          <w:p w14:paraId="32624671" w14:textId="33C29A69" w:rsidR="00CB3603" w:rsidRPr="009F0F17" w:rsidRDefault="00CB3603" w:rsidP="003106E2">
            <w:pPr>
              <w:pStyle w:val="Tabellentext"/>
            </w:pPr>
            <w:r w:rsidRPr="0009282A">
              <w:rPr>
                <w:color w:val="FF0000"/>
              </w:rPr>
              <w:t>Please provide screenshot of Cloud of Things frontend (diagram “</w:t>
            </w:r>
            <w:r w:rsidR="0009282A" w:rsidRPr="0009282A">
              <w:rPr>
                <w:i/>
                <w:color w:val="FF0000"/>
              </w:rPr>
              <w:t>&lt;Measurementtype&gt;</w:t>
            </w:r>
            <w:r w:rsidRPr="0009282A">
              <w:rPr>
                <w:color w:val="FF0000"/>
              </w:rPr>
              <w:t>”).</w:t>
            </w:r>
          </w:p>
        </w:tc>
        <w:tc>
          <w:tcPr>
            <w:tcW w:w="1923" w:type="pct"/>
            <w:gridSpan w:val="4"/>
          </w:tcPr>
          <w:p w14:paraId="7F352C65" w14:textId="55DB0B9D" w:rsidR="00CB3603" w:rsidRPr="009F0F17" w:rsidRDefault="00CB3603" w:rsidP="003106E2">
            <w:pPr>
              <w:pStyle w:val="Tabellentext"/>
              <w:numPr>
                <w:ilvl w:val="0"/>
                <w:numId w:val="21"/>
              </w:numPr>
              <w:ind w:left="224" w:hanging="283"/>
            </w:pPr>
            <w:r w:rsidRPr="009F0F17">
              <w:t>Correct diagram “</w:t>
            </w:r>
            <w:r w:rsidR="0009282A" w:rsidRPr="0009282A">
              <w:rPr>
                <w:i/>
              </w:rPr>
              <w:t>&lt;Measurementtype&gt;</w:t>
            </w:r>
            <w:r w:rsidRPr="009F0F17">
              <w:t>” of device from step 1 is displayed.</w:t>
            </w:r>
          </w:p>
        </w:tc>
      </w:tr>
      <w:tr w:rsidR="00CB3603" w:rsidRPr="00AF0929" w14:paraId="3348FE1F" w14:textId="77777777" w:rsidTr="003106E2">
        <w:tc>
          <w:tcPr>
            <w:tcW w:w="690" w:type="pct"/>
          </w:tcPr>
          <w:p w14:paraId="19BD1133" w14:textId="77777777" w:rsidR="00CB3603" w:rsidRPr="009F0F17" w:rsidRDefault="00CB3603" w:rsidP="003106E2">
            <w:pPr>
              <w:pStyle w:val="Tabellentext"/>
            </w:pPr>
            <w:r w:rsidRPr="009F0F17">
              <w:t>Summary</w:t>
            </w:r>
          </w:p>
        </w:tc>
        <w:tc>
          <w:tcPr>
            <w:tcW w:w="2387" w:type="pct"/>
            <w:gridSpan w:val="2"/>
          </w:tcPr>
          <w:p w14:paraId="054991AB" w14:textId="77777777" w:rsidR="00CB3603" w:rsidRPr="009F0F17" w:rsidRDefault="00CB3603" w:rsidP="003106E2">
            <w:pPr>
              <w:pStyle w:val="Tabellentext"/>
            </w:pPr>
            <w:r w:rsidRPr="009F0F17">
              <w:t>As a result of this test case, the following deliverables have to be provided by the manufacturer:</w:t>
            </w:r>
          </w:p>
          <w:p w14:paraId="7266132D" w14:textId="764FB388" w:rsidR="00CB3603" w:rsidRPr="009F0F17" w:rsidRDefault="000B6AD5" w:rsidP="00927DCC">
            <w:pPr>
              <w:pStyle w:val="Tabellentext"/>
              <w:numPr>
                <w:ilvl w:val="0"/>
                <w:numId w:val="65"/>
              </w:numPr>
              <w:ind w:left="374"/>
            </w:pPr>
            <w:r>
              <w:rPr>
                <w:color w:val="FF0000"/>
              </w:rPr>
              <w:t>MQTT-SN</w:t>
            </w:r>
            <w:r w:rsidR="00CB3603" w:rsidRPr="009F0F17">
              <w:rPr>
                <w:color w:val="FF0000"/>
              </w:rPr>
              <w:t>-request from step 1</w:t>
            </w:r>
          </w:p>
          <w:p w14:paraId="50FA9F2E" w14:textId="77777777" w:rsidR="00CB3603" w:rsidRPr="00927DCC" w:rsidRDefault="00CB3603" w:rsidP="00927DCC">
            <w:pPr>
              <w:pStyle w:val="Tabellentext"/>
              <w:numPr>
                <w:ilvl w:val="0"/>
                <w:numId w:val="65"/>
              </w:numPr>
              <w:ind w:left="374"/>
              <w:rPr>
                <w:color w:val="FF0000"/>
              </w:rPr>
            </w:pPr>
            <w:r w:rsidRPr="009F0F17">
              <w:rPr>
                <w:color w:val="FF0000"/>
              </w:rPr>
              <w:t>Response of POST-request from step 1</w:t>
            </w:r>
          </w:p>
          <w:p w14:paraId="39B98EE3" w14:textId="77777777" w:rsidR="00CB3603" w:rsidRPr="009F0F17" w:rsidRDefault="00CB3603" w:rsidP="00927DCC">
            <w:pPr>
              <w:pStyle w:val="Tabellentext"/>
              <w:numPr>
                <w:ilvl w:val="0"/>
                <w:numId w:val="65"/>
              </w:numPr>
              <w:ind w:left="374"/>
            </w:pPr>
            <w:r w:rsidRPr="009F0F17">
              <w:rPr>
                <w:color w:val="FF0000"/>
              </w:rPr>
              <w:t>Screenshot of frontend (Diagram Measurement)</w:t>
            </w:r>
          </w:p>
        </w:tc>
        <w:tc>
          <w:tcPr>
            <w:tcW w:w="1923" w:type="pct"/>
            <w:gridSpan w:val="4"/>
          </w:tcPr>
          <w:p w14:paraId="1EAB78E0" w14:textId="77777777" w:rsidR="00CB3603" w:rsidRPr="009F0F17" w:rsidRDefault="00CB3603" w:rsidP="003106E2">
            <w:pPr>
              <w:pStyle w:val="Tabellentext"/>
              <w:ind w:left="-59"/>
            </w:pPr>
          </w:p>
        </w:tc>
      </w:tr>
    </w:tbl>
    <w:p w14:paraId="4FCE64E5" w14:textId="77777777" w:rsidR="00CB3603" w:rsidRPr="00CB3603" w:rsidRDefault="00CB3603" w:rsidP="00CB3603">
      <w:pPr>
        <w:pStyle w:val="StandardAbstand"/>
        <w:rPr>
          <w:lang w:val="en-US"/>
        </w:rPr>
      </w:pPr>
    </w:p>
    <w:p w14:paraId="04E098E1" w14:textId="05266164" w:rsidR="0066070A" w:rsidRDefault="0066070A" w:rsidP="0066070A">
      <w:pPr>
        <w:pStyle w:val="berschrift2"/>
        <w:numPr>
          <w:ilvl w:val="1"/>
          <w:numId w:val="6"/>
        </w:numPr>
        <w:ind w:left="851" w:hanging="860"/>
        <w:rPr>
          <w:lang w:val="en-US"/>
        </w:rPr>
      </w:pPr>
      <w:bookmarkStart w:id="49" w:name="_Toc483408187"/>
      <w:r>
        <w:rPr>
          <w:lang w:val="en-US"/>
        </w:rPr>
        <w:t>Send COMPLEX measurement data</w:t>
      </w:r>
      <w:bookmarkEnd w:id="49"/>
    </w:p>
    <w:tbl>
      <w:tblPr>
        <w:tblStyle w:val="TabelleTIC"/>
        <w:tblW w:w="5017" w:type="pct"/>
        <w:tblInd w:w="56" w:type="dxa"/>
        <w:tblLayout w:type="fixed"/>
        <w:tblLook w:val="0020" w:firstRow="1" w:lastRow="0" w:firstColumn="0" w:lastColumn="0" w:noHBand="0" w:noVBand="0"/>
      </w:tblPr>
      <w:tblGrid>
        <w:gridCol w:w="1271"/>
        <w:gridCol w:w="147"/>
        <w:gridCol w:w="4252"/>
        <w:gridCol w:w="144"/>
        <w:gridCol w:w="2387"/>
        <w:gridCol w:w="601"/>
        <w:gridCol w:w="413"/>
      </w:tblGrid>
      <w:tr w:rsidR="0066070A" w:rsidRPr="00AF0929" w14:paraId="4C7045DD" w14:textId="77777777" w:rsidTr="008848EA">
        <w:trPr>
          <w:cnfStyle w:val="100000000000" w:firstRow="1" w:lastRow="0" w:firstColumn="0" w:lastColumn="0" w:oddVBand="0" w:evenVBand="0" w:oddHBand="0" w:evenHBand="0" w:firstRowFirstColumn="0" w:firstRowLastColumn="0" w:lastRowFirstColumn="0" w:lastRowLastColumn="0"/>
          <w:trHeight w:val="180"/>
          <w:tblHeader w:val="0"/>
        </w:trPr>
        <w:tc>
          <w:tcPr>
            <w:tcW w:w="770" w:type="pct"/>
            <w:gridSpan w:val="2"/>
            <w:tcBorders>
              <w:top w:val="single" w:sz="18" w:space="0" w:color="E20074"/>
              <w:bottom w:val="single" w:sz="4" w:space="0" w:color="A6A6A6" w:themeColor="background1" w:themeShade="A6"/>
            </w:tcBorders>
          </w:tcPr>
          <w:p w14:paraId="3755B26D" w14:textId="77777777" w:rsidR="0066070A" w:rsidRPr="009F0F17" w:rsidRDefault="0066070A" w:rsidP="008848EA">
            <w:pPr>
              <w:pStyle w:val="Tabellenkopf"/>
            </w:pPr>
            <w:r w:rsidRPr="009F0F17">
              <w:t>Description:</w:t>
            </w:r>
          </w:p>
        </w:tc>
        <w:tc>
          <w:tcPr>
            <w:tcW w:w="4230" w:type="pct"/>
            <w:gridSpan w:val="5"/>
            <w:tcBorders>
              <w:top w:val="single" w:sz="18" w:space="0" w:color="E20074"/>
              <w:bottom w:val="single" w:sz="4" w:space="0" w:color="A6A6A6" w:themeColor="background1" w:themeShade="A6"/>
            </w:tcBorders>
          </w:tcPr>
          <w:p w14:paraId="6DAACC66" w14:textId="77777777" w:rsidR="0066070A" w:rsidRPr="009F0F17" w:rsidRDefault="0066070A" w:rsidP="008848EA">
            <w:pPr>
              <w:pStyle w:val="Tabellenkopf"/>
              <w:rPr>
                <w:rFonts w:ascii="Tele-GroteskNor" w:hAnsi="Tele-GroteskNor"/>
              </w:rPr>
            </w:pPr>
            <w:r w:rsidRPr="009F0F17">
              <w:rPr>
                <w:rFonts w:ascii="Tele-GroteskNor" w:hAnsi="Tele-GroteskNor"/>
              </w:rPr>
              <w:t xml:space="preserve">The test case checks </w:t>
            </w:r>
            <w:r>
              <w:rPr>
                <w:rFonts w:ascii="Tele-GroteskNor" w:hAnsi="Tele-GroteskNor"/>
              </w:rPr>
              <w:t xml:space="preserve">if measurement data can be transmitted successfully from the </w:t>
            </w:r>
            <w:r w:rsidRPr="009F0F17">
              <w:rPr>
                <w:rFonts w:ascii="Tele-GroteskNor" w:hAnsi="Tele-GroteskNor"/>
              </w:rPr>
              <w:t>to the Cloud of Things.</w:t>
            </w:r>
          </w:p>
        </w:tc>
      </w:tr>
      <w:tr w:rsidR="0066070A" w:rsidRPr="00B55692" w14:paraId="60D407F8" w14:textId="77777777" w:rsidTr="008848EA">
        <w:trPr>
          <w:trHeight w:val="180"/>
        </w:trPr>
        <w:tc>
          <w:tcPr>
            <w:tcW w:w="770" w:type="pct"/>
            <w:gridSpan w:val="2"/>
            <w:tcBorders>
              <w:top w:val="single" w:sz="4" w:space="0" w:color="A6A6A6" w:themeColor="background1" w:themeShade="A6"/>
              <w:bottom w:val="single" w:sz="4" w:space="0" w:color="A6A6A6" w:themeColor="background1" w:themeShade="A6"/>
            </w:tcBorders>
          </w:tcPr>
          <w:p w14:paraId="0A34FCD7" w14:textId="77777777" w:rsidR="0066070A" w:rsidRPr="009F0F17" w:rsidRDefault="0066070A" w:rsidP="008848EA">
            <w:pPr>
              <w:pStyle w:val="Tabellenkopf"/>
            </w:pPr>
            <w:r w:rsidRPr="009F0F17">
              <w:t>Test data:</w:t>
            </w:r>
          </w:p>
        </w:tc>
        <w:tc>
          <w:tcPr>
            <w:tcW w:w="4230" w:type="pct"/>
            <w:gridSpan w:val="5"/>
            <w:tcBorders>
              <w:top w:val="single" w:sz="4" w:space="0" w:color="A6A6A6" w:themeColor="background1" w:themeShade="A6"/>
              <w:bottom w:val="single" w:sz="4" w:space="0" w:color="A6A6A6" w:themeColor="background1" w:themeShade="A6"/>
            </w:tcBorders>
          </w:tcPr>
          <w:p w14:paraId="2DD47782" w14:textId="77777777" w:rsidR="0066070A" w:rsidRDefault="0066070A" w:rsidP="008848EA">
            <w:pPr>
              <w:pStyle w:val="Tabellenkopf"/>
              <w:numPr>
                <w:ilvl w:val="0"/>
                <w:numId w:val="8"/>
              </w:numPr>
              <w:ind w:left="228" w:hanging="228"/>
              <w:rPr>
                <w:rFonts w:ascii="Tele-GroteskNor" w:hAnsi="Tele-GroteskNor"/>
              </w:rPr>
            </w:pPr>
            <w:r w:rsidRPr="009F0F17">
              <w:rPr>
                <w:rFonts w:ascii="Tele-GroteskNor" w:hAnsi="Tele-GroteskNor"/>
              </w:rPr>
              <w:t>login data for Cloud of Things</w:t>
            </w:r>
          </w:p>
          <w:p w14:paraId="4AF980EE" w14:textId="77777777" w:rsidR="0066070A" w:rsidRPr="009F0F17" w:rsidRDefault="0066070A" w:rsidP="008848EA">
            <w:pPr>
              <w:pStyle w:val="Tabellenkopf"/>
              <w:numPr>
                <w:ilvl w:val="0"/>
                <w:numId w:val="8"/>
              </w:numPr>
              <w:ind w:left="228" w:hanging="228"/>
              <w:rPr>
                <w:rFonts w:ascii="Tele-GroteskNor" w:hAnsi="Tele-GroteskNor"/>
              </w:rPr>
            </w:pPr>
            <w:r>
              <w:rPr>
                <w:rFonts w:ascii="Tele-GroteskNor" w:hAnsi="Tele-GroteskNor"/>
              </w:rPr>
              <w:t>d</w:t>
            </w:r>
            <w:r w:rsidRPr="009F0F17">
              <w:rPr>
                <w:rFonts w:ascii="Tele-GroteskNor" w:hAnsi="Tele-GroteskNor"/>
              </w:rPr>
              <w:t xml:space="preserve">evice </w:t>
            </w:r>
            <w:r>
              <w:rPr>
                <w:rFonts w:ascii="Tele-GroteskNor" w:hAnsi="Tele-GroteskNor"/>
              </w:rPr>
              <w:t>IMSI</w:t>
            </w:r>
            <w:r w:rsidRPr="009F0F17">
              <w:rPr>
                <w:rFonts w:ascii="Tele-GroteskNor" w:hAnsi="Tele-GroteskNor"/>
              </w:rPr>
              <w:t xml:space="preserve"> number </w:t>
            </w:r>
          </w:p>
        </w:tc>
      </w:tr>
      <w:tr w:rsidR="0066070A" w:rsidRPr="009F0F17" w14:paraId="26BFD30B" w14:textId="77777777" w:rsidTr="008848EA">
        <w:trPr>
          <w:trHeight w:val="180"/>
        </w:trPr>
        <w:tc>
          <w:tcPr>
            <w:tcW w:w="770" w:type="pct"/>
            <w:gridSpan w:val="2"/>
            <w:tcBorders>
              <w:top w:val="single" w:sz="4" w:space="0" w:color="A6A6A6" w:themeColor="background1" w:themeShade="A6"/>
              <w:bottom w:val="single" w:sz="4" w:space="0" w:color="A6A6A6" w:themeColor="background1" w:themeShade="A6"/>
            </w:tcBorders>
          </w:tcPr>
          <w:p w14:paraId="4142A94F" w14:textId="77777777" w:rsidR="0066070A" w:rsidRPr="009F0F17" w:rsidRDefault="0066070A" w:rsidP="008848EA">
            <w:pPr>
              <w:pStyle w:val="Tabellenkopf"/>
            </w:pPr>
            <w:r w:rsidRPr="009F0F17">
              <w:t>Creation date:</w:t>
            </w:r>
          </w:p>
        </w:tc>
        <w:tc>
          <w:tcPr>
            <w:tcW w:w="4230" w:type="pct"/>
            <w:gridSpan w:val="5"/>
            <w:tcBorders>
              <w:top w:val="single" w:sz="4" w:space="0" w:color="A6A6A6" w:themeColor="background1" w:themeShade="A6"/>
              <w:bottom w:val="single" w:sz="4" w:space="0" w:color="A6A6A6" w:themeColor="background1" w:themeShade="A6"/>
            </w:tcBorders>
          </w:tcPr>
          <w:p w14:paraId="35660AF9" w14:textId="77777777" w:rsidR="0066070A" w:rsidRPr="009F0F17" w:rsidRDefault="0066070A" w:rsidP="008848EA">
            <w:pPr>
              <w:pStyle w:val="Tabellenkopf"/>
              <w:rPr>
                <w:rFonts w:ascii="Tele-GroteskNor" w:hAnsi="Tele-GroteskNor"/>
                <w:highlight w:val="green"/>
              </w:rPr>
            </w:pPr>
            <w:r>
              <w:rPr>
                <w:rFonts w:ascii="Tele-GroteskNor" w:hAnsi="Tele-GroteskNor"/>
              </w:rPr>
              <w:t>10</w:t>
            </w:r>
            <w:r w:rsidRPr="00CB3603">
              <w:rPr>
                <w:rFonts w:ascii="Tele-GroteskNor" w:hAnsi="Tele-GroteskNor"/>
                <w:vertAlign w:val="superscript"/>
              </w:rPr>
              <w:t>th</w:t>
            </w:r>
            <w:r>
              <w:rPr>
                <w:rFonts w:ascii="Tele-GroteskNor" w:hAnsi="Tele-GroteskNor"/>
              </w:rPr>
              <w:t xml:space="preserve"> May</w:t>
            </w:r>
            <w:r w:rsidRPr="009F0F17">
              <w:rPr>
                <w:rFonts w:ascii="Tele-GroteskNor" w:hAnsi="Tele-GroteskNor"/>
              </w:rPr>
              <w:t xml:space="preserve"> 201</w:t>
            </w:r>
            <w:r>
              <w:rPr>
                <w:rFonts w:ascii="Tele-GroteskNor" w:hAnsi="Tele-GroteskNor"/>
              </w:rPr>
              <w:t>7</w:t>
            </w:r>
          </w:p>
        </w:tc>
      </w:tr>
      <w:tr w:rsidR="0066070A" w:rsidRPr="009F0F17" w14:paraId="0AFFCB56" w14:textId="77777777" w:rsidTr="008848EA">
        <w:trPr>
          <w:trHeight w:val="180"/>
        </w:trPr>
        <w:tc>
          <w:tcPr>
            <w:tcW w:w="770" w:type="pct"/>
            <w:gridSpan w:val="2"/>
            <w:tcBorders>
              <w:top w:val="single" w:sz="4" w:space="0" w:color="A6A6A6" w:themeColor="background1" w:themeShade="A6"/>
              <w:bottom w:val="single" w:sz="4" w:space="0" w:color="000000" w:themeColor="text1"/>
            </w:tcBorders>
          </w:tcPr>
          <w:p w14:paraId="281005A5" w14:textId="77777777" w:rsidR="0066070A" w:rsidRPr="009F0F17" w:rsidRDefault="0066070A" w:rsidP="008848EA">
            <w:pPr>
              <w:pStyle w:val="Tabellenkopf"/>
            </w:pPr>
            <w:r w:rsidRPr="009F0F17">
              <w:t>Status:</w:t>
            </w:r>
          </w:p>
        </w:tc>
        <w:tc>
          <w:tcPr>
            <w:tcW w:w="4230" w:type="pct"/>
            <w:gridSpan w:val="5"/>
            <w:tcBorders>
              <w:top w:val="single" w:sz="4" w:space="0" w:color="A6A6A6" w:themeColor="background1" w:themeShade="A6"/>
              <w:bottom w:val="single" w:sz="4" w:space="0" w:color="000000" w:themeColor="text1"/>
            </w:tcBorders>
          </w:tcPr>
          <w:p w14:paraId="09B54AB6" w14:textId="77777777" w:rsidR="0066070A" w:rsidRPr="009F0F17" w:rsidRDefault="0066070A" w:rsidP="008848EA">
            <w:pPr>
              <w:pStyle w:val="Tabellenkopf"/>
              <w:rPr>
                <w:rFonts w:ascii="Tele-GroteskNor" w:hAnsi="Tele-GroteskNor"/>
                <w:highlight w:val="green"/>
              </w:rPr>
            </w:pPr>
            <w:r>
              <w:rPr>
                <w:rFonts w:ascii="Tele-GroteskNor" w:hAnsi="Tele-GroteskNor"/>
              </w:rPr>
              <w:t>Ready</w:t>
            </w:r>
          </w:p>
        </w:tc>
      </w:tr>
      <w:tr w:rsidR="0066070A" w:rsidRPr="009F0F17" w14:paraId="6D3A2EB8" w14:textId="77777777" w:rsidTr="008848EA">
        <w:trPr>
          <w:gridAfter w:val="2"/>
          <w:wAfter w:w="550" w:type="pct"/>
          <w:trHeight w:val="180"/>
        </w:trPr>
        <w:tc>
          <w:tcPr>
            <w:tcW w:w="770" w:type="pct"/>
            <w:gridSpan w:val="2"/>
            <w:tcBorders>
              <w:top w:val="single" w:sz="4" w:space="0" w:color="000000" w:themeColor="text1"/>
            </w:tcBorders>
          </w:tcPr>
          <w:p w14:paraId="122863F5" w14:textId="77777777" w:rsidR="0066070A" w:rsidRPr="009F0F17" w:rsidRDefault="0066070A" w:rsidP="008848EA">
            <w:pPr>
              <w:pStyle w:val="Tabellenkopf"/>
            </w:pPr>
            <w:r w:rsidRPr="009F0F17">
              <w:t>Step Name</w:t>
            </w:r>
          </w:p>
        </w:tc>
        <w:tc>
          <w:tcPr>
            <w:tcW w:w="2385" w:type="pct"/>
            <w:gridSpan w:val="2"/>
            <w:tcBorders>
              <w:top w:val="single" w:sz="4" w:space="0" w:color="000000" w:themeColor="text1"/>
            </w:tcBorders>
          </w:tcPr>
          <w:p w14:paraId="328F6CF2" w14:textId="77777777" w:rsidR="0066070A" w:rsidRPr="009F0F17" w:rsidRDefault="0066070A" w:rsidP="008848EA">
            <w:pPr>
              <w:pStyle w:val="Tabellenkopf"/>
            </w:pPr>
            <w:r w:rsidRPr="009F0F17">
              <w:t>Description</w:t>
            </w:r>
          </w:p>
        </w:tc>
        <w:tc>
          <w:tcPr>
            <w:tcW w:w="1295" w:type="pct"/>
            <w:tcBorders>
              <w:top w:val="single" w:sz="4" w:space="0" w:color="000000" w:themeColor="text1"/>
            </w:tcBorders>
          </w:tcPr>
          <w:p w14:paraId="43534992" w14:textId="77777777" w:rsidR="0066070A" w:rsidRPr="009F0F17" w:rsidRDefault="0066070A" w:rsidP="008848EA">
            <w:pPr>
              <w:pStyle w:val="Tabellenkopf"/>
            </w:pPr>
            <w:r w:rsidRPr="009F0F17">
              <w:t>Expected</w:t>
            </w:r>
          </w:p>
        </w:tc>
      </w:tr>
      <w:tr w:rsidR="0066070A" w:rsidRPr="00AF0929" w14:paraId="26B44A68" w14:textId="77777777" w:rsidTr="008848EA">
        <w:tc>
          <w:tcPr>
            <w:tcW w:w="770" w:type="pct"/>
            <w:gridSpan w:val="2"/>
          </w:tcPr>
          <w:p w14:paraId="6C1F2A06" w14:textId="77777777" w:rsidR="0066070A" w:rsidRPr="009F0F17" w:rsidRDefault="0066070A" w:rsidP="008848EA">
            <w:pPr>
              <w:pStyle w:val="Tabellentext"/>
            </w:pPr>
            <w:r w:rsidRPr="009F0F17">
              <w:t>Precondition</w:t>
            </w:r>
          </w:p>
        </w:tc>
        <w:tc>
          <w:tcPr>
            <w:tcW w:w="2385" w:type="pct"/>
            <w:gridSpan w:val="2"/>
          </w:tcPr>
          <w:p w14:paraId="029C18A7" w14:textId="77777777" w:rsidR="0066070A" w:rsidRPr="009F0F17" w:rsidRDefault="0066070A" w:rsidP="008848EA">
            <w:pPr>
              <w:pStyle w:val="Tabellentext"/>
              <w:numPr>
                <w:ilvl w:val="0"/>
                <w:numId w:val="7"/>
              </w:numPr>
              <w:ind w:left="228" w:hanging="228"/>
            </w:pPr>
            <w:r>
              <w:t>IMSI is</w:t>
            </w:r>
            <w:r w:rsidRPr="009F0F17">
              <w:t xml:space="preserve"> known</w:t>
            </w:r>
          </w:p>
          <w:p w14:paraId="396A6482" w14:textId="77777777" w:rsidR="0066070A" w:rsidRDefault="0066070A" w:rsidP="008848EA">
            <w:pPr>
              <w:pStyle w:val="Tabellentext"/>
              <w:numPr>
                <w:ilvl w:val="0"/>
                <w:numId w:val="7"/>
              </w:numPr>
              <w:ind w:left="228" w:hanging="228"/>
            </w:pPr>
            <w:r w:rsidRPr="009F0F17">
              <w:t>device was successfully added to inventory and is connected to Cloud of Things</w:t>
            </w:r>
          </w:p>
          <w:p w14:paraId="419E9EA7" w14:textId="77777777" w:rsidR="0066070A" w:rsidRPr="009F0F17" w:rsidRDefault="0066070A" w:rsidP="008848EA">
            <w:pPr>
              <w:pStyle w:val="Tabellentext"/>
              <w:numPr>
                <w:ilvl w:val="0"/>
                <w:numId w:val="7"/>
              </w:numPr>
              <w:ind w:left="228" w:hanging="228"/>
            </w:pPr>
            <w:r w:rsidRPr="009F0F17">
              <w:t>tenant is available</w:t>
            </w:r>
          </w:p>
          <w:p w14:paraId="7D394BD3" w14:textId="77777777" w:rsidR="0066070A" w:rsidRPr="009F0F17" w:rsidRDefault="0066070A" w:rsidP="008848EA">
            <w:pPr>
              <w:pStyle w:val="Tabellentext"/>
              <w:numPr>
                <w:ilvl w:val="0"/>
                <w:numId w:val="7"/>
              </w:numPr>
              <w:ind w:left="228" w:hanging="228"/>
            </w:pPr>
            <w:r w:rsidRPr="009F0F17">
              <w:t>valid login for Cloud of Things is available</w:t>
            </w:r>
          </w:p>
          <w:p w14:paraId="1A1ED1B8" w14:textId="77777777" w:rsidR="0066070A" w:rsidRPr="00CB3603" w:rsidRDefault="0066070A" w:rsidP="008848EA">
            <w:pPr>
              <w:pStyle w:val="Tabellentext"/>
              <w:numPr>
                <w:ilvl w:val="0"/>
                <w:numId w:val="7"/>
              </w:numPr>
              <w:ind w:left="228" w:hanging="228"/>
            </w:pPr>
            <w:r w:rsidRPr="009F0F17">
              <w:t>user is already logged in to Cloud of Things</w:t>
            </w:r>
          </w:p>
        </w:tc>
        <w:tc>
          <w:tcPr>
            <w:tcW w:w="1845" w:type="pct"/>
            <w:gridSpan w:val="3"/>
          </w:tcPr>
          <w:p w14:paraId="2B604142" w14:textId="77777777" w:rsidR="0066070A" w:rsidRPr="009F0F17" w:rsidRDefault="0066070A" w:rsidP="008848EA">
            <w:pPr>
              <w:pStyle w:val="Tabellentext"/>
            </w:pPr>
          </w:p>
        </w:tc>
      </w:tr>
      <w:tr w:rsidR="0066070A" w:rsidRPr="009F0F17" w14:paraId="61A27A1C" w14:textId="77777777" w:rsidTr="008848EA">
        <w:tc>
          <w:tcPr>
            <w:tcW w:w="770" w:type="pct"/>
            <w:gridSpan w:val="2"/>
          </w:tcPr>
          <w:p w14:paraId="6D9751EB" w14:textId="77777777" w:rsidR="0066070A" w:rsidRPr="009F0F17" w:rsidRDefault="0066070A" w:rsidP="008848EA">
            <w:pPr>
              <w:pStyle w:val="Tabellentext"/>
            </w:pPr>
            <w:r w:rsidRPr="009F0F17">
              <w:t>Step 1</w:t>
            </w:r>
          </w:p>
        </w:tc>
        <w:tc>
          <w:tcPr>
            <w:tcW w:w="2307" w:type="pct"/>
          </w:tcPr>
          <w:p w14:paraId="35D36117" w14:textId="2CC6D2FD" w:rsidR="000B6AD5" w:rsidRDefault="000B6AD5" w:rsidP="000B6AD5">
            <w:pPr>
              <w:pStyle w:val="Tabellentext"/>
            </w:pPr>
            <w:r w:rsidRPr="009F0F17">
              <w:t>Device sends</w:t>
            </w:r>
            <w:r>
              <w:t xml:space="preserve"> a complex measurement following this structure:</w:t>
            </w:r>
          </w:p>
          <w:p w14:paraId="28A5E4D7" w14:textId="77777777" w:rsidR="000B6AD5" w:rsidRDefault="000B6AD5" w:rsidP="000B6AD5">
            <w:pPr>
              <w:pStyle w:val="Tabellentext"/>
            </w:pPr>
            <w:r w:rsidRPr="000B6AD5">
              <w:rPr>
                <w:noProof/>
              </w:rPr>
              <w:drawing>
                <wp:inline distT="0" distB="0" distL="0" distR="0" wp14:anchorId="08A5F9D4" wp14:editId="626DE266">
                  <wp:extent cx="2627630" cy="6667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27630" cy="666750"/>
                          </a:xfrm>
                          <a:prstGeom prst="rect">
                            <a:avLst/>
                          </a:prstGeom>
                        </pic:spPr>
                      </pic:pic>
                    </a:graphicData>
                  </a:graphic>
                </wp:inline>
              </w:drawing>
            </w:r>
            <w:r w:rsidRPr="009F0F17">
              <w:t xml:space="preserve"> </w:t>
            </w:r>
            <w:r>
              <w:t xml:space="preserve">and using Payload ID 186A1 or 186A2. </w:t>
            </w:r>
          </w:p>
          <w:p w14:paraId="094073C5" w14:textId="7F48D89B" w:rsidR="000B6AD5" w:rsidRPr="009F0F17" w:rsidRDefault="000B6AD5" w:rsidP="000B6AD5">
            <w:pPr>
              <w:pStyle w:val="Tabellentext"/>
            </w:pPr>
            <w:r>
              <w:t xml:space="preserve">From this </w:t>
            </w:r>
            <w:r w:rsidRPr="009F0F17">
              <w:t>the following POST-request</w:t>
            </w:r>
            <w:r>
              <w:t xml:space="preserve"> is generaterd by the NB-IoT connector</w:t>
            </w:r>
            <w:r w:rsidRPr="009F0F17">
              <w:t>:</w:t>
            </w:r>
          </w:p>
          <w:p w14:paraId="612E91EA" w14:textId="77777777" w:rsidR="0066070A" w:rsidRPr="009F0F17" w:rsidRDefault="0066070A" w:rsidP="008848EA">
            <w:pPr>
              <w:pStyle w:val="Tabellentext"/>
            </w:pPr>
            <w:r w:rsidRPr="009F0F17">
              <w:t>Device sends the following POST-request:</w:t>
            </w:r>
          </w:p>
          <w:p w14:paraId="52A0AD6D" w14:textId="77777777" w:rsidR="0066070A" w:rsidRPr="009F0F17" w:rsidRDefault="0066070A" w:rsidP="008848EA">
            <w:pPr>
              <w:pStyle w:val="Tabellentext"/>
            </w:pPr>
            <w:r w:rsidRPr="009F0F17">
              <w:t>POST https://tsiphoenix.ram.m2m.telekom.com/measurement/measurements HTTP/1.1</w:t>
            </w:r>
          </w:p>
          <w:p w14:paraId="792A0C41" w14:textId="77777777" w:rsidR="0066070A" w:rsidRPr="009F0F17" w:rsidRDefault="0066070A" w:rsidP="008848EA">
            <w:pPr>
              <w:pStyle w:val="Tabellentext"/>
            </w:pPr>
            <w:r w:rsidRPr="009F0F17">
              <w:t>Accept-Encoding: gzip,deflate</w:t>
            </w:r>
          </w:p>
          <w:p w14:paraId="5D251BC3" w14:textId="77777777" w:rsidR="0066070A" w:rsidRPr="009F0F17" w:rsidRDefault="0066070A" w:rsidP="008848EA">
            <w:pPr>
              <w:pStyle w:val="Tabellentext"/>
            </w:pPr>
            <w:r w:rsidRPr="009F0F17">
              <w:t>Content-Type: application/json</w:t>
            </w:r>
          </w:p>
          <w:p w14:paraId="73A6F54F" w14:textId="77777777" w:rsidR="0066070A" w:rsidRPr="009F0F17" w:rsidRDefault="0066070A" w:rsidP="008848EA">
            <w:pPr>
              <w:pStyle w:val="Tabellentext"/>
            </w:pPr>
            <w:r w:rsidRPr="009F0F17">
              <w:t xml:space="preserve">Authorization: </w:t>
            </w:r>
            <w:r w:rsidRPr="009F0F17">
              <w:rPr>
                <w:i/>
              </w:rPr>
              <w:t>&lt;authorization data&gt;</w:t>
            </w:r>
          </w:p>
          <w:p w14:paraId="671DBFFF" w14:textId="77777777" w:rsidR="0066070A" w:rsidRPr="009F0F17" w:rsidRDefault="0066070A" w:rsidP="008848EA">
            <w:pPr>
              <w:pStyle w:val="Tabellentext"/>
            </w:pPr>
            <w:r w:rsidRPr="009F0F17">
              <w:t xml:space="preserve">Content-Length: </w:t>
            </w:r>
            <w:r w:rsidRPr="009F0F17">
              <w:rPr>
                <w:i/>
              </w:rPr>
              <w:t>&lt;content length&gt;</w:t>
            </w:r>
          </w:p>
          <w:p w14:paraId="7B5B93D7" w14:textId="77777777" w:rsidR="0066070A" w:rsidRPr="009F0F17" w:rsidRDefault="0066070A" w:rsidP="008848EA">
            <w:pPr>
              <w:pStyle w:val="Tabellentext"/>
            </w:pPr>
            <w:r w:rsidRPr="009F0F17">
              <w:t>Host: tsiphoenix.ram.m2m.telekom.com</w:t>
            </w:r>
          </w:p>
          <w:p w14:paraId="0343A921" w14:textId="77777777" w:rsidR="0066070A" w:rsidRPr="009F0F17" w:rsidRDefault="0066070A" w:rsidP="008848EA">
            <w:pPr>
              <w:pStyle w:val="Tabellentext"/>
            </w:pPr>
            <w:r w:rsidRPr="009F0F17">
              <w:t>Connection: Keep-Alive</w:t>
            </w:r>
          </w:p>
          <w:p w14:paraId="55BBFA94" w14:textId="77777777" w:rsidR="0066070A" w:rsidRPr="009F0F17" w:rsidRDefault="0066070A" w:rsidP="008848EA">
            <w:pPr>
              <w:pStyle w:val="Tabellentext"/>
            </w:pPr>
            <w:r w:rsidRPr="009F0F17">
              <w:t xml:space="preserve">User-Agent: </w:t>
            </w:r>
            <w:r w:rsidRPr="00075507">
              <w:rPr>
                <w:i/>
              </w:rPr>
              <w:t>&lt;User-Agent&gt;</w:t>
            </w:r>
          </w:p>
          <w:p w14:paraId="2788E453" w14:textId="77777777" w:rsidR="0066070A" w:rsidRPr="009F0F17" w:rsidRDefault="0066070A" w:rsidP="008848EA">
            <w:pPr>
              <w:pStyle w:val="Tabellentext"/>
            </w:pPr>
          </w:p>
          <w:p w14:paraId="49AC057D" w14:textId="77777777" w:rsidR="0066070A" w:rsidRPr="009F0F17" w:rsidRDefault="0066070A" w:rsidP="008848EA">
            <w:pPr>
              <w:pStyle w:val="Tabellentext"/>
            </w:pPr>
            <w:r w:rsidRPr="009F0F17">
              <w:t>{</w:t>
            </w:r>
          </w:p>
          <w:p w14:paraId="675B753C" w14:textId="77777777" w:rsidR="0066070A" w:rsidRPr="009F0F17" w:rsidRDefault="0066070A" w:rsidP="008848EA">
            <w:pPr>
              <w:pStyle w:val="Tabellentext"/>
            </w:pPr>
            <w:r w:rsidRPr="009F0F17">
              <w:tab/>
              <w:t>"source": { "id": "</w:t>
            </w:r>
            <w:r w:rsidRPr="009F0F17">
              <w:rPr>
                <w:i/>
              </w:rPr>
              <w:t>&lt;device id&gt;</w:t>
            </w:r>
            <w:r w:rsidRPr="009F0F17">
              <w:t>" },</w:t>
            </w:r>
          </w:p>
          <w:p w14:paraId="3AAD5D0F" w14:textId="77777777" w:rsidR="0066070A" w:rsidRPr="009F0F17" w:rsidRDefault="0066070A" w:rsidP="008848EA">
            <w:pPr>
              <w:pStyle w:val="Tabellentext"/>
            </w:pPr>
            <w:r w:rsidRPr="009F0F17">
              <w:tab/>
              <w:t>"time": "</w:t>
            </w:r>
            <w:r w:rsidRPr="009F0F17">
              <w:rPr>
                <w:i/>
              </w:rPr>
              <w:t>&lt;current timestamp&gt;</w:t>
            </w:r>
            <w:r w:rsidRPr="009F0F17">
              <w:t>",</w:t>
            </w:r>
          </w:p>
          <w:p w14:paraId="27D7CF42" w14:textId="77777777" w:rsidR="0066070A" w:rsidRPr="009F0F17" w:rsidRDefault="0066070A" w:rsidP="008848EA">
            <w:pPr>
              <w:pStyle w:val="Tabellentext"/>
            </w:pPr>
            <w:r w:rsidRPr="009F0F17">
              <w:tab/>
              <w:t>"type": "</w:t>
            </w:r>
            <w:r w:rsidRPr="009F0F17">
              <w:rPr>
                <w:i/>
              </w:rPr>
              <w:t>&lt;device type&gt;</w:t>
            </w:r>
            <w:r w:rsidRPr="009F0F17">
              <w:t>",</w:t>
            </w:r>
          </w:p>
          <w:p w14:paraId="1D36E368" w14:textId="77777777" w:rsidR="0066070A" w:rsidRDefault="0066070A" w:rsidP="008848EA">
            <w:pPr>
              <w:pStyle w:val="Tabellentext"/>
            </w:pPr>
            <w:r w:rsidRPr="009F0F17">
              <w:tab/>
            </w:r>
            <w:r>
              <w:t>"c8y_</w:t>
            </w:r>
            <w:r w:rsidRPr="00A65718">
              <w:rPr>
                <w:i/>
              </w:rPr>
              <w:t>&lt;Measurementtype&gt;</w:t>
            </w:r>
            <w:r>
              <w:t>": {</w:t>
            </w:r>
          </w:p>
          <w:p w14:paraId="5DBECABF" w14:textId="77777777" w:rsidR="0066070A" w:rsidRDefault="0066070A" w:rsidP="008848EA">
            <w:pPr>
              <w:pStyle w:val="Tabellentext"/>
            </w:pPr>
            <w:r>
              <w:tab/>
            </w:r>
            <w:r>
              <w:tab/>
              <w:t>"</w:t>
            </w:r>
            <w:r w:rsidRPr="00A65718">
              <w:rPr>
                <w:i/>
              </w:rPr>
              <w:t>&lt;Measurement&gt;</w:t>
            </w:r>
            <w:r>
              <w:t xml:space="preserve">": { "value": </w:t>
            </w:r>
            <w:r w:rsidRPr="00A65718">
              <w:rPr>
                <w:i/>
              </w:rPr>
              <w:t>&lt;value&gt;</w:t>
            </w:r>
            <w:r>
              <w:t>, "unit": "</w:t>
            </w:r>
            <w:r w:rsidRPr="00A65718">
              <w:rPr>
                <w:i/>
              </w:rPr>
              <w:t>&lt;Unit&gt;</w:t>
            </w:r>
            <w:r>
              <w:t>" }</w:t>
            </w:r>
          </w:p>
          <w:p w14:paraId="7B74E38A" w14:textId="77777777" w:rsidR="0066070A" w:rsidRPr="009F0F17" w:rsidRDefault="0066070A" w:rsidP="008848EA">
            <w:pPr>
              <w:pStyle w:val="Tabellentext"/>
            </w:pPr>
            <w:r>
              <w:tab/>
              <w:t>}</w:t>
            </w:r>
          </w:p>
          <w:p w14:paraId="4E4A2363" w14:textId="77777777" w:rsidR="0066070A" w:rsidRPr="009F0F17" w:rsidRDefault="0066070A" w:rsidP="008848EA">
            <w:pPr>
              <w:pStyle w:val="Tabellentext"/>
            </w:pPr>
            <w:r w:rsidRPr="009F0F17">
              <w:t>}</w:t>
            </w:r>
          </w:p>
        </w:tc>
        <w:tc>
          <w:tcPr>
            <w:tcW w:w="1923" w:type="pct"/>
            <w:gridSpan w:val="4"/>
          </w:tcPr>
          <w:p w14:paraId="0D3C695B" w14:textId="77777777" w:rsidR="0066070A" w:rsidRPr="009F0F17" w:rsidRDefault="0066070A" w:rsidP="008848EA">
            <w:pPr>
              <w:pStyle w:val="Tabellentext"/>
              <w:numPr>
                <w:ilvl w:val="0"/>
                <w:numId w:val="7"/>
              </w:numPr>
              <w:ind w:left="224" w:hanging="224"/>
            </w:pPr>
            <w:r w:rsidRPr="009F0F17">
              <w:t>Message is sent successfully</w:t>
            </w:r>
          </w:p>
        </w:tc>
      </w:tr>
      <w:tr w:rsidR="0066070A" w:rsidRPr="00AF0929" w14:paraId="7DB08530" w14:textId="77777777" w:rsidTr="008848EA">
        <w:tc>
          <w:tcPr>
            <w:tcW w:w="690" w:type="pct"/>
          </w:tcPr>
          <w:p w14:paraId="31336AE6" w14:textId="77777777" w:rsidR="0066070A" w:rsidRPr="009F0F17" w:rsidRDefault="0066070A" w:rsidP="008848EA">
            <w:pPr>
              <w:pStyle w:val="Tabellentext"/>
            </w:pPr>
            <w:r w:rsidRPr="009F0F17">
              <w:t>Verification Point 1</w:t>
            </w:r>
          </w:p>
        </w:tc>
        <w:tc>
          <w:tcPr>
            <w:tcW w:w="2387" w:type="pct"/>
            <w:gridSpan w:val="2"/>
          </w:tcPr>
          <w:p w14:paraId="1C98D485" w14:textId="77777777" w:rsidR="0066070A" w:rsidRPr="009F0F17" w:rsidRDefault="0066070A" w:rsidP="008848EA">
            <w:pPr>
              <w:pStyle w:val="Tabellentext"/>
            </w:pPr>
            <w:r w:rsidRPr="009F0F17">
              <w:t>Check if response for POST-request from step 1 contains an “HTTP 201 Created”-message</w:t>
            </w:r>
          </w:p>
          <w:p w14:paraId="2E1DB96D" w14:textId="77777777" w:rsidR="0066070A" w:rsidRPr="009F0F17" w:rsidRDefault="0066070A" w:rsidP="008848EA">
            <w:pPr>
              <w:pStyle w:val="Tabellentext"/>
              <w:rPr>
                <w:color w:val="FF0000"/>
              </w:rPr>
            </w:pPr>
            <w:r w:rsidRPr="009F0F17">
              <w:rPr>
                <w:color w:val="FF0000"/>
              </w:rPr>
              <w:t>Todo for manufacturer:</w:t>
            </w:r>
          </w:p>
          <w:p w14:paraId="455F4C89" w14:textId="346D2158" w:rsidR="0066070A" w:rsidRDefault="0066070A" w:rsidP="008848EA">
            <w:pPr>
              <w:pStyle w:val="Tabellentext"/>
              <w:numPr>
                <w:ilvl w:val="0"/>
                <w:numId w:val="61"/>
              </w:numPr>
              <w:ind w:left="374"/>
              <w:rPr>
                <w:color w:val="FF0000"/>
              </w:rPr>
            </w:pPr>
            <w:r w:rsidRPr="009F0F17">
              <w:rPr>
                <w:color w:val="FF0000"/>
              </w:rPr>
              <w:t xml:space="preserve">Please provide </w:t>
            </w:r>
            <w:r w:rsidR="000B6AD5">
              <w:rPr>
                <w:color w:val="FF0000"/>
              </w:rPr>
              <w:t>MQTT-SN</w:t>
            </w:r>
            <w:r w:rsidRPr="009F0F17">
              <w:rPr>
                <w:color w:val="FF0000"/>
              </w:rPr>
              <w:t>-request from step 1.</w:t>
            </w:r>
          </w:p>
          <w:p w14:paraId="7407F79D" w14:textId="77777777" w:rsidR="0066070A" w:rsidRDefault="0066070A" w:rsidP="008848EA">
            <w:pPr>
              <w:pStyle w:val="Tabellentext"/>
              <w:numPr>
                <w:ilvl w:val="0"/>
                <w:numId w:val="61"/>
              </w:numPr>
              <w:ind w:left="374"/>
              <w:rPr>
                <w:color w:val="FF0000"/>
              </w:rPr>
            </w:pPr>
            <w:r w:rsidRPr="00CB3603">
              <w:rPr>
                <w:color w:val="FF0000"/>
              </w:rPr>
              <w:t>Please provide response of POST-request from step 1.</w:t>
            </w:r>
          </w:p>
          <w:p w14:paraId="70B325B0" w14:textId="77777777" w:rsidR="0066070A" w:rsidRDefault="0066070A" w:rsidP="008848EA">
            <w:pPr>
              <w:pStyle w:val="Tabellentext"/>
              <w:ind w:left="374"/>
              <w:rPr>
                <w:color w:val="FF0000"/>
              </w:rPr>
            </w:pPr>
          </w:p>
          <w:p w14:paraId="23B9C142" w14:textId="77777777" w:rsidR="0066070A" w:rsidRPr="00CB3603" w:rsidRDefault="0066070A" w:rsidP="008848EA">
            <w:pPr>
              <w:pStyle w:val="Tabellentext"/>
              <w:ind w:left="14"/>
              <w:rPr>
                <w:color w:val="FF0000"/>
              </w:rPr>
            </w:pPr>
            <w:r w:rsidRPr="006C696A">
              <w:rPr>
                <w:color w:val="000000" w:themeColor="text1"/>
              </w:rPr>
              <w:t xml:space="preserve">Please note: In case your device does not support the possibility to </w:t>
            </w:r>
            <w:r>
              <w:rPr>
                <w:color w:val="000000" w:themeColor="text1"/>
              </w:rPr>
              <w:t>display</w:t>
            </w:r>
            <w:r w:rsidRPr="006C696A">
              <w:rPr>
                <w:color w:val="000000" w:themeColor="text1"/>
              </w:rPr>
              <w:t xml:space="preserve"> the response, please provide a short explanation instead.</w:t>
            </w:r>
          </w:p>
        </w:tc>
        <w:tc>
          <w:tcPr>
            <w:tcW w:w="1923" w:type="pct"/>
            <w:gridSpan w:val="4"/>
          </w:tcPr>
          <w:p w14:paraId="2837BF3E" w14:textId="77777777" w:rsidR="0066070A" w:rsidRPr="009F0F17" w:rsidRDefault="0066070A" w:rsidP="008848EA">
            <w:pPr>
              <w:pStyle w:val="Tabellentext"/>
              <w:numPr>
                <w:ilvl w:val="0"/>
                <w:numId w:val="9"/>
              </w:numPr>
              <w:ind w:left="227" w:hanging="227"/>
            </w:pPr>
            <w:r w:rsidRPr="009F0F17">
              <w:t>Response contains an “HTTP 201 Created”-message and the correct externalId</w:t>
            </w:r>
          </w:p>
        </w:tc>
      </w:tr>
      <w:tr w:rsidR="0066070A" w:rsidRPr="00AF0929" w14:paraId="04F17E8B" w14:textId="77777777" w:rsidTr="008848EA">
        <w:trPr>
          <w:gridAfter w:val="1"/>
          <w:wAfter w:w="224" w:type="pct"/>
        </w:trPr>
        <w:tc>
          <w:tcPr>
            <w:tcW w:w="690" w:type="pct"/>
          </w:tcPr>
          <w:p w14:paraId="77F27034" w14:textId="77777777" w:rsidR="0066070A" w:rsidRPr="009F0F17" w:rsidRDefault="0066070A" w:rsidP="008848EA">
            <w:pPr>
              <w:pStyle w:val="Tabellentext"/>
            </w:pPr>
            <w:r w:rsidRPr="009F0F17">
              <w:t>Step 2</w:t>
            </w:r>
          </w:p>
        </w:tc>
        <w:tc>
          <w:tcPr>
            <w:tcW w:w="2387" w:type="pct"/>
            <w:gridSpan w:val="2"/>
          </w:tcPr>
          <w:p w14:paraId="2AC77F24" w14:textId="77777777" w:rsidR="0066070A" w:rsidRPr="009F0F17" w:rsidRDefault="0066070A" w:rsidP="008848EA">
            <w:pPr>
              <w:pStyle w:val="Tabellentext"/>
            </w:pPr>
            <w:r w:rsidRPr="009F0F17">
              <w:t>Go to frontend for Cloud of Things:</w:t>
            </w:r>
          </w:p>
          <w:p w14:paraId="4265527B" w14:textId="77777777" w:rsidR="0066070A" w:rsidRPr="009F0F17" w:rsidRDefault="0066070A" w:rsidP="008848EA">
            <w:pPr>
              <w:pStyle w:val="Tabellentext"/>
            </w:pPr>
            <w:r w:rsidRPr="009F0F17">
              <w:t xml:space="preserve"> -&gt; Device management -&gt; </w:t>
            </w:r>
            <w:r>
              <w:t>Devices -&gt; All devices</w:t>
            </w:r>
          </w:p>
        </w:tc>
        <w:tc>
          <w:tcPr>
            <w:tcW w:w="1699" w:type="pct"/>
            <w:gridSpan w:val="3"/>
          </w:tcPr>
          <w:p w14:paraId="441A20AF" w14:textId="77777777" w:rsidR="0066070A" w:rsidRPr="009F0F17" w:rsidRDefault="0066070A" w:rsidP="008848EA">
            <w:pPr>
              <w:pStyle w:val="Tabellentext"/>
              <w:numPr>
                <w:ilvl w:val="0"/>
                <w:numId w:val="10"/>
              </w:numPr>
              <w:ind w:left="227" w:hanging="227"/>
            </w:pPr>
            <w:r w:rsidRPr="009F0F17">
              <w:t>The frontend is displayed.</w:t>
            </w:r>
          </w:p>
          <w:p w14:paraId="3964B7E9" w14:textId="77777777" w:rsidR="0066070A" w:rsidRPr="009F0F17" w:rsidRDefault="0066070A" w:rsidP="008848EA">
            <w:pPr>
              <w:pStyle w:val="Tabellentext"/>
              <w:numPr>
                <w:ilvl w:val="0"/>
                <w:numId w:val="10"/>
              </w:numPr>
              <w:ind w:left="227" w:hanging="227"/>
            </w:pPr>
            <w:r w:rsidRPr="009F0F17">
              <w:t>The user is already logged in.</w:t>
            </w:r>
          </w:p>
          <w:p w14:paraId="67F0336B" w14:textId="77777777" w:rsidR="0066070A" w:rsidRPr="009F0F17" w:rsidRDefault="0066070A" w:rsidP="008848EA">
            <w:pPr>
              <w:pStyle w:val="Tabellentext"/>
              <w:numPr>
                <w:ilvl w:val="0"/>
                <w:numId w:val="10"/>
              </w:numPr>
              <w:ind w:left="227" w:hanging="227"/>
            </w:pPr>
            <w:r w:rsidRPr="009F0F17">
              <w:t>A list is displayed containing all devices which have already been created.</w:t>
            </w:r>
          </w:p>
        </w:tc>
      </w:tr>
      <w:tr w:rsidR="0066070A" w:rsidRPr="00AF0929" w14:paraId="1F5DB6DE" w14:textId="77777777" w:rsidTr="008848EA">
        <w:tc>
          <w:tcPr>
            <w:tcW w:w="690" w:type="pct"/>
          </w:tcPr>
          <w:p w14:paraId="3F9058D6" w14:textId="77777777" w:rsidR="0066070A" w:rsidRPr="009F0F17" w:rsidRDefault="0066070A" w:rsidP="008848EA">
            <w:pPr>
              <w:pStyle w:val="Tabellentext"/>
            </w:pPr>
            <w:r w:rsidRPr="009F0F17">
              <w:t>Step 3</w:t>
            </w:r>
          </w:p>
        </w:tc>
        <w:tc>
          <w:tcPr>
            <w:tcW w:w="2387" w:type="pct"/>
            <w:gridSpan w:val="2"/>
          </w:tcPr>
          <w:p w14:paraId="1FACE861" w14:textId="77777777" w:rsidR="0066070A" w:rsidRPr="009F0F17" w:rsidRDefault="0066070A" w:rsidP="008848EA">
            <w:pPr>
              <w:pStyle w:val="Tabellentext"/>
            </w:pPr>
            <w:r w:rsidRPr="009F0F17">
              <w:t>Click on name of device used in step 1</w:t>
            </w:r>
          </w:p>
        </w:tc>
        <w:tc>
          <w:tcPr>
            <w:tcW w:w="1923" w:type="pct"/>
            <w:gridSpan w:val="4"/>
          </w:tcPr>
          <w:p w14:paraId="475B9486" w14:textId="77777777" w:rsidR="0066070A" w:rsidRPr="009F0F17" w:rsidRDefault="0066070A" w:rsidP="008848EA">
            <w:pPr>
              <w:pStyle w:val="Tabellentext"/>
              <w:numPr>
                <w:ilvl w:val="0"/>
                <w:numId w:val="21"/>
              </w:numPr>
              <w:ind w:left="224" w:hanging="283"/>
            </w:pPr>
            <w:r w:rsidRPr="009F0F17">
              <w:t>Info dialog for device from step 1 is displayed.</w:t>
            </w:r>
          </w:p>
        </w:tc>
      </w:tr>
      <w:tr w:rsidR="0066070A" w:rsidRPr="00E17F2F" w14:paraId="7A375BAE" w14:textId="77777777" w:rsidTr="008848EA">
        <w:tc>
          <w:tcPr>
            <w:tcW w:w="690" w:type="pct"/>
          </w:tcPr>
          <w:p w14:paraId="693D227C" w14:textId="77777777" w:rsidR="0066070A" w:rsidRPr="009F0F17" w:rsidRDefault="0066070A" w:rsidP="008848EA">
            <w:pPr>
              <w:pStyle w:val="Tabellentext"/>
            </w:pPr>
            <w:r w:rsidRPr="009F0F17">
              <w:t>Step 4</w:t>
            </w:r>
          </w:p>
        </w:tc>
        <w:tc>
          <w:tcPr>
            <w:tcW w:w="2387" w:type="pct"/>
            <w:gridSpan w:val="2"/>
          </w:tcPr>
          <w:p w14:paraId="6960E5F5" w14:textId="77777777" w:rsidR="0066070A" w:rsidRPr="009F0F17" w:rsidRDefault="0066070A" w:rsidP="008848EA">
            <w:pPr>
              <w:pStyle w:val="Tabellentext"/>
            </w:pPr>
            <w:r w:rsidRPr="009F0F17">
              <w:t>Click on “Measurements” in the menu list</w:t>
            </w:r>
          </w:p>
        </w:tc>
        <w:tc>
          <w:tcPr>
            <w:tcW w:w="1923" w:type="pct"/>
            <w:gridSpan w:val="4"/>
          </w:tcPr>
          <w:p w14:paraId="4562CBF5" w14:textId="77777777" w:rsidR="0066070A" w:rsidRPr="009F0F17" w:rsidRDefault="0066070A" w:rsidP="008848EA">
            <w:pPr>
              <w:pStyle w:val="Tabellentext"/>
              <w:numPr>
                <w:ilvl w:val="0"/>
                <w:numId w:val="21"/>
              </w:numPr>
              <w:ind w:left="224" w:hanging="283"/>
            </w:pPr>
            <w:r w:rsidRPr="009F0F17">
              <w:t>Diagram “</w:t>
            </w:r>
            <w:r w:rsidRPr="0009282A">
              <w:rPr>
                <w:i/>
              </w:rPr>
              <w:t>&lt;Measurementtype&gt;</w:t>
            </w:r>
            <w:r w:rsidRPr="009F0F17">
              <w:t>” is displayed</w:t>
            </w:r>
          </w:p>
        </w:tc>
      </w:tr>
      <w:tr w:rsidR="0066070A" w:rsidRPr="00AF0929" w14:paraId="7AACC086" w14:textId="77777777" w:rsidTr="008848EA">
        <w:tc>
          <w:tcPr>
            <w:tcW w:w="690" w:type="pct"/>
          </w:tcPr>
          <w:p w14:paraId="38C50EB5" w14:textId="77777777" w:rsidR="0066070A" w:rsidRPr="009F0F17" w:rsidRDefault="0066070A" w:rsidP="008848EA">
            <w:pPr>
              <w:pStyle w:val="Tabellentext"/>
            </w:pPr>
            <w:r w:rsidRPr="009F0F17">
              <w:t>Verification Point 2</w:t>
            </w:r>
          </w:p>
        </w:tc>
        <w:tc>
          <w:tcPr>
            <w:tcW w:w="2387" w:type="pct"/>
            <w:gridSpan w:val="2"/>
          </w:tcPr>
          <w:p w14:paraId="7AD21030" w14:textId="77777777" w:rsidR="0066070A" w:rsidRPr="009F0F17" w:rsidRDefault="0066070A" w:rsidP="008848EA">
            <w:pPr>
              <w:pStyle w:val="Tabellentext"/>
            </w:pPr>
            <w:r w:rsidRPr="009F0F17">
              <w:t>Check if measurement created in step 1 is displayed</w:t>
            </w:r>
          </w:p>
          <w:p w14:paraId="67C40ADB" w14:textId="77777777" w:rsidR="0066070A" w:rsidRPr="0009282A" w:rsidRDefault="0066070A" w:rsidP="008848EA">
            <w:pPr>
              <w:pStyle w:val="Tabellentext"/>
              <w:rPr>
                <w:color w:val="FF0000"/>
              </w:rPr>
            </w:pPr>
            <w:r w:rsidRPr="0009282A">
              <w:rPr>
                <w:color w:val="FF0000"/>
              </w:rPr>
              <w:t>Todo for manufacturer:</w:t>
            </w:r>
          </w:p>
          <w:p w14:paraId="66E1527E" w14:textId="77777777" w:rsidR="0066070A" w:rsidRPr="009F0F17" w:rsidRDefault="0066070A" w:rsidP="008848EA">
            <w:pPr>
              <w:pStyle w:val="Tabellentext"/>
            </w:pPr>
            <w:r w:rsidRPr="0009282A">
              <w:rPr>
                <w:color w:val="FF0000"/>
              </w:rPr>
              <w:t>Please provide screenshot of Cloud of Things frontend (diagram “</w:t>
            </w:r>
            <w:r w:rsidRPr="0009282A">
              <w:rPr>
                <w:i/>
                <w:color w:val="FF0000"/>
              </w:rPr>
              <w:t>&lt;Measurementtype&gt;</w:t>
            </w:r>
            <w:r w:rsidRPr="0009282A">
              <w:rPr>
                <w:color w:val="FF0000"/>
              </w:rPr>
              <w:t>”).</w:t>
            </w:r>
          </w:p>
        </w:tc>
        <w:tc>
          <w:tcPr>
            <w:tcW w:w="1923" w:type="pct"/>
            <w:gridSpan w:val="4"/>
          </w:tcPr>
          <w:p w14:paraId="6D268AEE" w14:textId="77777777" w:rsidR="0066070A" w:rsidRPr="009F0F17" w:rsidRDefault="0066070A" w:rsidP="008848EA">
            <w:pPr>
              <w:pStyle w:val="Tabellentext"/>
              <w:numPr>
                <w:ilvl w:val="0"/>
                <w:numId w:val="21"/>
              </w:numPr>
              <w:ind w:left="224" w:hanging="283"/>
            </w:pPr>
            <w:r w:rsidRPr="009F0F17">
              <w:t>Correct diagram “</w:t>
            </w:r>
            <w:r w:rsidRPr="0009282A">
              <w:rPr>
                <w:i/>
              </w:rPr>
              <w:t>&lt;Measurementtype&gt;</w:t>
            </w:r>
            <w:r w:rsidRPr="009F0F17">
              <w:t>” of device from step 1 is displayed.</w:t>
            </w:r>
          </w:p>
        </w:tc>
      </w:tr>
      <w:tr w:rsidR="0066070A" w:rsidRPr="00AF0929" w14:paraId="0FD502DF" w14:textId="77777777" w:rsidTr="008848EA">
        <w:tc>
          <w:tcPr>
            <w:tcW w:w="690" w:type="pct"/>
          </w:tcPr>
          <w:p w14:paraId="5062BC74" w14:textId="77777777" w:rsidR="0066070A" w:rsidRPr="009F0F17" w:rsidRDefault="0066070A" w:rsidP="008848EA">
            <w:pPr>
              <w:pStyle w:val="Tabellentext"/>
            </w:pPr>
            <w:r w:rsidRPr="009F0F17">
              <w:t>Summary</w:t>
            </w:r>
          </w:p>
        </w:tc>
        <w:tc>
          <w:tcPr>
            <w:tcW w:w="2387" w:type="pct"/>
            <w:gridSpan w:val="2"/>
          </w:tcPr>
          <w:p w14:paraId="76E49E01" w14:textId="77777777" w:rsidR="0066070A" w:rsidRPr="009F0F17" w:rsidRDefault="0066070A" w:rsidP="008848EA">
            <w:pPr>
              <w:pStyle w:val="Tabellentext"/>
            </w:pPr>
            <w:r w:rsidRPr="009F0F17">
              <w:t>As a result of this test case, the following deliverables have to be provided by the manufacturer:</w:t>
            </w:r>
          </w:p>
          <w:p w14:paraId="3B8E93D6" w14:textId="2AC6A797" w:rsidR="0066070A" w:rsidRPr="009F0F17" w:rsidRDefault="000B6AD5" w:rsidP="008848EA">
            <w:pPr>
              <w:pStyle w:val="Tabellentext"/>
              <w:numPr>
                <w:ilvl w:val="0"/>
                <w:numId w:val="65"/>
              </w:numPr>
              <w:ind w:left="374"/>
            </w:pPr>
            <w:r>
              <w:rPr>
                <w:color w:val="FF0000"/>
              </w:rPr>
              <w:t>MQTT-SN</w:t>
            </w:r>
            <w:r w:rsidR="0066070A" w:rsidRPr="009F0F17">
              <w:rPr>
                <w:color w:val="FF0000"/>
              </w:rPr>
              <w:t>-request from step 1</w:t>
            </w:r>
          </w:p>
          <w:p w14:paraId="67CA3BCD" w14:textId="77777777" w:rsidR="0066070A" w:rsidRPr="00927DCC" w:rsidRDefault="0066070A" w:rsidP="008848EA">
            <w:pPr>
              <w:pStyle w:val="Tabellentext"/>
              <w:numPr>
                <w:ilvl w:val="0"/>
                <w:numId w:val="65"/>
              </w:numPr>
              <w:ind w:left="374"/>
              <w:rPr>
                <w:color w:val="FF0000"/>
              </w:rPr>
            </w:pPr>
            <w:r w:rsidRPr="009F0F17">
              <w:rPr>
                <w:color w:val="FF0000"/>
              </w:rPr>
              <w:t>Response of POST-request from step 1</w:t>
            </w:r>
          </w:p>
          <w:p w14:paraId="5465171D" w14:textId="77777777" w:rsidR="0066070A" w:rsidRPr="009F0F17" w:rsidRDefault="0066070A" w:rsidP="008848EA">
            <w:pPr>
              <w:pStyle w:val="Tabellentext"/>
              <w:numPr>
                <w:ilvl w:val="0"/>
                <w:numId w:val="65"/>
              </w:numPr>
              <w:ind w:left="374"/>
            </w:pPr>
            <w:r w:rsidRPr="009F0F17">
              <w:rPr>
                <w:color w:val="FF0000"/>
              </w:rPr>
              <w:t>Screenshot of frontend (Diagram Measurement)</w:t>
            </w:r>
          </w:p>
        </w:tc>
        <w:tc>
          <w:tcPr>
            <w:tcW w:w="1923" w:type="pct"/>
            <w:gridSpan w:val="4"/>
          </w:tcPr>
          <w:p w14:paraId="4534A61A" w14:textId="77777777" w:rsidR="0066070A" w:rsidRPr="009F0F17" w:rsidRDefault="0066070A" w:rsidP="008848EA">
            <w:pPr>
              <w:pStyle w:val="Tabellentext"/>
              <w:ind w:left="-59"/>
            </w:pPr>
          </w:p>
        </w:tc>
      </w:tr>
    </w:tbl>
    <w:p w14:paraId="563BA44F" w14:textId="77777777" w:rsidR="004716FE" w:rsidRDefault="004716FE">
      <w:pPr>
        <w:spacing w:after="200" w:line="276" w:lineRule="auto"/>
        <w:rPr>
          <w:rFonts w:ascii="TeleGrotesk Headline Ultra" w:eastAsiaTheme="majorEastAsia" w:hAnsi="TeleGrotesk Headline Ultra" w:cstheme="majorBidi"/>
          <w:bCs/>
          <w:color w:val="E20074"/>
          <w:sz w:val="40"/>
          <w:szCs w:val="40"/>
          <w:lang w:val="en-US"/>
        </w:rPr>
      </w:pPr>
      <w:r>
        <w:rPr>
          <w:lang w:val="en-US"/>
        </w:rPr>
        <w:br w:type="page"/>
      </w:r>
    </w:p>
    <w:p w14:paraId="4162DC68" w14:textId="44A532DF" w:rsidR="006B53F2" w:rsidRPr="009F0F17" w:rsidRDefault="008C63EC" w:rsidP="00522C47">
      <w:pPr>
        <w:pStyle w:val="berschrift1"/>
        <w:numPr>
          <w:ilvl w:val="0"/>
          <w:numId w:val="6"/>
        </w:numPr>
        <w:tabs>
          <w:tab w:val="clear" w:pos="851"/>
          <w:tab w:val="left" w:pos="0"/>
        </w:tabs>
        <w:rPr>
          <w:lang w:val="en-US"/>
        </w:rPr>
      </w:pPr>
      <w:bookmarkStart w:id="50" w:name="_Toc483408188"/>
      <w:r w:rsidRPr="009F0F17">
        <w:rPr>
          <w:lang w:val="en-US"/>
        </w:rPr>
        <w:t>Session resumption</w:t>
      </w:r>
      <w:bookmarkEnd w:id="50"/>
    </w:p>
    <w:p w14:paraId="68C236BA" w14:textId="3778B140" w:rsidR="003065F7" w:rsidRPr="009F0F17" w:rsidRDefault="003065F7" w:rsidP="003065F7">
      <w:pPr>
        <w:pStyle w:val="berschrift2"/>
        <w:numPr>
          <w:ilvl w:val="1"/>
          <w:numId w:val="6"/>
        </w:numPr>
        <w:ind w:left="851" w:hanging="860"/>
        <w:rPr>
          <w:lang w:val="en-US"/>
        </w:rPr>
      </w:pPr>
      <w:bookmarkStart w:id="51" w:name="_Toc483408189"/>
      <w:r w:rsidRPr="009F0F17">
        <w:rPr>
          <w:lang w:val="en-US"/>
        </w:rPr>
        <w:t>Disconnect and reconnect device</w:t>
      </w:r>
      <w:bookmarkEnd w:id="51"/>
    </w:p>
    <w:tbl>
      <w:tblPr>
        <w:tblStyle w:val="TabelleTIC"/>
        <w:tblW w:w="5023" w:type="pct"/>
        <w:tblLook w:val="0020" w:firstRow="1" w:lastRow="0" w:firstColumn="0" w:lastColumn="0" w:noHBand="0" w:noVBand="0"/>
      </w:tblPr>
      <w:tblGrid>
        <w:gridCol w:w="1417"/>
        <w:gridCol w:w="4111"/>
        <w:gridCol w:w="2187"/>
        <w:gridCol w:w="1511"/>
      </w:tblGrid>
      <w:tr w:rsidR="006A0A3B" w:rsidRPr="00AF0929" w14:paraId="736C979B" w14:textId="77777777" w:rsidTr="00074144">
        <w:trPr>
          <w:cnfStyle w:val="100000000000" w:firstRow="1" w:lastRow="0" w:firstColumn="0" w:lastColumn="0" w:oddVBand="0" w:evenVBand="0" w:oddHBand="0" w:evenHBand="0" w:firstRowFirstColumn="0" w:firstRowLastColumn="0" w:lastRowFirstColumn="0" w:lastRowLastColumn="0"/>
          <w:trHeight w:val="180"/>
          <w:tblHeader w:val="0"/>
        </w:trPr>
        <w:tc>
          <w:tcPr>
            <w:tcW w:w="768" w:type="pct"/>
            <w:tcBorders>
              <w:top w:val="single" w:sz="18" w:space="0" w:color="E20074"/>
              <w:bottom w:val="single" w:sz="4" w:space="0" w:color="A6A6A6" w:themeColor="background1" w:themeShade="A6"/>
            </w:tcBorders>
          </w:tcPr>
          <w:p w14:paraId="4E303C7F" w14:textId="77777777" w:rsidR="006A0A3B" w:rsidRPr="009F0F17" w:rsidRDefault="006A0A3B" w:rsidP="00B156B5">
            <w:pPr>
              <w:pStyle w:val="Tabellenkopf"/>
            </w:pPr>
            <w:r w:rsidRPr="009F0F17">
              <w:t>Description:</w:t>
            </w:r>
          </w:p>
        </w:tc>
        <w:tc>
          <w:tcPr>
            <w:tcW w:w="4232" w:type="pct"/>
            <w:gridSpan w:val="3"/>
            <w:tcBorders>
              <w:top w:val="single" w:sz="18" w:space="0" w:color="E20074"/>
              <w:bottom w:val="single" w:sz="4" w:space="0" w:color="A6A6A6" w:themeColor="background1" w:themeShade="A6"/>
            </w:tcBorders>
          </w:tcPr>
          <w:p w14:paraId="2B8DA12A" w14:textId="77777777" w:rsidR="006A0A3B" w:rsidRPr="009F0F17" w:rsidRDefault="006A0A3B" w:rsidP="00B156B5">
            <w:pPr>
              <w:pStyle w:val="Tabellenkopf"/>
              <w:rPr>
                <w:rFonts w:ascii="Tele-GroteskNor" w:hAnsi="Tele-GroteskNor"/>
              </w:rPr>
            </w:pPr>
            <w:r>
              <w:rPr>
                <w:rFonts w:ascii="Tele-GroteskNor" w:hAnsi="Tele-GroteskNor"/>
              </w:rPr>
              <w:t>The test case checks the behavior of a device that is first being disconnected and afterwards reconnected to the Cloud of Things.</w:t>
            </w:r>
          </w:p>
        </w:tc>
      </w:tr>
      <w:tr w:rsidR="006A0A3B" w:rsidRPr="00B55692" w14:paraId="18E6EC74" w14:textId="77777777" w:rsidTr="00074144">
        <w:trPr>
          <w:trHeight w:val="180"/>
        </w:trPr>
        <w:tc>
          <w:tcPr>
            <w:tcW w:w="768" w:type="pct"/>
            <w:tcBorders>
              <w:top w:val="single" w:sz="4" w:space="0" w:color="A6A6A6" w:themeColor="background1" w:themeShade="A6"/>
              <w:bottom w:val="single" w:sz="4" w:space="0" w:color="A6A6A6" w:themeColor="background1" w:themeShade="A6"/>
            </w:tcBorders>
          </w:tcPr>
          <w:p w14:paraId="2800FCDC" w14:textId="77777777" w:rsidR="006A0A3B" w:rsidRPr="009F0F17" w:rsidRDefault="006A0A3B" w:rsidP="00B156B5">
            <w:pPr>
              <w:pStyle w:val="Tabellenkopf"/>
            </w:pPr>
            <w:r w:rsidRPr="009F0F17">
              <w:t>Test data:</w:t>
            </w:r>
          </w:p>
        </w:tc>
        <w:tc>
          <w:tcPr>
            <w:tcW w:w="4232" w:type="pct"/>
            <w:gridSpan w:val="3"/>
            <w:tcBorders>
              <w:top w:val="single" w:sz="4" w:space="0" w:color="A6A6A6" w:themeColor="background1" w:themeShade="A6"/>
              <w:bottom w:val="single" w:sz="4" w:space="0" w:color="A6A6A6" w:themeColor="background1" w:themeShade="A6"/>
            </w:tcBorders>
          </w:tcPr>
          <w:p w14:paraId="48F15ECF" w14:textId="77777777" w:rsidR="006A0A3B" w:rsidRPr="009F0F17" w:rsidRDefault="006A0A3B" w:rsidP="006A0A3B">
            <w:pPr>
              <w:pStyle w:val="Tabellenkopf"/>
              <w:numPr>
                <w:ilvl w:val="0"/>
                <w:numId w:val="8"/>
              </w:numPr>
              <w:ind w:left="368" w:hanging="368"/>
              <w:rPr>
                <w:rFonts w:ascii="Tele-GroteskNor" w:hAnsi="Tele-GroteskNor"/>
              </w:rPr>
            </w:pPr>
            <w:r w:rsidRPr="009F0F17">
              <w:rPr>
                <w:rFonts w:ascii="Tele-GroteskNor" w:hAnsi="Tele-GroteskNor"/>
              </w:rPr>
              <w:t>login data for Cloud of Things</w:t>
            </w:r>
          </w:p>
          <w:p w14:paraId="6ECF11B3" w14:textId="397BEB66" w:rsidR="006A0A3B" w:rsidRPr="009F0F17" w:rsidRDefault="006A0A3B" w:rsidP="00883034">
            <w:pPr>
              <w:pStyle w:val="Tabellenkopf"/>
              <w:numPr>
                <w:ilvl w:val="0"/>
                <w:numId w:val="8"/>
              </w:numPr>
              <w:ind w:left="368" w:hanging="368"/>
              <w:rPr>
                <w:rFonts w:ascii="Tele-GroteskNor" w:hAnsi="Tele-GroteskNor"/>
              </w:rPr>
            </w:pPr>
            <w:r w:rsidRPr="009F0F17">
              <w:rPr>
                <w:rFonts w:ascii="Tele-GroteskNor" w:hAnsi="Tele-GroteskNor"/>
              </w:rPr>
              <w:t xml:space="preserve">device with </w:t>
            </w:r>
            <w:r w:rsidR="000B6AD5">
              <w:rPr>
                <w:rFonts w:ascii="Tele-GroteskNor" w:hAnsi="Tele-GroteskNor"/>
              </w:rPr>
              <w:t>IMSI</w:t>
            </w:r>
            <w:r w:rsidRPr="009F0F17">
              <w:rPr>
                <w:rFonts w:ascii="Tele-GroteskNor" w:hAnsi="Tele-GroteskNor"/>
              </w:rPr>
              <w:t xml:space="preserve"> number</w:t>
            </w:r>
          </w:p>
        </w:tc>
      </w:tr>
      <w:tr w:rsidR="006A0A3B" w:rsidRPr="00F95370" w14:paraId="4713091D" w14:textId="77777777" w:rsidTr="00074144">
        <w:trPr>
          <w:trHeight w:val="180"/>
        </w:trPr>
        <w:tc>
          <w:tcPr>
            <w:tcW w:w="768" w:type="pct"/>
            <w:tcBorders>
              <w:top w:val="single" w:sz="4" w:space="0" w:color="A6A6A6" w:themeColor="background1" w:themeShade="A6"/>
              <w:bottom w:val="single" w:sz="4" w:space="0" w:color="A6A6A6" w:themeColor="background1" w:themeShade="A6"/>
            </w:tcBorders>
          </w:tcPr>
          <w:p w14:paraId="6E09CB52" w14:textId="77777777" w:rsidR="006A0A3B" w:rsidRPr="009F0F17" w:rsidRDefault="006A0A3B" w:rsidP="00B156B5">
            <w:pPr>
              <w:pStyle w:val="Tabellenkopf"/>
            </w:pPr>
            <w:r w:rsidRPr="009F0F17">
              <w:t>Creation date:</w:t>
            </w:r>
          </w:p>
        </w:tc>
        <w:tc>
          <w:tcPr>
            <w:tcW w:w="4232" w:type="pct"/>
            <w:gridSpan w:val="3"/>
            <w:tcBorders>
              <w:top w:val="single" w:sz="4" w:space="0" w:color="A6A6A6" w:themeColor="background1" w:themeShade="A6"/>
              <w:bottom w:val="single" w:sz="4" w:space="0" w:color="A6A6A6" w:themeColor="background1" w:themeShade="A6"/>
            </w:tcBorders>
          </w:tcPr>
          <w:p w14:paraId="08C9F6F0" w14:textId="620273E1" w:rsidR="006A0A3B" w:rsidRPr="009F0F17" w:rsidRDefault="006A0A3B" w:rsidP="00B156B5">
            <w:pPr>
              <w:pStyle w:val="Tabellenkopf"/>
              <w:rPr>
                <w:rFonts w:ascii="Tele-GroteskNor" w:hAnsi="Tele-GroteskNor"/>
                <w:highlight w:val="green"/>
              </w:rPr>
            </w:pPr>
            <w:r w:rsidRPr="00F95370">
              <w:rPr>
                <w:rFonts w:ascii="Tele-GroteskNor" w:hAnsi="Tele-GroteskNor"/>
              </w:rPr>
              <w:t>04</w:t>
            </w:r>
            <w:r w:rsidRPr="00F95370">
              <w:rPr>
                <w:rFonts w:ascii="Tele-GroteskNor" w:hAnsi="Tele-GroteskNor"/>
                <w:vertAlign w:val="superscript"/>
              </w:rPr>
              <w:t>th</w:t>
            </w:r>
            <w:r w:rsidRPr="00F95370">
              <w:rPr>
                <w:rFonts w:ascii="Tele-GroteskNor" w:hAnsi="Tele-GroteskNor"/>
              </w:rPr>
              <w:t xml:space="preserve"> May 201</w:t>
            </w:r>
            <w:r w:rsidR="000B6AD5">
              <w:rPr>
                <w:rFonts w:ascii="Tele-GroteskNor" w:hAnsi="Tele-GroteskNor"/>
              </w:rPr>
              <w:t>7</w:t>
            </w:r>
          </w:p>
        </w:tc>
      </w:tr>
      <w:tr w:rsidR="006A0A3B" w:rsidRPr="00F95370" w14:paraId="48391823" w14:textId="77777777" w:rsidTr="00074144">
        <w:trPr>
          <w:trHeight w:val="180"/>
        </w:trPr>
        <w:tc>
          <w:tcPr>
            <w:tcW w:w="768" w:type="pct"/>
            <w:tcBorders>
              <w:top w:val="single" w:sz="4" w:space="0" w:color="A6A6A6" w:themeColor="background1" w:themeShade="A6"/>
              <w:bottom w:val="single" w:sz="4" w:space="0" w:color="000000" w:themeColor="text1"/>
            </w:tcBorders>
          </w:tcPr>
          <w:p w14:paraId="405172A7" w14:textId="77777777" w:rsidR="006A0A3B" w:rsidRPr="00F95370" w:rsidRDefault="006A0A3B" w:rsidP="00B156B5">
            <w:pPr>
              <w:pStyle w:val="Tabellenkopf"/>
            </w:pPr>
            <w:r w:rsidRPr="00F95370">
              <w:t>Status:</w:t>
            </w:r>
          </w:p>
        </w:tc>
        <w:tc>
          <w:tcPr>
            <w:tcW w:w="4232" w:type="pct"/>
            <w:gridSpan w:val="3"/>
            <w:tcBorders>
              <w:top w:val="single" w:sz="4" w:space="0" w:color="A6A6A6" w:themeColor="background1" w:themeShade="A6"/>
              <w:bottom w:val="single" w:sz="4" w:space="0" w:color="000000" w:themeColor="text1"/>
            </w:tcBorders>
          </w:tcPr>
          <w:p w14:paraId="0FA857B3" w14:textId="623CA47D" w:rsidR="006A0A3B" w:rsidRPr="00F95370" w:rsidRDefault="00BF5BC2" w:rsidP="00BF5BC2">
            <w:pPr>
              <w:pStyle w:val="Tabellenkopf"/>
              <w:rPr>
                <w:rFonts w:ascii="Tele-GroteskNor" w:hAnsi="Tele-GroteskNor"/>
              </w:rPr>
            </w:pPr>
            <w:r>
              <w:rPr>
                <w:rFonts w:ascii="Tele-GroteskNor" w:hAnsi="Tele-GroteskNor"/>
              </w:rPr>
              <w:t>Ready</w:t>
            </w:r>
          </w:p>
        </w:tc>
      </w:tr>
      <w:tr w:rsidR="006A0A3B" w:rsidRPr="009F0F17" w14:paraId="5F8A66E3" w14:textId="77777777" w:rsidTr="00074144">
        <w:trPr>
          <w:gridAfter w:val="1"/>
          <w:wAfter w:w="818" w:type="pct"/>
          <w:trHeight w:val="180"/>
        </w:trPr>
        <w:tc>
          <w:tcPr>
            <w:tcW w:w="768" w:type="pct"/>
            <w:tcBorders>
              <w:top w:val="single" w:sz="4" w:space="0" w:color="000000" w:themeColor="text1"/>
            </w:tcBorders>
          </w:tcPr>
          <w:p w14:paraId="515FD3B3" w14:textId="77777777" w:rsidR="006A0A3B" w:rsidRPr="009F0F17" w:rsidRDefault="006A0A3B" w:rsidP="00B156B5">
            <w:pPr>
              <w:pStyle w:val="Tabellenkopf"/>
            </w:pPr>
            <w:r w:rsidRPr="009F0F17">
              <w:t>Step Name</w:t>
            </w:r>
          </w:p>
        </w:tc>
        <w:tc>
          <w:tcPr>
            <w:tcW w:w="2228" w:type="pct"/>
            <w:tcBorders>
              <w:top w:val="single" w:sz="4" w:space="0" w:color="000000" w:themeColor="text1"/>
            </w:tcBorders>
          </w:tcPr>
          <w:p w14:paraId="644963D3" w14:textId="77777777" w:rsidR="006A0A3B" w:rsidRPr="009F0F17" w:rsidRDefault="006A0A3B" w:rsidP="00B156B5">
            <w:pPr>
              <w:pStyle w:val="Tabellenkopf"/>
            </w:pPr>
            <w:r w:rsidRPr="009F0F17">
              <w:t>Description</w:t>
            </w:r>
          </w:p>
        </w:tc>
        <w:tc>
          <w:tcPr>
            <w:tcW w:w="1185" w:type="pct"/>
            <w:tcBorders>
              <w:top w:val="single" w:sz="4" w:space="0" w:color="000000" w:themeColor="text1"/>
            </w:tcBorders>
          </w:tcPr>
          <w:p w14:paraId="6E8781C5" w14:textId="77777777" w:rsidR="006A0A3B" w:rsidRPr="009F0F17" w:rsidRDefault="006A0A3B" w:rsidP="00B156B5">
            <w:pPr>
              <w:pStyle w:val="Tabellenkopf"/>
            </w:pPr>
            <w:r w:rsidRPr="009F0F17">
              <w:t>Expected</w:t>
            </w:r>
          </w:p>
        </w:tc>
      </w:tr>
      <w:tr w:rsidR="006A0A3B" w:rsidRPr="00AF0929" w14:paraId="2321E318" w14:textId="77777777" w:rsidTr="00074144">
        <w:tc>
          <w:tcPr>
            <w:tcW w:w="768" w:type="pct"/>
          </w:tcPr>
          <w:p w14:paraId="5B9A0A20" w14:textId="77777777" w:rsidR="006A0A3B" w:rsidRPr="009F0F17" w:rsidRDefault="006A0A3B" w:rsidP="00B156B5">
            <w:pPr>
              <w:pStyle w:val="Tabellentext"/>
            </w:pPr>
            <w:r w:rsidRPr="009F0F17">
              <w:t>Precondition</w:t>
            </w:r>
          </w:p>
        </w:tc>
        <w:tc>
          <w:tcPr>
            <w:tcW w:w="2228" w:type="pct"/>
          </w:tcPr>
          <w:p w14:paraId="3F834A89" w14:textId="1324780D" w:rsidR="006A0A3B" w:rsidRPr="00F95370" w:rsidRDefault="000B6AD5" w:rsidP="006A0A3B">
            <w:pPr>
              <w:pStyle w:val="Tabellentext"/>
              <w:numPr>
                <w:ilvl w:val="0"/>
                <w:numId w:val="7"/>
              </w:numPr>
              <w:ind w:left="368" w:hanging="368"/>
            </w:pPr>
            <w:r>
              <w:t>IMSI is</w:t>
            </w:r>
            <w:r w:rsidR="006A0A3B" w:rsidRPr="00F95370">
              <w:t xml:space="preserve"> known</w:t>
            </w:r>
          </w:p>
          <w:p w14:paraId="2ACF4C9A" w14:textId="77777777" w:rsidR="006A0A3B" w:rsidRPr="00F95370" w:rsidRDefault="006A0A3B" w:rsidP="006A0A3B">
            <w:pPr>
              <w:pStyle w:val="Tabellentext"/>
              <w:numPr>
                <w:ilvl w:val="0"/>
                <w:numId w:val="7"/>
              </w:numPr>
              <w:ind w:left="368" w:hanging="368"/>
            </w:pPr>
            <w:r w:rsidRPr="00F95370">
              <w:t>device was successfully added to inventory in Cloud of Things</w:t>
            </w:r>
            <w:r>
              <w:t xml:space="preserve"> and is </w:t>
            </w:r>
            <w:r w:rsidRPr="009F0F17">
              <w:t>sending measurement messages according to the expected time interval for sending messages in Cloud of Things</w:t>
            </w:r>
          </w:p>
          <w:p w14:paraId="6DBA79D2" w14:textId="77777777" w:rsidR="006A0A3B" w:rsidRPr="00F95370" w:rsidRDefault="006A0A3B" w:rsidP="006A0A3B">
            <w:pPr>
              <w:pStyle w:val="Tabellentext"/>
              <w:numPr>
                <w:ilvl w:val="0"/>
                <w:numId w:val="7"/>
              </w:numPr>
              <w:ind w:left="368" w:hanging="368"/>
            </w:pPr>
            <w:r w:rsidRPr="00F95370">
              <w:t>tenant is available</w:t>
            </w:r>
          </w:p>
          <w:p w14:paraId="25E0713D" w14:textId="77777777" w:rsidR="006A0A3B" w:rsidRPr="00F95370" w:rsidRDefault="006A0A3B" w:rsidP="006A0A3B">
            <w:pPr>
              <w:pStyle w:val="Tabellentext"/>
              <w:numPr>
                <w:ilvl w:val="0"/>
                <w:numId w:val="7"/>
              </w:numPr>
              <w:ind w:left="368" w:hanging="368"/>
            </w:pPr>
            <w:r w:rsidRPr="00F95370">
              <w:t>valid login for Cloud of Things is available</w:t>
            </w:r>
          </w:p>
          <w:p w14:paraId="2E65060E" w14:textId="133286DF" w:rsidR="006A0A3B" w:rsidRPr="00F95370" w:rsidRDefault="006A0A3B" w:rsidP="00D54707">
            <w:pPr>
              <w:pStyle w:val="Tabellentext"/>
              <w:numPr>
                <w:ilvl w:val="0"/>
                <w:numId w:val="7"/>
              </w:numPr>
              <w:ind w:left="368" w:hanging="368"/>
            </w:pPr>
            <w:r w:rsidRPr="00F95370">
              <w:t xml:space="preserve">user is already logged in to Cloud of </w:t>
            </w:r>
            <w:r w:rsidR="00D54707">
              <w:t>T</w:t>
            </w:r>
            <w:r w:rsidRPr="00F95370">
              <w:t>hings</w:t>
            </w:r>
          </w:p>
        </w:tc>
        <w:tc>
          <w:tcPr>
            <w:tcW w:w="2004" w:type="pct"/>
            <w:gridSpan w:val="2"/>
          </w:tcPr>
          <w:p w14:paraId="74A61934" w14:textId="77777777" w:rsidR="006A0A3B" w:rsidRPr="00F95370" w:rsidRDefault="006A0A3B" w:rsidP="00B156B5">
            <w:pPr>
              <w:pStyle w:val="Tabellentext"/>
            </w:pPr>
          </w:p>
        </w:tc>
      </w:tr>
      <w:tr w:rsidR="006A0A3B" w:rsidRPr="00AF0929" w14:paraId="4966BC75" w14:textId="77777777" w:rsidTr="00074144">
        <w:tc>
          <w:tcPr>
            <w:tcW w:w="768" w:type="pct"/>
          </w:tcPr>
          <w:p w14:paraId="6611C54A" w14:textId="77777777" w:rsidR="006A0A3B" w:rsidRPr="009F0F17" w:rsidRDefault="006A0A3B" w:rsidP="00B156B5">
            <w:pPr>
              <w:pStyle w:val="Tabellentext"/>
            </w:pPr>
            <w:r w:rsidRPr="009F0F17">
              <w:t>Step 1</w:t>
            </w:r>
          </w:p>
        </w:tc>
        <w:tc>
          <w:tcPr>
            <w:tcW w:w="2228" w:type="pct"/>
          </w:tcPr>
          <w:p w14:paraId="52CAA337" w14:textId="77777777" w:rsidR="006A0A3B" w:rsidRPr="009F0F17" w:rsidRDefault="006A0A3B" w:rsidP="00B156B5">
            <w:pPr>
              <w:pStyle w:val="Tabellentext"/>
            </w:pPr>
            <w:r w:rsidRPr="009F0F17">
              <w:t>Go to frontend for Cloud of Things:</w:t>
            </w:r>
          </w:p>
          <w:p w14:paraId="42E44E12" w14:textId="14037693" w:rsidR="006A0A3B" w:rsidRPr="00F95370" w:rsidRDefault="00BE663A" w:rsidP="00BE663A">
            <w:pPr>
              <w:pStyle w:val="Tabellentext"/>
            </w:pPr>
            <w:r w:rsidRPr="00BE663A">
              <w:t>-</w:t>
            </w:r>
            <w:r>
              <w:t xml:space="preserve">&gt; </w:t>
            </w:r>
            <w:r w:rsidR="006A0A3B" w:rsidRPr="009F0F17">
              <w:t xml:space="preserve">Device management -&gt; </w:t>
            </w:r>
            <w:r w:rsidR="00EF084E">
              <w:t xml:space="preserve">Devices -&gt; </w:t>
            </w:r>
            <w:r w:rsidR="006A0A3B" w:rsidRPr="009F0F17">
              <w:t>All devices</w:t>
            </w:r>
          </w:p>
        </w:tc>
        <w:tc>
          <w:tcPr>
            <w:tcW w:w="2004" w:type="pct"/>
            <w:gridSpan w:val="2"/>
          </w:tcPr>
          <w:p w14:paraId="4B93E141" w14:textId="77777777" w:rsidR="006A0A3B" w:rsidRPr="009F0F17" w:rsidRDefault="006A0A3B" w:rsidP="006A0A3B">
            <w:pPr>
              <w:pStyle w:val="Tabellentext"/>
              <w:numPr>
                <w:ilvl w:val="0"/>
                <w:numId w:val="7"/>
              </w:numPr>
              <w:ind w:left="157" w:hanging="142"/>
            </w:pPr>
            <w:r w:rsidRPr="009F0F17">
              <w:t>The frontend is displayed.</w:t>
            </w:r>
          </w:p>
          <w:p w14:paraId="033556DB" w14:textId="77777777" w:rsidR="006A0A3B" w:rsidRPr="009F0F17" w:rsidRDefault="006A0A3B" w:rsidP="006A0A3B">
            <w:pPr>
              <w:pStyle w:val="Tabellentext"/>
              <w:numPr>
                <w:ilvl w:val="0"/>
                <w:numId w:val="7"/>
              </w:numPr>
              <w:ind w:left="157" w:hanging="142"/>
            </w:pPr>
            <w:r w:rsidRPr="009F0F17">
              <w:t>The user is already logged in.</w:t>
            </w:r>
          </w:p>
          <w:p w14:paraId="3051B3AD" w14:textId="77777777" w:rsidR="006A0A3B" w:rsidRPr="00F95370" w:rsidRDefault="006A0A3B" w:rsidP="006A0A3B">
            <w:pPr>
              <w:pStyle w:val="Tabellentext"/>
              <w:numPr>
                <w:ilvl w:val="0"/>
                <w:numId w:val="7"/>
              </w:numPr>
              <w:ind w:left="157" w:hanging="142"/>
            </w:pPr>
            <w:r w:rsidRPr="009F0F17">
              <w:t>A list is displayed containing all devices which have already been created.</w:t>
            </w:r>
          </w:p>
        </w:tc>
      </w:tr>
      <w:tr w:rsidR="006A0A3B" w:rsidRPr="00AF0929" w14:paraId="5D3B7267" w14:textId="77777777" w:rsidTr="00074144">
        <w:tc>
          <w:tcPr>
            <w:tcW w:w="768" w:type="pct"/>
          </w:tcPr>
          <w:p w14:paraId="05589F5C" w14:textId="77777777" w:rsidR="006A0A3B" w:rsidRPr="009F0F17" w:rsidRDefault="006A0A3B" w:rsidP="00B156B5">
            <w:pPr>
              <w:pStyle w:val="Tabellentext"/>
            </w:pPr>
            <w:r w:rsidRPr="009F0F17">
              <w:t>Verification Point 1</w:t>
            </w:r>
          </w:p>
        </w:tc>
        <w:tc>
          <w:tcPr>
            <w:tcW w:w="2228" w:type="pct"/>
          </w:tcPr>
          <w:p w14:paraId="33E65182" w14:textId="1620E9FA" w:rsidR="006A0A3B" w:rsidRPr="009F0F17" w:rsidRDefault="006A0A3B" w:rsidP="00B156B5">
            <w:pPr>
              <w:pStyle w:val="Tabellentext"/>
            </w:pPr>
            <w:r w:rsidRPr="009F0F17">
              <w:t>Check if the device from preconditions is displayed in the list of all devices and if its connectivity status is “</w:t>
            </w:r>
            <w:r w:rsidR="00314D17">
              <w:t>Online</w:t>
            </w:r>
            <w:r w:rsidRPr="009F0F17">
              <w:t>”</w:t>
            </w:r>
          </w:p>
          <w:p w14:paraId="25D1ADD6" w14:textId="77777777" w:rsidR="006A0A3B" w:rsidRPr="009F0F17" w:rsidRDefault="006A0A3B" w:rsidP="00B156B5">
            <w:pPr>
              <w:pStyle w:val="Tabellentext"/>
              <w:rPr>
                <w:color w:val="FF0000"/>
              </w:rPr>
            </w:pPr>
            <w:r w:rsidRPr="009F0F17">
              <w:rPr>
                <w:color w:val="FF0000"/>
              </w:rPr>
              <w:t>Todo for manufacturer:</w:t>
            </w:r>
          </w:p>
          <w:p w14:paraId="7806BAC3" w14:textId="77777777" w:rsidR="006A0A3B" w:rsidRPr="009F0F17" w:rsidRDefault="006A0A3B" w:rsidP="00927DCC">
            <w:pPr>
              <w:pStyle w:val="Tabellentext"/>
              <w:numPr>
                <w:ilvl w:val="0"/>
                <w:numId w:val="30"/>
              </w:numPr>
              <w:ind w:left="368"/>
              <w:rPr>
                <w:color w:val="FF0000"/>
              </w:rPr>
            </w:pPr>
            <w:r w:rsidRPr="009F0F17">
              <w:rPr>
                <w:color w:val="FF0000"/>
              </w:rPr>
              <w:t>Please provide the name of the device from preconditions.</w:t>
            </w:r>
          </w:p>
          <w:p w14:paraId="3537CABE" w14:textId="77777777" w:rsidR="006A0A3B" w:rsidRDefault="006A0A3B" w:rsidP="00927DCC">
            <w:pPr>
              <w:pStyle w:val="Tabellentext"/>
              <w:numPr>
                <w:ilvl w:val="0"/>
                <w:numId w:val="30"/>
              </w:numPr>
              <w:ind w:left="368"/>
              <w:rPr>
                <w:color w:val="FF0000"/>
              </w:rPr>
            </w:pPr>
            <w:r w:rsidRPr="009F0F17">
              <w:rPr>
                <w:color w:val="FF0000"/>
              </w:rPr>
              <w:t>Please provide the configured expected time interval for sending messages for the device from preconditions.</w:t>
            </w:r>
          </w:p>
          <w:p w14:paraId="3869B743" w14:textId="77777777" w:rsidR="006A0A3B" w:rsidRPr="00F95370" w:rsidRDefault="006A0A3B" w:rsidP="00927DCC">
            <w:pPr>
              <w:pStyle w:val="Tabellentext"/>
              <w:numPr>
                <w:ilvl w:val="0"/>
                <w:numId w:val="30"/>
              </w:numPr>
              <w:ind w:left="368"/>
              <w:rPr>
                <w:color w:val="FF0000"/>
              </w:rPr>
            </w:pPr>
            <w:r w:rsidRPr="00F95370">
              <w:rPr>
                <w:color w:val="FF0000"/>
              </w:rPr>
              <w:t>Please provide screenshot of frontend for Cloud of Things (list of all devices).</w:t>
            </w:r>
          </w:p>
        </w:tc>
        <w:tc>
          <w:tcPr>
            <w:tcW w:w="2004" w:type="pct"/>
            <w:gridSpan w:val="2"/>
          </w:tcPr>
          <w:p w14:paraId="4AA84FD1" w14:textId="798717BC" w:rsidR="006A0A3B" w:rsidRPr="009F0F17" w:rsidRDefault="006A0A3B" w:rsidP="006A0A3B">
            <w:pPr>
              <w:pStyle w:val="Tabellentext"/>
              <w:numPr>
                <w:ilvl w:val="0"/>
                <w:numId w:val="7"/>
              </w:numPr>
              <w:ind w:left="157" w:hanging="142"/>
            </w:pPr>
            <w:r w:rsidRPr="009F0F17">
              <w:t>Name of device from preconditions is displayed and its connectivity status is “</w:t>
            </w:r>
            <w:r w:rsidR="00314D17">
              <w:t>Online</w:t>
            </w:r>
            <w:r w:rsidRPr="009F0F17">
              <w:t>”.</w:t>
            </w:r>
          </w:p>
          <w:p w14:paraId="360AF3E5" w14:textId="77777777" w:rsidR="006A0A3B" w:rsidRPr="009F0F17" w:rsidRDefault="006A0A3B" w:rsidP="00B156B5">
            <w:pPr>
              <w:pStyle w:val="Tabellentext"/>
              <w:rPr>
                <w:highlight w:val="green"/>
              </w:rPr>
            </w:pPr>
          </w:p>
        </w:tc>
      </w:tr>
      <w:tr w:rsidR="006A0A3B" w:rsidRPr="00AF0929" w14:paraId="4EE1D413" w14:textId="77777777" w:rsidTr="00074144">
        <w:tc>
          <w:tcPr>
            <w:tcW w:w="768" w:type="pct"/>
          </w:tcPr>
          <w:p w14:paraId="4CA0CDEE" w14:textId="77777777" w:rsidR="006A0A3B" w:rsidRPr="00F95370" w:rsidRDefault="006A0A3B" w:rsidP="00B156B5">
            <w:pPr>
              <w:pStyle w:val="Tabellentext"/>
            </w:pPr>
            <w:r w:rsidRPr="00F95370">
              <w:t>Step 2</w:t>
            </w:r>
          </w:p>
        </w:tc>
        <w:tc>
          <w:tcPr>
            <w:tcW w:w="2228" w:type="pct"/>
          </w:tcPr>
          <w:p w14:paraId="50090E9C" w14:textId="77777777" w:rsidR="006A0A3B" w:rsidRPr="00F95370" w:rsidRDefault="006A0A3B" w:rsidP="00B156B5">
            <w:pPr>
              <w:pStyle w:val="Tabellentext"/>
            </w:pPr>
            <w:r w:rsidRPr="00F95370">
              <w:t>Disconnect the device from preconditions from the Cloud of Things</w:t>
            </w:r>
            <w:r>
              <w:t xml:space="preserve"> and wait until the expected time interval for sending messages has elapsed.</w:t>
            </w:r>
          </w:p>
        </w:tc>
        <w:tc>
          <w:tcPr>
            <w:tcW w:w="2004" w:type="pct"/>
            <w:gridSpan w:val="2"/>
          </w:tcPr>
          <w:p w14:paraId="068246C6" w14:textId="77777777" w:rsidR="006A0A3B" w:rsidRPr="00F95370" w:rsidRDefault="006A0A3B" w:rsidP="00B156B5">
            <w:pPr>
              <w:pStyle w:val="Tabellentext"/>
            </w:pPr>
            <w:r w:rsidRPr="00F95370">
              <w:t>Device from preconditions is disconnected.</w:t>
            </w:r>
          </w:p>
        </w:tc>
      </w:tr>
      <w:tr w:rsidR="00175483" w:rsidRPr="00AF0929" w14:paraId="632522F7" w14:textId="77777777" w:rsidTr="00074144">
        <w:tc>
          <w:tcPr>
            <w:tcW w:w="768" w:type="pct"/>
          </w:tcPr>
          <w:p w14:paraId="1E03D20E" w14:textId="22BB4C1A" w:rsidR="00175483" w:rsidRPr="00F95370" w:rsidRDefault="00175483" w:rsidP="00B156B5">
            <w:pPr>
              <w:pStyle w:val="Tabellentext"/>
            </w:pPr>
            <w:r>
              <w:t>Verification Point 2</w:t>
            </w:r>
          </w:p>
        </w:tc>
        <w:tc>
          <w:tcPr>
            <w:tcW w:w="2228" w:type="pct"/>
          </w:tcPr>
          <w:p w14:paraId="53282C0D" w14:textId="6A180C76" w:rsidR="00175483" w:rsidRDefault="00175483" w:rsidP="00B156B5">
            <w:pPr>
              <w:pStyle w:val="Tabellentext"/>
            </w:pPr>
            <w:r>
              <w:t>Check if the connectivity status of the device from preconditions is “Offline”.</w:t>
            </w:r>
          </w:p>
          <w:p w14:paraId="6B38324E" w14:textId="77777777" w:rsidR="00175483" w:rsidRPr="00175483" w:rsidRDefault="00175483" w:rsidP="00B156B5">
            <w:pPr>
              <w:pStyle w:val="Tabellentext"/>
              <w:rPr>
                <w:color w:val="FF0000"/>
              </w:rPr>
            </w:pPr>
            <w:r w:rsidRPr="00175483">
              <w:rPr>
                <w:color w:val="FF0000"/>
              </w:rPr>
              <w:t>Todo for manufacturer:</w:t>
            </w:r>
          </w:p>
          <w:p w14:paraId="139E3403" w14:textId="4DF0A77D" w:rsidR="00175483" w:rsidRPr="00F95370" w:rsidRDefault="00175483" w:rsidP="00B156B5">
            <w:pPr>
              <w:pStyle w:val="Tabellentext"/>
            </w:pPr>
            <w:r w:rsidRPr="00175483">
              <w:rPr>
                <w:color w:val="FF0000"/>
              </w:rPr>
              <w:t>Please provide scre</w:t>
            </w:r>
            <w:r w:rsidR="00D54707">
              <w:rPr>
                <w:color w:val="FF0000"/>
              </w:rPr>
              <w:t>enshot of frontend of Cloud of T</w:t>
            </w:r>
            <w:r w:rsidRPr="00175483">
              <w:rPr>
                <w:color w:val="FF0000"/>
              </w:rPr>
              <w:t>hings (list of all devices)</w:t>
            </w:r>
            <w:r>
              <w:rPr>
                <w:color w:val="FF0000"/>
              </w:rPr>
              <w:t xml:space="preserve"> during disconnect</w:t>
            </w:r>
            <w:r w:rsidRPr="00175483">
              <w:rPr>
                <w:color w:val="FF0000"/>
              </w:rPr>
              <w:t>.</w:t>
            </w:r>
          </w:p>
        </w:tc>
        <w:tc>
          <w:tcPr>
            <w:tcW w:w="2004" w:type="pct"/>
            <w:gridSpan w:val="2"/>
          </w:tcPr>
          <w:p w14:paraId="373E1129" w14:textId="3B17EF00" w:rsidR="00175483" w:rsidRPr="00F95370" w:rsidRDefault="00175483" w:rsidP="00175483">
            <w:pPr>
              <w:pStyle w:val="Tabellentext"/>
            </w:pPr>
            <w:r>
              <w:t>Connectivity status of the device is “Offline”.</w:t>
            </w:r>
          </w:p>
        </w:tc>
      </w:tr>
      <w:tr w:rsidR="00175483" w:rsidRPr="00AF0929" w14:paraId="60312233" w14:textId="77777777" w:rsidTr="00074144">
        <w:tc>
          <w:tcPr>
            <w:tcW w:w="768" w:type="pct"/>
          </w:tcPr>
          <w:p w14:paraId="06CFBF90" w14:textId="57F9E195" w:rsidR="00175483" w:rsidRDefault="00175483" w:rsidP="00B156B5">
            <w:pPr>
              <w:pStyle w:val="Tabellentext"/>
            </w:pPr>
            <w:r>
              <w:t>Step 3</w:t>
            </w:r>
          </w:p>
        </w:tc>
        <w:tc>
          <w:tcPr>
            <w:tcW w:w="2228" w:type="pct"/>
          </w:tcPr>
          <w:p w14:paraId="5DC52FCB" w14:textId="77777777" w:rsidR="00175483" w:rsidRPr="009F0F17" w:rsidRDefault="00175483" w:rsidP="00175483">
            <w:pPr>
              <w:pStyle w:val="Tabellentext"/>
            </w:pPr>
            <w:r w:rsidRPr="009F0F17">
              <w:t>Go to frontend for Cloud of Things:</w:t>
            </w:r>
          </w:p>
          <w:p w14:paraId="6AF4B6A0" w14:textId="78AD77FB" w:rsidR="00175483" w:rsidRDefault="00175483" w:rsidP="00EF084E">
            <w:pPr>
              <w:pStyle w:val="Tabellentext"/>
            </w:pPr>
            <w:r w:rsidRPr="009F0F17">
              <w:t xml:space="preserve"> </w:t>
            </w:r>
            <w:r w:rsidRPr="00DA005B">
              <w:t xml:space="preserve">-&gt; Device management -&gt; </w:t>
            </w:r>
            <w:r w:rsidR="00EF084E" w:rsidRPr="00DA005B">
              <w:t>Overviews -&gt; Alarms</w:t>
            </w:r>
          </w:p>
        </w:tc>
        <w:tc>
          <w:tcPr>
            <w:tcW w:w="2004" w:type="pct"/>
            <w:gridSpan w:val="2"/>
          </w:tcPr>
          <w:p w14:paraId="2E7837CF" w14:textId="77777777" w:rsidR="00175483" w:rsidRPr="009F0F17" w:rsidRDefault="00175483" w:rsidP="00175483">
            <w:pPr>
              <w:pStyle w:val="Tabellentext"/>
              <w:numPr>
                <w:ilvl w:val="0"/>
                <w:numId w:val="10"/>
              </w:numPr>
              <w:ind w:left="307" w:hanging="284"/>
            </w:pPr>
            <w:r w:rsidRPr="009F0F17">
              <w:t>The frontend is displayed.</w:t>
            </w:r>
          </w:p>
          <w:p w14:paraId="5501B938" w14:textId="77777777" w:rsidR="00175483" w:rsidRPr="009F0F17" w:rsidRDefault="00175483" w:rsidP="00175483">
            <w:pPr>
              <w:pStyle w:val="Tabellentext"/>
              <w:numPr>
                <w:ilvl w:val="0"/>
                <w:numId w:val="10"/>
              </w:numPr>
              <w:ind w:left="307" w:hanging="284"/>
            </w:pPr>
            <w:r w:rsidRPr="009F0F17">
              <w:t>The user is already logged in.</w:t>
            </w:r>
          </w:p>
          <w:p w14:paraId="490F049F" w14:textId="3E2B7BF3" w:rsidR="00175483" w:rsidRDefault="00175483" w:rsidP="00175483">
            <w:pPr>
              <w:pStyle w:val="Tabellentext"/>
              <w:numPr>
                <w:ilvl w:val="0"/>
                <w:numId w:val="10"/>
              </w:numPr>
              <w:ind w:left="307" w:hanging="284"/>
            </w:pPr>
            <w:r w:rsidRPr="009F0F17">
              <w:t>A list is displayed containing all alarms which have already been raised.</w:t>
            </w:r>
          </w:p>
        </w:tc>
      </w:tr>
      <w:tr w:rsidR="00175483" w:rsidRPr="00AF0929" w14:paraId="754C3D17" w14:textId="77777777" w:rsidTr="00074144">
        <w:tc>
          <w:tcPr>
            <w:tcW w:w="768" w:type="pct"/>
          </w:tcPr>
          <w:p w14:paraId="4891B4F1" w14:textId="3B17395A" w:rsidR="00175483" w:rsidRPr="009F0F17" w:rsidRDefault="00175483" w:rsidP="00B156B5">
            <w:pPr>
              <w:pStyle w:val="Tabellentext"/>
            </w:pPr>
            <w:r w:rsidRPr="009F0F17">
              <w:t>Verification</w:t>
            </w:r>
          </w:p>
          <w:p w14:paraId="18D76BCD" w14:textId="23DD8F71" w:rsidR="00175483" w:rsidRPr="009F0F17" w:rsidRDefault="00175483" w:rsidP="00B156B5">
            <w:pPr>
              <w:pStyle w:val="Tabellentext"/>
            </w:pPr>
            <w:r>
              <w:t>Point 3</w:t>
            </w:r>
          </w:p>
        </w:tc>
        <w:tc>
          <w:tcPr>
            <w:tcW w:w="2228" w:type="pct"/>
          </w:tcPr>
          <w:p w14:paraId="1B4F60AE" w14:textId="77777777" w:rsidR="00175483" w:rsidRPr="009F0F17" w:rsidRDefault="00175483" w:rsidP="00B156B5">
            <w:pPr>
              <w:pStyle w:val="Tabellentext"/>
            </w:pPr>
            <w:r w:rsidRPr="009F0F17">
              <w:t>Check if any unavailability alarm with severity “Major” has been raised by the device from preconditions.</w:t>
            </w:r>
          </w:p>
          <w:p w14:paraId="4F3CB872" w14:textId="77777777" w:rsidR="00175483" w:rsidRPr="009F0F17" w:rsidRDefault="00175483" w:rsidP="00B156B5">
            <w:pPr>
              <w:pStyle w:val="Tabellentext"/>
              <w:rPr>
                <w:color w:val="FF0000"/>
              </w:rPr>
            </w:pPr>
            <w:r w:rsidRPr="009F0F17">
              <w:rPr>
                <w:color w:val="FF0000"/>
              </w:rPr>
              <w:t>Todo for the manufacturer:</w:t>
            </w:r>
          </w:p>
          <w:p w14:paraId="677CC0F5" w14:textId="77777777" w:rsidR="00175483" w:rsidRPr="009F0F17" w:rsidRDefault="00175483" w:rsidP="00B156B5">
            <w:pPr>
              <w:pStyle w:val="Tabellentext"/>
              <w:rPr>
                <w:highlight w:val="green"/>
              </w:rPr>
            </w:pPr>
            <w:r w:rsidRPr="009F0F17">
              <w:rPr>
                <w:color w:val="FF0000"/>
              </w:rPr>
              <w:t>Please provide screenshot of frontend for Cloud of Things (list of all alarms)</w:t>
            </w:r>
          </w:p>
        </w:tc>
        <w:tc>
          <w:tcPr>
            <w:tcW w:w="2004" w:type="pct"/>
            <w:gridSpan w:val="2"/>
          </w:tcPr>
          <w:p w14:paraId="38036526" w14:textId="77777777" w:rsidR="00175483" w:rsidRPr="009F0F17" w:rsidRDefault="00175483" w:rsidP="00B156B5">
            <w:pPr>
              <w:pStyle w:val="Tabellentext"/>
              <w:rPr>
                <w:highlight w:val="green"/>
              </w:rPr>
            </w:pPr>
            <w:r w:rsidRPr="009F0F17">
              <w:t xml:space="preserve">The list of all alarms </w:t>
            </w:r>
            <w:r>
              <w:t>contains</w:t>
            </w:r>
            <w:r w:rsidRPr="009F0F17">
              <w:t xml:space="preserve"> an unavailability alarm with severity “Major” from the device from preconditions. </w:t>
            </w:r>
          </w:p>
        </w:tc>
      </w:tr>
      <w:tr w:rsidR="00175483" w:rsidRPr="00AF0929" w14:paraId="4104D746" w14:textId="77777777" w:rsidTr="00074144">
        <w:tc>
          <w:tcPr>
            <w:tcW w:w="768" w:type="pct"/>
          </w:tcPr>
          <w:p w14:paraId="08D096D7" w14:textId="3E705CA6" w:rsidR="00175483" w:rsidRPr="00DA005B" w:rsidRDefault="00175483" w:rsidP="00B156B5">
            <w:pPr>
              <w:pStyle w:val="Tabellentext"/>
            </w:pPr>
            <w:r w:rsidRPr="00DA005B">
              <w:t>Step 4</w:t>
            </w:r>
          </w:p>
        </w:tc>
        <w:tc>
          <w:tcPr>
            <w:tcW w:w="2228" w:type="pct"/>
          </w:tcPr>
          <w:p w14:paraId="453776C5" w14:textId="77777777" w:rsidR="00175483" w:rsidRPr="00DA005B" w:rsidRDefault="00175483" w:rsidP="00B156B5">
            <w:pPr>
              <w:pStyle w:val="Tabellentext"/>
            </w:pPr>
            <w:r w:rsidRPr="00DA005B">
              <w:t>Go to</w:t>
            </w:r>
          </w:p>
          <w:p w14:paraId="417A61CC" w14:textId="77777777" w:rsidR="00DA005B" w:rsidRPr="00DA005B" w:rsidRDefault="00175483" w:rsidP="00B156B5">
            <w:pPr>
              <w:pStyle w:val="Tabellentext"/>
            </w:pPr>
            <w:r w:rsidRPr="00DA005B">
              <w:t xml:space="preserve">-&gt; Device management -&gt; </w:t>
            </w:r>
            <w:r w:rsidR="00DA005B" w:rsidRPr="00DA005B">
              <w:t>Devices -&gt; All devices</w:t>
            </w:r>
          </w:p>
          <w:p w14:paraId="7BD43409" w14:textId="4FD18A67" w:rsidR="00175483" w:rsidRPr="00DA005B" w:rsidRDefault="00DA005B" w:rsidP="00DA005B">
            <w:pPr>
              <w:pStyle w:val="Tabellentext"/>
            </w:pPr>
            <w:r w:rsidRPr="00DA005B">
              <w:t>Select the device from preconditions and click on the menu item “</w:t>
            </w:r>
            <w:r w:rsidR="00175483" w:rsidRPr="00DA005B">
              <w:t>Measurements”</w:t>
            </w:r>
            <w:r w:rsidRPr="00DA005B">
              <w:t>.</w:t>
            </w:r>
          </w:p>
        </w:tc>
        <w:tc>
          <w:tcPr>
            <w:tcW w:w="2004" w:type="pct"/>
            <w:gridSpan w:val="2"/>
          </w:tcPr>
          <w:p w14:paraId="16DD409F" w14:textId="77777777" w:rsidR="00175483" w:rsidRPr="009F0F17" w:rsidRDefault="00175483" w:rsidP="00B156B5">
            <w:pPr>
              <w:pStyle w:val="Tabellentext"/>
              <w:rPr>
                <w:highlight w:val="green"/>
              </w:rPr>
            </w:pPr>
            <w:r w:rsidRPr="009F0F17">
              <w:t>An overview of measurement data of the device from preconditions is displayed.</w:t>
            </w:r>
          </w:p>
        </w:tc>
      </w:tr>
      <w:tr w:rsidR="00175483" w:rsidRPr="001D18B4" w14:paraId="5AC86859" w14:textId="77777777" w:rsidTr="00074144">
        <w:tc>
          <w:tcPr>
            <w:tcW w:w="768" w:type="pct"/>
          </w:tcPr>
          <w:p w14:paraId="71C36527" w14:textId="0F06A548" w:rsidR="00175483" w:rsidRPr="009F0F17" w:rsidRDefault="00175483" w:rsidP="00B156B5">
            <w:pPr>
              <w:pStyle w:val="Tabellentext"/>
            </w:pPr>
            <w:r>
              <w:t>Verification Point 4</w:t>
            </w:r>
          </w:p>
        </w:tc>
        <w:tc>
          <w:tcPr>
            <w:tcW w:w="2228" w:type="pct"/>
          </w:tcPr>
          <w:p w14:paraId="700C895E" w14:textId="77777777" w:rsidR="00175483" w:rsidRPr="009F0F17" w:rsidRDefault="00175483" w:rsidP="00B156B5">
            <w:pPr>
              <w:pStyle w:val="Tabellentext"/>
            </w:pPr>
            <w:r w:rsidRPr="009F0F17">
              <w:t xml:space="preserve">Check if the diagrams in the overview of measurement data of the device from preconditions contain measurement data for the last </w:t>
            </w:r>
            <w:r>
              <w:t>time interval for sending.</w:t>
            </w:r>
          </w:p>
          <w:p w14:paraId="2BFED343" w14:textId="77777777" w:rsidR="00175483" w:rsidRPr="009F0F17" w:rsidRDefault="00175483" w:rsidP="00B156B5">
            <w:pPr>
              <w:pStyle w:val="Tabellentext"/>
              <w:rPr>
                <w:color w:val="FF0000"/>
              </w:rPr>
            </w:pPr>
            <w:r w:rsidRPr="009F0F17">
              <w:rPr>
                <w:color w:val="FF0000"/>
              </w:rPr>
              <w:t>Todo for the manufacturer:</w:t>
            </w:r>
          </w:p>
          <w:p w14:paraId="69FB6B68" w14:textId="77777777" w:rsidR="00175483" w:rsidRPr="009F0F17" w:rsidRDefault="00175483" w:rsidP="00B156B5">
            <w:pPr>
              <w:pStyle w:val="Tabellentext"/>
            </w:pPr>
            <w:r w:rsidRPr="009F0F17">
              <w:rPr>
                <w:color w:val="FF0000"/>
              </w:rPr>
              <w:t>Please provide screenshot of frontend for Cloud of Things (Measurements overview)</w:t>
            </w:r>
            <w:r>
              <w:rPr>
                <w:color w:val="FF0000"/>
              </w:rPr>
              <w:t xml:space="preserve"> during disconnect.</w:t>
            </w:r>
          </w:p>
        </w:tc>
        <w:tc>
          <w:tcPr>
            <w:tcW w:w="2004" w:type="pct"/>
            <w:gridSpan w:val="2"/>
          </w:tcPr>
          <w:p w14:paraId="6D546C37" w14:textId="77777777" w:rsidR="00175483" w:rsidRPr="009F0F17" w:rsidRDefault="00175483" w:rsidP="00B156B5">
            <w:pPr>
              <w:pStyle w:val="Tabellentext"/>
            </w:pPr>
            <w:r w:rsidRPr="009F0F17">
              <w:t xml:space="preserve">The diagrams </w:t>
            </w:r>
            <w:r>
              <w:t xml:space="preserve">does not </w:t>
            </w:r>
            <w:r w:rsidRPr="009F0F17">
              <w:t xml:space="preserve">contain measurement data for the last </w:t>
            </w:r>
            <w:r>
              <w:t>time interval for sending messages.</w:t>
            </w:r>
          </w:p>
        </w:tc>
      </w:tr>
      <w:tr w:rsidR="00175483" w:rsidRPr="001D18B4" w14:paraId="064D0E74" w14:textId="77777777" w:rsidTr="00074144">
        <w:tc>
          <w:tcPr>
            <w:tcW w:w="768" w:type="pct"/>
          </w:tcPr>
          <w:p w14:paraId="55580D99" w14:textId="247C591E" w:rsidR="00175483" w:rsidRPr="009F0F17" w:rsidRDefault="00175483" w:rsidP="00B156B5">
            <w:pPr>
              <w:pStyle w:val="Tabellentext"/>
            </w:pPr>
            <w:r>
              <w:t>Step 5</w:t>
            </w:r>
          </w:p>
        </w:tc>
        <w:tc>
          <w:tcPr>
            <w:tcW w:w="2228" w:type="pct"/>
          </w:tcPr>
          <w:p w14:paraId="2E0E9CAC" w14:textId="77777777" w:rsidR="00175483" w:rsidRPr="009F0F17" w:rsidRDefault="00175483" w:rsidP="00B156B5">
            <w:pPr>
              <w:pStyle w:val="Tabellentext"/>
            </w:pPr>
            <w:r>
              <w:t>Reconnect the device from preconditions to the Cloud of Things.</w:t>
            </w:r>
          </w:p>
        </w:tc>
        <w:tc>
          <w:tcPr>
            <w:tcW w:w="2004" w:type="pct"/>
            <w:gridSpan w:val="2"/>
          </w:tcPr>
          <w:p w14:paraId="019D3028" w14:textId="77777777" w:rsidR="00175483" w:rsidRPr="009F0F17" w:rsidRDefault="00175483" w:rsidP="00B156B5">
            <w:pPr>
              <w:pStyle w:val="Tabellentext"/>
            </w:pPr>
            <w:r>
              <w:t>Device from preconditions is reconnected.</w:t>
            </w:r>
          </w:p>
        </w:tc>
      </w:tr>
      <w:tr w:rsidR="00175483" w:rsidRPr="001D18B4" w14:paraId="6468D276" w14:textId="77777777" w:rsidTr="00074144">
        <w:tc>
          <w:tcPr>
            <w:tcW w:w="768" w:type="pct"/>
          </w:tcPr>
          <w:p w14:paraId="55303A27" w14:textId="0B1D1D31" w:rsidR="00175483" w:rsidRDefault="00175483" w:rsidP="00B156B5">
            <w:pPr>
              <w:pStyle w:val="Tabellentext"/>
            </w:pPr>
            <w:r>
              <w:t>Verification Point 5</w:t>
            </w:r>
          </w:p>
        </w:tc>
        <w:tc>
          <w:tcPr>
            <w:tcW w:w="2228" w:type="pct"/>
          </w:tcPr>
          <w:p w14:paraId="3633D07C" w14:textId="77777777" w:rsidR="00175483" w:rsidRPr="009F0F17" w:rsidRDefault="00175483" w:rsidP="00B156B5">
            <w:pPr>
              <w:pStyle w:val="Tabellentext"/>
            </w:pPr>
            <w:r w:rsidRPr="009F0F17">
              <w:t xml:space="preserve">Check if the diagrams in the overview of measurement data of the device from preconditions contain measurement data for the last </w:t>
            </w:r>
            <w:r>
              <w:t>time interval for sending.</w:t>
            </w:r>
          </w:p>
          <w:p w14:paraId="7CD1ECE6" w14:textId="77777777" w:rsidR="00175483" w:rsidRPr="009F0F17" w:rsidRDefault="00175483" w:rsidP="00B156B5">
            <w:pPr>
              <w:pStyle w:val="Tabellentext"/>
              <w:rPr>
                <w:color w:val="FF0000"/>
              </w:rPr>
            </w:pPr>
            <w:r w:rsidRPr="009F0F17">
              <w:rPr>
                <w:color w:val="FF0000"/>
              </w:rPr>
              <w:t>Todo for the manufacturer:</w:t>
            </w:r>
          </w:p>
          <w:p w14:paraId="1C7A3B2D" w14:textId="77777777" w:rsidR="00175483" w:rsidRPr="006E76B6" w:rsidRDefault="00175483" w:rsidP="00927DCC">
            <w:pPr>
              <w:pStyle w:val="Tabellentext"/>
              <w:numPr>
                <w:ilvl w:val="0"/>
                <w:numId w:val="56"/>
              </w:numPr>
              <w:ind w:left="368"/>
            </w:pPr>
            <w:r w:rsidRPr="009F0F17">
              <w:rPr>
                <w:color w:val="FF0000"/>
              </w:rPr>
              <w:t>Please provide screenshot of frontend for Cloud of Things (Measurements overview)</w:t>
            </w:r>
            <w:r>
              <w:rPr>
                <w:color w:val="FF0000"/>
              </w:rPr>
              <w:t xml:space="preserve"> after reconnection.</w:t>
            </w:r>
          </w:p>
          <w:p w14:paraId="183CFE59" w14:textId="1DA5336C" w:rsidR="00175483" w:rsidRDefault="00175483" w:rsidP="00927DCC">
            <w:pPr>
              <w:pStyle w:val="Tabellentext"/>
              <w:numPr>
                <w:ilvl w:val="0"/>
                <w:numId w:val="56"/>
              </w:numPr>
              <w:ind w:left="368"/>
            </w:pPr>
            <w:r>
              <w:rPr>
                <w:color w:val="FF0000"/>
              </w:rPr>
              <w:t>Please describe the behavior of the device after it has been reconnected to the Cloud of Things (e.g. measurement data during disconnect are stored and sent after a connection has been established again, measurement data during disconnect is lost and not sen</w:t>
            </w:r>
            <w:r w:rsidR="00507315">
              <w:rPr>
                <w:color w:val="FF0000"/>
              </w:rPr>
              <w:t>t</w:t>
            </w:r>
            <w:r>
              <w:rPr>
                <w:color w:val="FF0000"/>
              </w:rPr>
              <w:t xml:space="preserve"> to the Cloud of Things after reconnect etc.)</w:t>
            </w:r>
          </w:p>
        </w:tc>
        <w:tc>
          <w:tcPr>
            <w:tcW w:w="2004" w:type="pct"/>
            <w:gridSpan w:val="2"/>
          </w:tcPr>
          <w:p w14:paraId="76F65D5E" w14:textId="77777777" w:rsidR="00175483" w:rsidRDefault="00175483" w:rsidP="00B156B5">
            <w:pPr>
              <w:pStyle w:val="Tabellentext"/>
            </w:pPr>
            <w:r w:rsidRPr="009F0F17">
              <w:t xml:space="preserve">The diagrams contain measurement data for the last </w:t>
            </w:r>
            <w:r>
              <w:t>time interval for sending messages.</w:t>
            </w:r>
          </w:p>
        </w:tc>
      </w:tr>
      <w:tr w:rsidR="00175483" w:rsidRPr="001D18B4" w14:paraId="634B79E8" w14:textId="77777777" w:rsidTr="00074144">
        <w:tc>
          <w:tcPr>
            <w:tcW w:w="768" w:type="pct"/>
          </w:tcPr>
          <w:p w14:paraId="245EE7B0" w14:textId="77777777" w:rsidR="00175483" w:rsidRDefault="00175483" w:rsidP="00B156B5">
            <w:pPr>
              <w:pStyle w:val="Tabellentext"/>
            </w:pPr>
            <w:r>
              <w:t>Summary</w:t>
            </w:r>
          </w:p>
        </w:tc>
        <w:tc>
          <w:tcPr>
            <w:tcW w:w="2228" w:type="pct"/>
          </w:tcPr>
          <w:p w14:paraId="6026185A" w14:textId="77777777" w:rsidR="00175483" w:rsidRDefault="00175483" w:rsidP="00B156B5">
            <w:pPr>
              <w:pStyle w:val="Tabellentext"/>
            </w:pPr>
            <w:r w:rsidRPr="009F0F17">
              <w:t>As a result of this test case, the following deliverables have to be provided by the manufacturer:</w:t>
            </w:r>
          </w:p>
          <w:p w14:paraId="308126D0" w14:textId="67958F9A" w:rsidR="00175483" w:rsidRPr="009F0F17" w:rsidRDefault="00175483" w:rsidP="00927DCC">
            <w:pPr>
              <w:pStyle w:val="Tabellentext"/>
              <w:numPr>
                <w:ilvl w:val="0"/>
                <w:numId w:val="59"/>
              </w:numPr>
              <w:ind w:left="368"/>
              <w:rPr>
                <w:color w:val="FF0000"/>
              </w:rPr>
            </w:pPr>
            <w:r>
              <w:rPr>
                <w:color w:val="FF0000"/>
              </w:rPr>
              <w:t>N</w:t>
            </w:r>
            <w:r w:rsidRPr="009F0F17">
              <w:rPr>
                <w:color w:val="FF0000"/>
              </w:rPr>
              <w:t>ame of the device from preconditions.</w:t>
            </w:r>
          </w:p>
          <w:p w14:paraId="65BAC58A" w14:textId="4F75928B" w:rsidR="00175483" w:rsidRDefault="00175483" w:rsidP="00927DCC">
            <w:pPr>
              <w:pStyle w:val="Tabellentext"/>
              <w:numPr>
                <w:ilvl w:val="0"/>
                <w:numId w:val="59"/>
              </w:numPr>
              <w:ind w:left="368"/>
              <w:rPr>
                <w:color w:val="FF0000"/>
              </w:rPr>
            </w:pPr>
            <w:r>
              <w:rPr>
                <w:color w:val="FF0000"/>
              </w:rPr>
              <w:t>C</w:t>
            </w:r>
            <w:r w:rsidRPr="009F0F17">
              <w:rPr>
                <w:color w:val="FF0000"/>
              </w:rPr>
              <w:t>onfigured expected time interval for sending messages for the device from preconditions.</w:t>
            </w:r>
          </w:p>
          <w:p w14:paraId="405D556B" w14:textId="7497BA2F" w:rsidR="00175483" w:rsidRDefault="00175483" w:rsidP="00927DCC">
            <w:pPr>
              <w:pStyle w:val="Tabellentext"/>
              <w:numPr>
                <w:ilvl w:val="0"/>
                <w:numId w:val="59"/>
              </w:numPr>
              <w:ind w:left="368"/>
              <w:rPr>
                <w:color w:val="FF0000"/>
              </w:rPr>
            </w:pPr>
            <w:r>
              <w:rPr>
                <w:color w:val="FF0000"/>
              </w:rPr>
              <w:t>S</w:t>
            </w:r>
            <w:r w:rsidRPr="00D87A65">
              <w:rPr>
                <w:color w:val="FF0000"/>
              </w:rPr>
              <w:t>creenshot of frontend for Cloud of Things (list of all devices)</w:t>
            </w:r>
            <w:r>
              <w:rPr>
                <w:color w:val="FF0000"/>
              </w:rPr>
              <w:t xml:space="preserve"> before disconnecting the device</w:t>
            </w:r>
            <w:r w:rsidRPr="00D87A65">
              <w:rPr>
                <w:color w:val="FF0000"/>
              </w:rPr>
              <w:t>.</w:t>
            </w:r>
          </w:p>
          <w:p w14:paraId="7BCE8FA3" w14:textId="3E695614" w:rsidR="00175483" w:rsidRDefault="00175483" w:rsidP="00927DCC">
            <w:pPr>
              <w:pStyle w:val="Tabellentext"/>
              <w:numPr>
                <w:ilvl w:val="0"/>
                <w:numId w:val="59"/>
              </w:numPr>
              <w:ind w:left="368"/>
              <w:rPr>
                <w:color w:val="FF0000"/>
              </w:rPr>
            </w:pPr>
            <w:r>
              <w:rPr>
                <w:color w:val="FF0000"/>
              </w:rPr>
              <w:t>Screenshot of frontend of Cloud of Things (list of all devices) during disconnect.</w:t>
            </w:r>
          </w:p>
          <w:p w14:paraId="42310A2C" w14:textId="77777777" w:rsidR="00175483" w:rsidRDefault="00175483" w:rsidP="00927DCC">
            <w:pPr>
              <w:pStyle w:val="Tabellentext"/>
              <w:numPr>
                <w:ilvl w:val="0"/>
                <w:numId w:val="59"/>
              </w:numPr>
              <w:ind w:left="368"/>
              <w:rPr>
                <w:color w:val="FF0000"/>
              </w:rPr>
            </w:pPr>
            <w:r>
              <w:rPr>
                <w:color w:val="FF0000"/>
              </w:rPr>
              <w:t>S</w:t>
            </w:r>
            <w:r w:rsidRPr="009F0F17">
              <w:rPr>
                <w:color w:val="FF0000"/>
              </w:rPr>
              <w:t>creenshot of frontend for Cloud of Things (list of all alarms)</w:t>
            </w:r>
          </w:p>
          <w:p w14:paraId="0F6DD85D" w14:textId="77777777" w:rsidR="00175483" w:rsidRDefault="00175483" w:rsidP="00927DCC">
            <w:pPr>
              <w:pStyle w:val="Tabellentext"/>
              <w:numPr>
                <w:ilvl w:val="0"/>
                <w:numId w:val="59"/>
              </w:numPr>
              <w:ind w:left="368"/>
              <w:rPr>
                <w:color w:val="FF0000"/>
              </w:rPr>
            </w:pPr>
            <w:r>
              <w:rPr>
                <w:color w:val="FF0000"/>
              </w:rPr>
              <w:t>S</w:t>
            </w:r>
            <w:r w:rsidRPr="009F0F17">
              <w:rPr>
                <w:color w:val="FF0000"/>
              </w:rPr>
              <w:t>creenshot of frontend for Cloud of Things (Measurements overview)</w:t>
            </w:r>
            <w:r>
              <w:rPr>
                <w:color w:val="FF0000"/>
              </w:rPr>
              <w:t xml:space="preserve"> during disconnect.</w:t>
            </w:r>
          </w:p>
          <w:p w14:paraId="704F84F1" w14:textId="77777777" w:rsidR="00175483" w:rsidRDefault="00175483" w:rsidP="00927DCC">
            <w:pPr>
              <w:pStyle w:val="Tabellentext"/>
              <w:numPr>
                <w:ilvl w:val="0"/>
                <w:numId w:val="59"/>
              </w:numPr>
              <w:ind w:left="368"/>
              <w:rPr>
                <w:color w:val="FF0000"/>
              </w:rPr>
            </w:pPr>
            <w:r>
              <w:rPr>
                <w:color w:val="FF0000"/>
              </w:rPr>
              <w:t>S</w:t>
            </w:r>
            <w:r w:rsidRPr="009F0F17">
              <w:rPr>
                <w:color w:val="FF0000"/>
              </w:rPr>
              <w:t>creenshot of frontend for Cloud of Things (Measurements overview)</w:t>
            </w:r>
            <w:r>
              <w:rPr>
                <w:color w:val="FF0000"/>
              </w:rPr>
              <w:t xml:space="preserve"> after reconnection.</w:t>
            </w:r>
          </w:p>
          <w:p w14:paraId="67EB1736" w14:textId="08483EF0" w:rsidR="00175483" w:rsidRPr="00D87A65" w:rsidRDefault="00175483" w:rsidP="00927DCC">
            <w:pPr>
              <w:pStyle w:val="Tabellentext"/>
              <w:numPr>
                <w:ilvl w:val="0"/>
                <w:numId w:val="59"/>
              </w:numPr>
              <w:ind w:left="368"/>
              <w:rPr>
                <w:color w:val="FF0000"/>
              </w:rPr>
            </w:pPr>
            <w:r>
              <w:rPr>
                <w:color w:val="FF0000"/>
              </w:rPr>
              <w:t>Description of the behavior of the device after it has been reconnected to the Cloud of Things (e.g. measurement data during disconnect are stored and sent after a connection has been established again, measurement data during disconnect is lost and not send to the Cloud of Things after reconnect etc.)</w:t>
            </w:r>
          </w:p>
        </w:tc>
        <w:tc>
          <w:tcPr>
            <w:tcW w:w="2004" w:type="pct"/>
            <w:gridSpan w:val="2"/>
          </w:tcPr>
          <w:p w14:paraId="40E66F60" w14:textId="77777777" w:rsidR="00175483" w:rsidRPr="009F0F17" w:rsidRDefault="00175483" w:rsidP="00B156B5">
            <w:pPr>
              <w:pStyle w:val="Tabellentext"/>
            </w:pPr>
          </w:p>
        </w:tc>
      </w:tr>
    </w:tbl>
    <w:p w14:paraId="0BA03E52" w14:textId="77777777" w:rsidR="003065F7" w:rsidRPr="009F0F17" w:rsidRDefault="003065F7" w:rsidP="003065F7">
      <w:pPr>
        <w:spacing w:after="200" w:line="276" w:lineRule="auto"/>
        <w:rPr>
          <w:rFonts w:ascii="TeleGrotesk Headline Ultra" w:eastAsiaTheme="majorEastAsia" w:hAnsi="TeleGrotesk Headline Ultra" w:cstheme="majorBidi"/>
          <w:bCs/>
          <w:color w:val="E20074"/>
          <w:sz w:val="40"/>
          <w:szCs w:val="40"/>
          <w:lang w:val="en-US"/>
        </w:rPr>
      </w:pPr>
      <w:r w:rsidRPr="009F0F17">
        <w:rPr>
          <w:lang w:val="en-US"/>
        </w:rPr>
        <w:br w:type="page"/>
      </w:r>
    </w:p>
    <w:p w14:paraId="7E21B6F3" w14:textId="0C850211" w:rsidR="006B53F2" w:rsidRPr="009F0F17" w:rsidRDefault="008C63EC" w:rsidP="00522C47">
      <w:pPr>
        <w:pStyle w:val="berschrift1"/>
        <w:numPr>
          <w:ilvl w:val="0"/>
          <w:numId w:val="6"/>
        </w:numPr>
        <w:tabs>
          <w:tab w:val="clear" w:pos="851"/>
          <w:tab w:val="left" w:pos="0"/>
        </w:tabs>
        <w:rPr>
          <w:lang w:val="en-US"/>
        </w:rPr>
      </w:pPr>
      <w:bookmarkStart w:id="52" w:name="_Toc483408190"/>
      <w:r w:rsidRPr="009F0F17">
        <w:rPr>
          <w:lang w:val="en-US"/>
        </w:rPr>
        <w:t>Stability test (required for being added to portfolio)</w:t>
      </w:r>
      <w:bookmarkEnd w:id="52"/>
    </w:p>
    <w:p w14:paraId="2899896A" w14:textId="26A009D0" w:rsidR="006B53F2" w:rsidRPr="009F0F17" w:rsidRDefault="005B611E" w:rsidP="00522C47">
      <w:pPr>
        <w:pStyle w:val="berschrift2"/>
        <w:numPr>
          <w:ilvl w:val="1"/>
          <w:numId w:val="6"/>
        </w:numPr>
        <w:ind w:left="851" w:hanging="860"/>
        <w:rPr>
          <w:lang w:val="en-US"/>
        </w:rPr>
      </w:pPr>
      <w:bookmarkStart w:id="53" w:name="_Toc483408191"/>
      <w:r w:rsidRPr="009F0F17">
        <w:rPr>
          <w:lang w:val="en-US"/>
        </w:rPr>
        <w:t>Long time test</w:t>
      </w:r>
      <w:bookmarkEnd w:id="53"/>
    </w:p>
    <w:tbl>
      <w:tblPr>
        <w:tblStyle w:val="TabelleTIC"/>
        <w:tblW w:w="5023" w:type="pct"/>
        <w:tblLook w:val="0020" w:firstRow="1" w:lastRow="0" w:firstColumn="0" w:lastColumn="0" w:noHBand="0" w:noVBand="0"/>
      </w:tblPr>
      <w:tblGrid>
        <w:gridCol w:w="1417"/>
        <w:gridCol w:w="4111"/>
        <w:gridCol w:w="2187"/>
        <w:gridCol w:w="1511"/>
      </w:tblGrid>
      <w:tr w:rsidR="000F1846" w:rsidRPr="001D18B4" w14:paraId="44D68C87" w14:textId="77777777" w:rsidTr="00074144">
        <w:trPr>
          <w:cnfStyle w:val="100000000000" w:firstRow="1" w:lastRow="0" w:firstColumn="0" w:lastColumn="0" w:oddVBand="0" w:evenVBand="0" w:oddHBand="0" w:evenHBand="0" w:firstRowFirstColumn="0" w:firstRowLastColumn="0" w:lastRowFirstColumn="0" w:lastRowLastColumn="0"/>
          <w:trHeight w:val="180"/>
          <w:tblHeader w:val="0"/>
        </w:trPr>
        <w:tc>
          <w:tcPr>
            <w:tcW w:w="768" w:type="pct"/>
            <w:tcBorders>
              <w:top w:val="single" w:sz="18" w:space="0" w:color="E20074"/>
              <w:bottom w:val="single" w:sz="4" w:space="0" w:color="A6A6A6" w:themeColor="background1" w:themeShade="A6"/>
            </w:tcBorders>
          </w:tcPr>
          <w:p w14:paraId="6723E468" w14:textId="77777777" w:rsidR="000F1846" w:rsidRPr="009F0F17" w:rsidRDefault="000F1846" w:rsidP="00C94E66">
            <w:pPr>
              <w:pStyle w:val="Tabellenkopf"/>
            </w:pPr>
            <w:r w:rsidRPr="009F0F17">
              <w:t>Description:</w:t>
            </w:r>
          </w:p>
        </w:tc>
        <w:tc>
          <w:tcPr>
            <w:tcW w:w="4232" w:type="pct"/>
            <w:gridSpan w:val="3"/>
            <w:tcBorders>
              <w:top w:val="single" w:sz="18" w:space="0" w:color="E20074"/>
              <w:bottom w:val="single" w:sz="4" w:space="0" w:color="A6A6A6" w:themeColor="background1" w:themeShade="A6"/>
            </w:tcBorders>
          </w:tcPr>
          <w:p w14:paraId="66FE4CD6" w14:textId="6549BC58" w:rsidR="000F1846" w:rsidRPr="009F0F17" w:rsidRDefault="0050269E" w:rsidP="00C94E66">
            <w:pPr>
              <w:pStyle w:val="Tabellenkopf"/>
              <w:rPr>
                <w:rFonts w:ascii="Tele-GroteskNor" w:hAnsi="Tele-GroteskNor"/>
              </w:rPr>
            </w:pPr>
            <w:r w:rsidRPr="009F0F17">
              <w:rPr>
                <w:rFonts w:ascii="Tele-GroteskNor" w:hAnsi="Tele-GroteskNor"/>
              </w:rPr>
              <w:t>The test case checks the connectivity of the device to the Cloud of Things during a period of 24 hours.</w:t>
            </w:r>
          </w:p>
        </w:tc>
      </w:tr>
      <w:tr w:rsidR="000F1846" w:rsidRPr="001D18B4" w14:paraId="5DC5F6F7" w14:textId="77777777" w:rsidTr="00074144">
        <w:trPr>
          <w:trHeight w:val="180"/>
        </w:trPr>
        <w:tc>
          <w:tcPr>
            <w:tcW w:w="768" w:type="pct"/>
            <w:tcBorders>
              <w:top w:val="single" w:sz="4" w:space="0" w:color="A6A6A6" w:themeColor="background1" w:themeShade="A6"/>
              <w:bottom w:val="single" w:sz="4" w:space="0" w:color="A6A6A6" w:themeColor="background1" w:themeShade="A6"/>
            </w:tcBorders>
          </w:tcPr>
          <w:p w14:paraId="75D9E843" w14:textId="77777777" w:rsidR="000F1846" w:rsidRPr="009F0F17" w:rsidRDefault="000F1846" w:rsidP="00C94E66">
            <w:pPr>
              <w:pStyle w:val="Tabellenkopf"/>
            </w:pPr>
            <w:r w:rsidRPr="009F0F17">
              <w:t>Test data:</w:t>
            </w:r>
          </w:p>
        </w:tc>
        <w:tc>
          <w:tcPr>
            <w:tcW w:w="4232" w:type="pct"/>
            <w:gridSpan w:val="3"/>
            <w:tcBorders>
              <w:top w:val="single" w:sz="4" w:space="0" w:color="A6A6A6" w:themeColor="background1" w:themeShade="A6"/>
              <w:bottom w:val="single" w:sz="4" w:space="0" w:color="A6A6A6" w:themeColor="background1" w:themeShade="A6"/>
            </w:tcBorders>
          </w:tcPr>
          <w:p w14:paraId="52A9DEBA" w14:textId="5AA10C99" w:rsidR="0050269E" w:rsidRPr="009F0F17" w:rsidRDefault="0050269E" w:rsidP="0050269E">
            <w:pPr>
              <w:pStyle w:val="Tabellenkopf"/>
              <w:numPr>
                <w:ilvl w:val="0"/>
                <w:numId w:val="10"/>
              </w:numPr>
              <w:ind w:left="226" w:hanging="218"/>
              <w:rPr>
                <w:rFonts w:ascii="Tele-GroteskNor" w:hAnsi="Tele-GroteskNor"/>
              </w:rPr>
            </w:pPr>
            <w:r w:rsidRPr="009F0F17">
              <w:rPr>
                <w:rFonts w:ascii="Tele-GroteskNor" w:hAnsi="Tele-GroteskNor"/>
              </w:rPr>
              <w:t>login data for Cloud of Things</w:t>
            </w:r>
          </w:p>
          <w:p w14:paraId="57988DB6" w14:textId="7D08625F" w:rsidR="0050269E" w:rsidRPr="009F0F17" w:rsidRDefault="0050269E" w:rsidP="0050269E">
            <w:pPr>
              <w:pStyle w:val="Tabellenkopf"/>
              <w:ind w:left="226" w:hanging="226"/>
              <w:rPr>
                <w:rFonts w:ascii="Tele-GroteskNor" w:hAnsi="Tele-GroteskNor"/>
              </w:rPr>
            </w:pPr>
            <w:r w:rsidRPr="009F0F17">
              <w:rPr>
                <w:rFonts w:ascii="Tele-GroteskNor" w:hAnsi="Tele-GroteskNor"/>
              </w:rPr>
              <w:t>-</w:t>
            </w:r>
            <w:r w:rsidRPr="009F0F17">
              <w:rPr>
                <w:rFonts w:ascii="Tele-GroteskNor" w:hAnsi="Tele-GroteskNor"/>
              </w:rPr>
              <w:tab/>
              <w:t xml:space="preserve">device </w:t>
            </w:r>
            <w:r w:rsidR="000B6AD5">
              <w:rPr>
                <w:rFonts w:ascii="Tele-GroteskNor" w:hAnsi="Tele-GroteskNor"/>
              </w:rPr>
              <w:t>IMSI</w:t>
            </w:r>
          </w:p>
          <w:p w14:paraId="43B04EA5" w14:textId="052BE44D" w:rsidR="0050269E" w:rsidRPr="009F0F17" w:rsidRDefault="0050269E" w:rsidP="0050269E">
            <w:pPr>
              <w:pStyle w:val="Tabellenkopf"/>
              <w:numPr>
                <w:ilvl w:val="0"/>
                <w:numId w:val="10"/>
              </w:numPr>
              <w:ind w:left="226" w:hanging="218"/>
              <w:rPr>
                <w:rFonts w:ascii="Tele-GroteskNor" w:hAnsi="Tele-GroteskNor"/>
              </w:rPr>
            </w:pPr>
            <w:r w:rsidRPr="009F0F17">
              <w:rPr>
                <w:rFonts w:ascii="Tele-GroteskNor" w:hAnsi="Tele-GroteskNor"/>
              </w:rPr>
              <w:t>already registered device in the Cloud of Things</w:t>
            </w:r>
          </w:p>
        </w:tc>
      </w:tr>
      <w:tr w:rsidR="000F1846" w:rsidRPr="009F0F17" w14:paraId="1DFE3032" w14:textId="77777777" w:rsidTr="00074144">
        <w:trPr>
          <w:trHeight w:val="180"/>
        </w:trPr>
        <w:tc>
          <w:tcPr>
            <w:tcW w:w="768" w:type="pct"/>
            <w:tcBorders>
              <w:top w:val="single" w:sz="4" w:space="0" w:color="A6A6A6" w:themeColor="background1" w:themeShade="A6"/>
              <w:bottom w:val="single" w:sz="4" w:space="0" w:color="A6A6A6" w:themeColor="background1" w:themeShade="A6"/>
            </w:tcBorders>
          </w:tcPr>
          <w:p w14:paraId="0EA05892" w14:textId="141DD667" w:rsidR="000F1846" w:rsidRPr="009F0F17" w:rsidRDefault="000F1846" w:rsidP="00C94E66">
            <w:pPr>
              <w:pStyle w:val="Tabellenkopf"/>
            </w:pPr>
            <w:r w:rsidRPr="009F0F17">
              <w:t>Creation date:</w:t>
            </w:r>
          </w:p>
        </w:tc>
        <w:tc>
          <w:tcPr>
            <w:tcW w:w="4232" w:type="pct"/>
            <w:gridSpan w:val="3"/>
            <w:tcBorders>
              <w:top w:val="single" w:sz="4" w:space="0" w:color="A6A6A6" w:themeColor="background1" w:themeShade="A6"/>
              <w:bottom w:val="single" w:sz="4" w:space="0" w:color="A6A6A6" w:themeColor="background1" w:themeShade="A6"/>
            </w:tcBorders>
          </w:tcPr>
          <w:p w14:paraId="38728FAA" w14:textId="45B2D49E" w:rsidR="000F1846" w:rsidRPr="009F0F17" w:rsidRDefault="0050269E" w:rsidP="00C94E66">
            <w:pPr>
              <w:pStyle w:val="Tabellenkopf"/>
              <w:rPr>
                <w:rFonts w:ascii="Tele-GroteskNor" w:hAnsi="Tele-GroteskNor"/>
                <w:highlight w:val="green"/>
              </w:rPr>
            </w:pPr>
            <w:r w:rsidRPr="009F0F17">
              <w:rPr>
                <w:rFonts w:ascii="Tele-GroteskNor" w:hAnsi="Tele-GroteskNor"/>
              </w:rPr>
              <w:t>21</w:t>
            </w:r>
            <w:r w:rsidRPr="009F0F17">
              <w:rPr>
                <w:rFonts w:ascii="Tele-GroteskNor" w:hAnsi="Tele-GroteskNor"/>
                <w:vertAlign w:val="superscript"/>
              </w:rPr>
              <w:t>st</w:t>
            </w:r>
            <w:r w:rsidRPr="009F0F17">
              <w:rPr>
                <w:rFonts w:ascii="Tele-GroteskNor" w:hAnsi="Tele-GroteskNor"/>
              </w:rPr>
              <w:t xml:space="preserve"> April 201</w:t>
            </w:r>
            <w:r w:rsidR="000B6AD5">
              <w:rPr>
                <w:rFonts w:ascii="Tele-GroteskNor" w:hAnsi="Tele-GroteskNor"/>
              </w:rPr>
              <w:t>7</w:t>
            </w:r>
          </w:p>
        </w:tc>
      </w:tr>
      <w:tr w:rsidR="000F1846" w:rsidRPr="009F0F17" w14:paraId="154577F7" w14:textId="77777777" w:rsidTr="00074144">
        <w:trPr>
          <w:trHeight w:val="180"/>
        </w:trPr>
        <w:tc>
          <w:tcPr>
            <w:tcW w:w="768" w:type="pct"/>
            <w:tcBorders>
              <w:top w:val="single" w:sz="4" w:space="0" w:color="A6A6A6" w:themeColor="background1" w:themeShade="A6"/>
              <w:bottom w:val="single" w:sz="4" w:space="0" w:color="000000" w:themeColor="text1"/>
            </w:tcBorders>
          </w:tcPr>
          <w:p w14:paraId="3B8BB3EC" w14:textId="77777777" w:rsidR="000F1846" w:rsidRPr="009F0F17" w:rsidRDefault="000F1846" w:rsidP="00C94E66">
            <w:pPr>
              <w:pStyle w:val="Tabellenkopf"/>
            </w:pPr>
            <w:r w:rsidRPr="009F0F17">
              <w:t>Status:</w:t>
            </w:r>
          </w:p>
        </w:tc>
        <w:tc>
          <w:tcPr>
            <w:tcW w:w="4232" w:type="pct"/>
            <w:gridSpan w:val="3"/>
            <w:tcBorders>
              <w:top w:val="single" w:sz="4" w:space="0" w:color="A6A6A6" w:themeColor="background1" w:themeShade="A6"/>
              <w:bottom w:val="single" w:sz="4" w:space="0" w:color="000000" w:themeColor="text1"/>
            </w:tcBorders>
          </w:tcPr>
          <w:p w14:paraId="798242B1" w14:textId="47D9A354" w:rsidR="000F1846" w:rsidRPr="009F0F17" w:rsidRDefault="00BF5BC2" w:rsidP="00BF5BC2">
            <w:pPr>
              <w:pStyle w:val="Tabellenkopf"/>
              <w:rPr>
                <w:rFonts w:ascii="Tele-GroteskNor" w:hAnsi="Tele-GroteskNor"/>
                <w:highlight w:val="green"/>
              </w:rPr>
            </w:pPr>
            <w:r>
              <w:rPr>
                <w:rFonts w:ascii="Tele-GroteskNor" w:hAnsi="Tele-GroteskNor"/>
              </w:rPr>
              <w:t>Ready</w:t>
            </w:r>
          </w:p>
        </w:tc>
      </w:tr>
      <w:tr w:rsidR="000F1846" w:rsidRPr="009F0F17" w14:paraId="6D128726" w14:textId="77777777" w:rsidTr="00074144">
        <w:trPr>
          <w:gridAfter w:val="1"/>
          <w:wAfter w:w="818" w:type="pct"/>
          <w:trHeight w:val="180"/>
        </w:trPr>
        <w:tc>
          <w:tcPr>
            <w:tcW w:w="768" w:type="pct"/>
            <w:tcBorders>
              <w:top w:val="single" w:sz="4" w:space="0" w:color="000000" w:themeColor="text1"/>
            </w:tcBorders>
          </w:tcPr>
          <w:p w14:paraId="2517F55B" w14:textId="77777777" w:rsidR="000F1846" w:rsidRPr="009F0F17" w:rsidRDefault="000F1846" w:rsidP="00C94E66">
            <w:pPr>
              <w:pStyle w:val="Tabellenkopf"/>
            </w:pPr>
            <w:r w:rsidRPr="009F0F17">
              <w:t>Step Name</w:t>
            </w:r>
          </w:p>
        </w:tc>
        <w:tc>
          <w:tcPr>
            <w:tcW w:w="2228" w:type="pct"/>
            <w:tcBorders>
              <w:top w:val="single" w:sz="4" w:space="0" w:color="000000" w:themeColor="text1"/>
            </w:tcBorders>
          </w:tcPr>
          <w:p w14:paraId="232C677F" w14:textId="77777777" w:rsidR="000F1846" w:rsidRPr="009F0F17" w:rsidRDefault="000F1846" w:rsidP="00C94E66">
            <w:pPr>
              <w:pStyle w:val="Tabellenkopf"/>
            </w:pPr>
            <w:r w:rsidRPr="009F0F17">
              <w:t>Description</w:t>
            </w:r>
          </w:p>
        </w:tc>
        <w:tc>
          <w:tcPr>
            <w:tcW w:w="1185" w:type="pct"/>
            <w:tcBorders>
              <w:top w:val="single" w:sz="4" w:space="0" w:color="000000" w:themeColor="text1"/>
            </w:tcBorders>
          </w:tcPr>
          <w:p w14:paraId="798B38E4" w14:textId="77777777" w:rsidR="000F1846" w:rsidRPr="009F0F17" w:rsidRDefault="000F1846" w:rsidP="00C94E66">
            <w:pPr>
              <w:pStyle w:val="Tabellenkopf"/>
            </w:pPr>
            <w:r w:rsidRPr="009F0F17">
              <w:t>Expected</w:t>
            </w:r>
          </w:p>
        </w:tc>
      </w:tr>
      <w:tr w:rsidR="000F1846" w:rsidRPr="001D18B4" w14:paraId="1F010F4A" w14:textId="77777777" w:rsidTr="00074144">
        <w:tc>
          <w:tcPr>
            <w:tcW w:w="768" w:type="pct"/>
          </w:tcPr>
          <w:p w14:paraId="7AD7B476" w14:textId="77777777" w:rsidR="000F1846" w:rsidRPr="009F0F17" w:rsidRDefault="000F1846" w:rsidP="00C94E66">
            <w:pPr>
              <w:pStyle w:val="Tabellentext"/>
            </w:pPr>
            <w:r w:rsidRPr="009F0F17">
              <w:t>Precondition</w:t>
            </w:r>
          </w:p>
        </w:tc>
        <w:tc>
          <w:tcPr>
            <w:tcW w:w="2228" w:type="pct"/>
          </w:tcPr>
          <w:p w14:paraId="270F83D4" w14:textId="78937FD8" w:rsidR="0050269E" w:rsidRPr="009F0F17" w:rsidRDefault="000B6AD5" w:rsidP="0050269E">
            <w:pPr>
              <w:pStyle w:val="Tabellentext"/>
              <w:numPr>
                <w:ilvl w:val="0"/>
                <w:numId w:val="7"/>
              </w:numPr>
              <w:ind w:left="228" w:hanging="228"/>
            </w:pPr>
            <w:r>
              <w:t>IMSI is</w:t>
            </w:r>
            <w:r w:rsidR="0050269E" w:rsidRPr="009F0F17">
              <w:t xml:space="preserve"> known</w:t>
            </w:r>
          </w:p>
          <w:p w14:paraId="19412AD8" w14:textId="77777777" w:rsidR="0050269E" w:rsidRPr="009F0F17" w:rsidRDefault="0050269E" w:rsidP="0050269E">
            <w:pPr>
              <w:pStyle w:val="Tabellentext"/>
              <w:numPr>
                <w:ilvl w:val="0"/>
                <w:numId w:val="7"/>
              </w:numPr>
              <w:ind w:left="228" w:hanging="228"/>
            </w:pPr>
            <w:r w:rsidRPr="009F0F17">
              <w:t>device was successfully added to inventory in Cloud of Things</w:t>
            </w:r>
          </w:p>
          <w:p w14:paraId="7379F30B" w14:textId="77777777" w:rsidR="0050269E" w:rsidRPr="009F0F17" w:rsidRDefault="0050269E" w:rsidP="0050269E">
            <w:pPr>
              <w:pStyle w:val="Tabellentext"/>
              <w:numPr>
                <w:ilvl w:val="0"/>
                <w:numId w:val="7"/>
              </w:numPr>
              <w:ind w:left="228" w:hanging="228"/>
            </w:pPr>
            <w:r w:rsidRPr="009F0F17">
              <w:t>tenant is available</w:t>
            </w:r>
          </w:p>
          <w:p w14:paraId="286DD154" w14:textId="77777777" w:rsidR="0050269E" w:rsidRPr="009F0F17" w:rsidRDefault="0050269E" w:rsidP="0050269E">
            <w:pPr>
              <w:pStyle w:val="Tabellentext"/>
              <w:numPr>
                <w:ilvl w:val="0"/>
                <w:numId w:val="7"/>
              </w:numPr>
              <w:ind w:left="228" w:hanging="228"/>
            </w:pPr>
            <w:r w:rsidRPr="009F0F17">
              <w:t>valid login for Cloud of Things is available</w:t>
            </w:r>
          </w:p>
          <w:p w14:paraId="0858194E" w14:textId="77777777" w:rsidR="000F1846" w:rsidRPr="009F0F17" w:rsidRDefault="0050269E" w:rsidP="0050269E">
            <w:pPr>
              <w:pStyle w:val="Tabellentext"/>
              <w:numPr>
                <w:ilvl w:val="0"/>
                <w:numId w:val="7"/>
              </w:numPr>
              <w:ind w:left="228" w:hanging="228"/>
            </w:pPr>
            <w:r w:rsidRPr="009F0F17">
              <w:t>user is already logged in to Cloud of Things</w:t>
            </w:r>
          </w:p>
          <w:p w14:paraId="301129D3" w14:textId="2A036AD5" w:rsidR="002A78CF" w:rsidRPr="009F0F17" w:rsidRDefault="002A78CF" w:rsidP="002A78CF">
            <w:pPr>
              <w:pStyle w:val="Tabellentext"/>
              <w:numPr>
                <w:ilvl w:val="0"/>
                <w:numId w:val="7"/>
              </w:numPr>
              <w:ind w:left="228" w:hanging="228"/>
            </w:pPr>
            <w:r w:rsidRPr="009F0F17">
              <w:t>an expected time interval for sending messages for the device has been configured in the Cloud of Things, time interval should be at least 5 minutes</w:t>
            </w:r>
          </w:p>
          <w:p w14:paraId="40331638" w14:textId="38B8FAC7" w:rsidR="002A78CF" w:rsidRPr="009F0F17" w:rsidRDefault="002A78CF" w:rsidP="002A78CF">
            <w:pPr>
              <w:pStyle w:val="Tabellentext"/>
              <w:numPr>
                <w:ilvl w:val="0"/>
                <w:numId w:val="7"/>
              </w:numPr>
              <w:ind w:left="228" w:hanging="228"/>
            </w:pPr>
            <w:r w:rsidRPr="009F0F17">
              <w:t xml:space="preserve">the device is already running for at least 24 hours and sending </w:t>
            </w:r>
            <w:r w:rsidR="00214C38" w:rsidRPr="009F0F17">
              <w:t xml:space="preserve">measurement </w:t>
            </w:r>
            <w:r w:rsidRPr="009F0F17">
              <w:t>messages according to the expected time interval for sending messages in Cloud of Things</w:t>
            </w:r>
          </w:p>
        </w:tc>
        <w:tc>
          <w:tcPr>
            <w:tcW w:w="2004" w:type="pct"/>
            <w:gridSpan w:val="2"/>
          </w:tcPr>
          <w:p w14:paraId="02E825DC" w14:textId="77777777" w:rsidR="000F1846" w:rsidRPr="009F0F17" w:rsidRDefault="000F1846" w:rsidP="00C94E66">
            <w:pPr>
              <w:pStyle w:val="Tabellentext"/>
            </w:pPr>
          </w:p>
        </w:tc>
      </w:tr>
      <w:tr w:rsidR="000F1846" w:rsidRPr="001D18B4" w14:paraId="68E74AD4" w14:textId="77777777" w:rsidTr="00074144">
        <w:tc>
          <w:tcPr>
            <w:tcW w:w="768" w:type="pct"/>
          </w:tcPr>
          <w:p w14:paraId="06B43D5D" w14:textId="77777777" w:rsidR="000F1846" w:rsidRPr="009F0F17" w:rsidRDefault="000F1846" w:rsidP="00C94E66">
            <w:pPr>
              <w:pStyle w:val="Tabellentext"/>
            </w:pPr>
            <w:r w:rsidRPr="009F0F17">
              <w:t>Step 1</w:t>
            </w:r>
          </w:p>
        </w:tc>
        <w:tc>
          <w:tcPr>
            <w:tcW w:w="2228" w:type="pct"/>
          </w:tcPr>
          <w:p w14:paraId="60264591" w14:textId="77777777" w:rsidR="000F1846" w:rsidRPr="009F0F17" w:rsidRDefault="002A78CF" w:rsidP="00C94E66">
            <w:pPr>
              <w:pStyle w:val="Tabellentext"/>
            </w:pPr>
            <w:r w:rsidRPr="009F0F17">
              <w:t>Go to frontend for Cloud of Things:</w:t>
            </w:r>
          </w:p>
          <w:p w14:paraId="4BA2DB19" w14:textId="6B31A9F2" w:rsidR="002A78CF" w:rsidRPr="009F0F17" w:rsidRDefault="00BE663A" w:rsidP="00BE663A">
            <w:pPr>
              <w:pStyle w:val="Tabellentext"/>
            </w:pPr>
            <w:r w:rsidRPr="00BE663A">
              <w:t>-</w:t>
            </w:r>
            <w:r>
              <w:t xml:space="preserve">&gt; </w:t>
            </w:r>
            <w:r w:rsidR="002A78CF" w:rsidRPr="009F0F17">
              <w:t>Device</w:t>
            </w:r>
            <w:r w:rsidR="006F3561" w:rsidRPr="009F0F17">
              <w:t xml:space="preserve"> m</w:t>
            </w:r>
            <w:r w:rsidR="002A78CF" w:rsidRPr="009F0F17">
              <w:t>anagement -&gt;</w:t>
            </w:r>
            <w:r w:rsidR="00EF084E">
              <w:t xml:space="preserve"> Devices -&gt; </w:t>
            </w:r>
            <w:r w:rsidR="002A78CF" w:rsidRPr="009F0F17">
              <w:t>All devices</w:t>
            </w:r>
          </w:p>
        </w:tc>
        <w:tc>
          <w:tcPr>
            <w:tcW w:w="2004" w:type="pct"/>
            <w:gridSpan w:val="2"/>
          </w:tcPr>
          <w:p w14:paraId="65764DA4" w14:textId="77777777" w:rsidR="00274F11" w:rsidRPr="009F0F17" w:rsidRDefault="00274F11" w:rsidP="00274F11">
            <w:pPr>
              <w:pStyle w:val="Tabellentext"/>
              <w:numPr>
                <w:ilvl w:val="0"/>
                <w:numId w:val="7"/>
              </w:numPr>
              <w:ind w:left="157" w:hanging="142"/>
            </w:pPr>
            <w:r w:rsidRPr="009F0F17">
              <w:t>The frontend is displayed.</w:t>
            </w:r>
          </w:p>
          <w:p w14:paraId="068D7269" w14:textId="77777777" w:rsidR="00274F11" w:rsidRPr="009F0F17" w:rsidRDefault="00274F11" w:rsidP="00274F11">
            <w:pPr>
              <w:pStyle w:val="Tabellentext"/>
              <w:numPr>
                <w:ilvl w:val="0"/>
                <w:numId w:val="7"/>
              </w:numPr>
              <w:ind w:left="157" w:hanging="142"/>
            </w:pPr>
            <w:r w:rsidRPr="009F0F17">
              <w:t>The user is already logged in.</w:t>
            </w:r>
          </w:p>
          <w:p w14:paraId="41BC1E68" w14:textId="7B6AD3D9" w:rsidR="000F1846" w:rsidRPr="009F0F17" w:rsidRDefault="00274F11" w:rsidP="00274F11">
            <w:pPr>
              <w:pStyle w:val="Tabellentext"/>
              <w:numPr>
                <w:ilvl w:val="0"/>
                <w:numId w:val="7"/>
              </w:numPr>
              <w:ind w:left="157" w:hanging="142"/>
            </w:pPr>
            <w:r w:rsidRPr="009F0F17">
              <w:t>A list is displayed containing all devices which have already been created.</w:t>
            </w:r>
          </w:p>
        </w:tc>
      </w:tr>
      <w:tr w:rsidR="000F1846" w:rsidRPr="001D18B4" w14:paraId="098B0960" w14:textId="77777777" w:rsidTr="00074144">
        <w:tc>
          <w:tcPr>
            <w:tcW w:w="768" w:type="pct"/>
          </w:tcPr>
          <w:p w14:paraId="0C2E990F" w14:textId="1454003D" w:rsidR="000F1846" w:rsidRPr="009F0F17" w:rsidRDefault="002A78CF" w:rsidP="00C94E66">
            <w:pPr>
              <w:pStyle w:val="Tabellentext"/>
            </w:pPr>
            <w:r w:rsidRPr="009F0F17">
              <w:t>Verification Point 1</w:t>
            </w:r>
          </w:p>
        </w:tc>
        <w:tc>
          <w:tcPr>
            <w:tcW w:w="2228" w:type="pct"/>
          </w:tcPr>
          <w:p w14:paraId="55AC2BA5" w14:textId="29D35AE4" w:rsidR="000F1846" w:rsidRPr="009F0F17" w:rsidRDefault="00274F11" w:rsidP="00C94E66">
            <w:pPr>
              <w:pStyle w:val="Tabellentext"/>
            </w:pPr>
            <w:r w:rsidRPr="009F0F17">
              <w:t>Check if the device from preconditions is displayed in the list of all devices and if its connectivity status is “</w:t>
            </w:r>
            <w:r w:rsidR="00B156B5">
              <w:t>Online</w:t>
            </w:r>
            <w:r w:rsidRPr="009F0F17">
              <w:t>”</w:t>
            </w:r>
            <w:r w:rsidR="00B156B5">
              <w:t>.</w:t>
            </w:r>
          </w:p>
          <w:p w14:paraId="49134331" w14:textId="77777777" w:rsidR="00274F11" w:rsidRPr="009F0F17" w:rsidRDefault="00274F11" w:rsidP="00C94E66">
            <w:pPr>
              <w:pStyle w:val="Tabellentext"/>
              <w:rPr>
                <w:color w:val="FF0000"/>
              </w:rPr>
            </w:pPr>
            <w:r w:rsidRPr="009F0F17">
              <w:rPr>
                <w:color w:val="FF0000"/>
              </w:rPr>
              <w:t>Todo for manufacturer:</w:t>
            </w:r>
          </w:p>
          <w:p w14:paraId="20384605" w14:textId="4BC00A86" w:rsidR="001225DF" w:rsidRDefault="001225DF" w:rsidP="00927DCC">
            <w:pPr>
              <w:pStyle w:val="Tabellentext"/>
              <w:numPr>
                <w:ilvl w:val="0"/>
                <w:numId w:val="58"/>
              </w:numPr>
              <w:ind w:left="368"/>
              <w:rPr>
                <w:color w:val="FF0000"/>
              </w:rPr>
            </w:pPr>
            <w:r w:rsidRPr="009F0F17">
              <w:rPr>
                <w:color w:val="FF0000"/>
              </w:rPr>
              <w:t>Please provide the name of the device from preconditions.</w:t>
            </w:r>
          </w:p>
          <w:p w14:paraId="2D46E5EF" w14:textId="029E7855" w:rsidR="001225DF" w:rsidRDefault="001225DF" w:rsidP="00927DCC">
            <w:pPr>
              <w:pStyle w:val="Tabellentext"/>
              <w:numPr>
                <w:ilvl w:val="0"/>
                <w:numId w:val="58"/>
              </w:numPr>
              <w:ind w:left="368"/>
              <w:rPr>
                <w:color w:val="FF0000"/>
              </w:rPr>
            </w:pPr>
            <w:r w:rsidRPr="002A0540">
              <w:rPr>
                <w:color w:val="FF0000"/>
              </w:rPr>
              <w:t>Please provide the configured expected time interval for sending messages for the device from preconditions.</w:t>
            </w:r>
          </w:p>
          <w:p w14:paraId="72B29975" w14:textId="60CF6B43" w:rsidR="00274F11" w:rsidRPr="002A0540" w:rsidRDefault="001225DF" w:rsidP="00927DCC">
            <w:pPr>
              <w:pStyle w:val="Tabellentext"/>
              <w:numPr>
                <w:ilvl w:val="0"/>
                <w:numId w:val="58"/>
              </w:numPr>
              <w:ind w:left="368"/>
              <w:rPr>
                <w:color w:val="FF0000"/>
              </w:rPr>
            </w:pPr>
            <w:r w:rsidRPr="002A0540">
              <w:rPr>
                <w:color w:val="FF0000"/>
              </w:rPr>
              <w:t>P</w:t>
            </w:r>
            <w:r w:rsidR="00274F11" w:rsidRPr="002A0540">
              <w:rPr>
                <w:color w:val="FF0000"/>
              </w:rPr>
              <w:t>lease provide screenshot of frontend for Cloud of Things (list of all devices).</w:t>
            </w:r>
          </w:p>
        </w:tc>
        <w:tc>
          <w:tcPr>
            <w:tcW w:w="2004" w:type="pct"/>
            <w:gridSpan w:val="2"/>
          </w:tcPr>
          <w:p w14:paraId="65B69A5A" w14:textId="19DF6285" w:rsidR="00274F11" w:rsidRPr="009F0F17" w:rsidRDefault="00274F11" w:rsidP="00274F11">
            <w:pPr>
              <w:pStyle w:val="Tabellentext"/>
              <w:numPr>
                <w:ilvl w:val="0"/>
                <w:numId w:val="7"/>
              </w:numPr>
              <w:ind w:left="157" w:hanging="142"/>
            </w:pPr>
            <w:r w:rsidRPr="009F0F17">
              <w:t>Name of device from preconditions is displayed and its connectivity status is “</w:t>
            </w:r>
            <w:r w:rsidR="00B156B5">
              <w:t>Online</w:t>
            </w:r>
            <w:r w:rsidRPr="009F0F17">
              <w:t>”.</w:t>
            </w:r>
          </w:p>
          <w:p w14:paraId="48B60282" w14:textId="19296FE6" w:rsidR="000F1846" w:rsidRPr="009F0F17" w:rsidRDefault="000F1846" w:rsidP="00C94E66">
            <w:pPr>
              <w:pStyle w:val="Tabellentext"/>
            </w:pPr>
          </w:p>
        </w:tc>
      </w:tr>
      <w:tr w:rsidR="00274F11" w:rsidRPr="001D18B4" w14:paraId="68CB8288" w14:textId="77777777" w:rsidTr="00074144">
        <w:tc>
          <w:tcPr>
            <w:tcW w:w="768" w:type="pct"/>
          </w:tcPr>
          <w:p w14:paraId="35F35AAD" w14:textId="03057803" w:rsidR="00274F11" w:rsidRPr="009F0F17" w:rsidRDefault="00274F11" w:rsidP="00C94E66">
            <w:pPr>
              <w:pStyle w:val="Tabellentext"/>
            </w:pPr>
            <w:r w:rsidRPr="009F0F17">
              <w:t>Step 2</w:t>
            </w:r>
          </w:p>
        </w:tc>
        <w:tc>
          <w:tcPr>
            <w:tcW w:w="2228" w:type="pct"/>
          </w:tcPr>
          <w:p w14:paraId="45A29DC8" w14:textId="0FABA16D" w:rsidR="00274F11" w:rsidRPr="00DA005B" w:rsidRDefault="00274F11" w:rsidP="00533494">
            <w:pPr>
              <w:pStyle w:val="Tabellentext"/>
            </w:pPr>
            <w:r w:rsidRPr="00DA005B">
              <w:t xml:space="preserve">Go to </w:t>
            </w:r>
          </w:p>
          <w:p w14:paraId="53EA7E88" w14:textId="17DE8D2B" w:rsidR="00274F11" w:rsidRPr="009F0F17" w:rsidRDefault="00BE663A" w:rsidP="00BE663A">
            <w:pPr>
              <w:pStyle w:val="Tabellentext"/>
              <w:rPr>
                <w:highlight w:val="green"/>
              </w:rPr>
            </w:pPr>
            <w:r w:rsidRPr="00DA005B">
              <w:t xml:space="preserve"> -&gt; </w:t>
            </w:r>
            <w:r w:rsidR="00274F11" w:rsidRPr="00DA005B">
              <w:t>Device</w:t>
            </w:r>
            <w:r w:rsidR="006F3561" w:rsidRPr="00DA005B">
              <w:t xml:space="preserve"> m</w:t>
            </w:r>
            <w:r w:rsidR="00274F11" w:rsidRPr="00DA005B">
              <w:t>anagement -&gt;</w:t>
            </w:r>
            <w:r w:rsidR="003C183F" w:rsidRPr="00DA005B">
              <w:t xml:space="preserve"> Overviews -&gt; Alarms</w:t>
            </w:r>
          </w:p>
        </w:tc>
        <w:tc>
          <w:tcPr>
            <w:tcW w:w="2004" w:type="pct"/>
            <w:gridSpan w:val="2"/>
          </w:tcPr>
          <w:p w14:paraId="6604FF85" w14:textId="0CC7CDFE" w:rsidR="00274F11" w:rsidRPr="009F0F17" w:rsidRDefault="00274F11" w:rsidP="00741D0E">
            <w:pPr>
              <w:pStyle w:val="Tabellentext"/>
              <w:numPr>
                <w:ilvl w:val="0"/>
                <w:numId w:val="7"/>
              </w:numPr>
              <w:ind w:left="226" w:hanging="211"/>
            </w:pPr>
            <w:r w:rsidRPr="009F0F17">
              <w:t>A list is displayed containing all alarms which have already been raised.</w:t>
            </w:r>
          </w:p>
        </w:tc>
      </w:tr>
      <w:tr w:rsidR="00214C38" w:rsidRPr="001D18B4" w14:paraId="443DCDC9" w14:textId="77777777" w:rsidTr="00074144">
        <w:tc>
          <w:tcPr>
            <w:tcW w:w="768" w:type="pct"/>
          </w:tcPr>
          <w:p w14:paraId="2DFF8206" w14:textId="3E2BEFAE" w:rsidR="00214C38" w:rsidRPr="009F0F17" w:rsidRDefault="00214C38" w:rsidP="00C94E66">
            <w:pPr>
              <w:pStyle w:val="Tabellentext"/>
            </w:pPr>
            <w:r w:rsidRPr="009F0F17">
              <w:t>Verification</w:t>
            </w:r>
          </w:p>
          <w:p w14:paraId="7DDD679C" w14:textId="3696B556" w:rsidR="00214C38" w:rsidRPr="009F0F17" w:rsidRDefault="00214C38" w:rsidP="00C94E66">
            <w:pPr>
              <w:pStyle w:val="Tabellentext"/>
            </w:pPr>
            <w:r w:rsidRPr="009F0F17">
              <w:t>Point 2</w:t>
            </w:r>
          </w:p>
        </w:tc>
        <w:tc>
          <w:tcPr>
            <w:tcW w:w="2228" w:type="pct"/>
          </w:tcPr>
          <w:p w14:paraId="4A7B6A2F" w14:textId="23EE4D19" w:rsidR="00214C38" w:rsidRPr="009F0F17" w:rsidRDefault="00214C38" w:rsidP="00214C38">
            <w:pPr>
              <w:pStyle w:val="Tabellentext"/>
            </w:pPr>
            <w:r w:rsidRPr="009F0F17">
              <w:t xml:space="preserve">Check if any unavailability alarm </w:t>
            </w:r>
            <w:r w:rsidR="001A33F9" w:rsidRPr="009F0F17">
              <w:t xml:space="preserve">with severity “Major” </w:t>
            </w:r>
            <w:r w:rsidRPr="009F0F17">
              <w:t>has been raised by the device from preconditions.</w:t>
            </w:r>
          </w:p>
          <w:p w14:paraId="354D7C10" w14:textId="77777777" w:rsidR="00214C38" w:rsidRPr="009F0F17" w:rsidRDefault="00214C38" w:rsidP="00214C38">
            <w:pPr>
              <w:pStyle w:val="Tabellentext"/>
              <w:rPr>
                <w:color w:val="FF0000"/>
              </w:rPr>
            </w:pPr>
            <w:r w:rsidRPr="009F0F17">
              <w:rPr>
                <w:color w:val="FF0000"/>
              </w:rPr>
              <w:t>Todo for the manufacturer:</w:t>
            </w:r>
          </w:p>
          <w:p w14:paraId="31DCB5EC" w14:textId="789D4A13" w:rsidR="00214C38" w:rsidRPr="009F0F17" w:rsidRDefault="00214C38" w:rsidP="00214C38">
            <w:pPr>
              <w:pStyle w:val="Tabellentext"/>
            </w:pPr>
            <w:r w:rsidRPr="009F0F17">
              <w:rPr>
                <w:color w:val="FF0000"/>
              </w:rPr>
              <w:t>Please provide screenshot of frontend for Cloud of Things (list of all alarms)</w:t>
            </w:r>
          </w:p>
        </w:tc>
        <w:tc>
          <w:tcPr>
            <w:tcW w:w="2004" w:type="pct"/>
            <w:gridSpan w:val="2"/>
          </w:tcPr>
          <w:p w14:paraId="7B3BE7F0" w14:textId="3E22096D" w:rsidR="00214C38" w:rsidRPr="009F0F17" w:rsidRDefault="00214C38" w:rsidP="00741D0E">
            <w:pPr>
              <w:pStyle w:val="Tabellentext"/>
              <w:numPr>
                <w:ilvl w:val="0"/>
                <w:numId w:val="7"/>
              </w:numPr>
              <w:ind w:left="226" w:hanging="211"/>
            </w:pPr>
            <w:r w:rsidRPr="009F0F17">
              <w:t>The list of all alarms does not contain an unavailability alarm</w:t>
            </w:r>
            <w:r w:rsidR="001A33F9" w:rsidRPr="009F0F17">
              <w:t xml:space="preserve"> with severity “Major”</w:t>
            </w:r>
            <w:r w:rsidRPr="009F0F17">
              <w:t xml:space="preserve"> from the device from preconditions. </w:t>
            </w:r>
          </w:p>
        </w:tc>
      </w:tr>
      <w:tr w:rsidR="000F1846" w:rsidRPr="001D18B4" w14:paraId="538A5D7B" w14:textId="77777777" w:rsidTr="00074144">
        <w:tc>
          <w:tcPr>
            <w:tcW w:w="768" w:type="pct"/>
          </w:tcPr>
          <w:p w14:paraId="625B86DA" w14:textId="0A0A4AAF" w:rsidR="000F1846" w:rsidRPr="009F0F17" w:rsidRDefault="007D3E49" w:rsidP="00C94E66">
            <w:pPr>
              <w:pStyle w:val="Tabellentext"/>
            </w:pPr>
            <w:r w:rsidRPr="009F0F17">
              <w:t>Step 3</w:t>
            </w:r>
          </w:p>
        </w:tc>
        <w:tc>
          <w:tcPr>
            <w:tcW w:w="2228" w:type="pct"/>
          </w:tcPr>
          <w:p w14:paraId="2A7C081B" w14:textId="77777777" w:rsidR="00DA005B" w:rsidRPr="00DA005B" w:rsidRDefault="00DA005B" w:rsidP="00DA005B">
            <w:pPr>
              <w:pStyle w:val="Tabellentext"/>
            </w:pPr>
            <w:r w:rsidRPr="00DA005B">
              <w:t>Go to</w:t>
            </w:r>
          </w:p>
          <w:p w14:paraId="734FC747" w14:textId="77777777" w:rsidR="00DA005B" w:rsidRPr="00DA005B" w:rsidRDefault="00DA005B" w:rsidP="00DA005B">
            <w:pPr>
              <w:pStyle w:val="Tabellentext"/>
            </w:pPr>
            <w:r w:rsidRPr="00DA005B">
              <w:t>-&gt; Device management -&gt; Devices -&gt; All devices</w:t>
            </w:r>
          </w:p>
          <w:p w14:paraId="6C51452A" w14:textId="569CD5F8" w:rsidR="000F1846" w:rsidRPr="009F0F17" w:rsidRDefault="00DA005B" w:rsidP="00DA005B">
            <w:pPr>
              <w:pStyle w:val="Tabellentext"/>
            </w:pPr>
            <w:r w:rsidRPr="00DA005B">
              <w:t>Select the device from preconditions and click on the menu item “Measurements”.</w:t>
            </w:r>
          </w:p>
        </w:tc>
        <w:tc>
          <w:tcPr>
            <w:tcW w:w="2004" w:type="pct"/>
            <w:gridSpan w:val="2"/>
          </w:tcPr>
          <w:p w14:paraId="04D752A6" w14:textId="1D7EE06E" w:rsidR="000F1846" w:rsidRPr="009F0F17" w:rsidRDefault="007D3E49" w:rsidP="00741D0E">
            <w:pPr>
              <w:pStyle w:val="Tabellentext"/>
              <w:numPr>
                <w:ilvl w:val="0"/>
                <w:numId w:val="7"/>
              </w:numPr>
              <w:ind w:left="226" w:hanging="211"/>
            </w:pPr>
            <w:r w:rsidRPr="009F0F17">
              <w:t>An overview of measurement data of the device from preconditions is displayed.</w:t>
            </w:r>
          </w:p>
        </w:tc>
      </w:tr>
      <w:tr w:rsidR="007D3E49" w:rsidRPr="001D18B4" w14:paraId="2303E133" w14:textId="77777777" w:rsidTr="00074144">
        <w:tc>
          <w:tcPr>
            <w:tcW w:w="768" w:type="pct"/>
          </w:tcPr>
          <w:p w14:paraId="103E3701" w14:textId="66E32722" w:rsidR="007D3E49" w:rsidRPr="009F0F17" w:rsidRDefault="007D3E49" w:rsidP="00C94E66">
            <w:pPr>
              <w:pStyle w:val="Tabellentext"/>
            </w:pPr>
            <w:r w:rsidRPr="009F0F17">
              <w:t>Verification Point 3</w:t>
            </w:r>
          </w:p>
        </w:tc>
        <w:tc>
          <w:tcPr>
            <w:tcW w:w="2228" w:type="pct"/>
          </w:tcPr>
          <w:p w14:paraId="269813F3" w14:textId="6B463064" w:rsidR="007D3E49" w:rsidRPr="009F0F17" w:rsidRDefault="007D3E49" w:rsidP="00AC2F5C">
            <w:pPr>
              <w:pStyle w:val="Tabellentext"/>
            </w:pPr>
            <w:r w:rsidRPr="009F0F17">
              <w:t xml:space="preserve">Check if the diagrams in the overview of measurement data of the device from preconditions contain measurement data for the last 24 </w:t>
            </w:r>
            <w:r w:rsidR="001A33F9" w:rsidRPr="009F0F17">
              <w:t xml:space="preserve">hours </w:t>
            </w:r>
            <w:r w:rsidR="00AC2F5C" w:rsidRPr="009F0F17">
              <w:t>according to the configured time interval for sending messages.</w:t>
            </w:r>
          </w:p>
          <w:p w14:paraId="3342140A" w14:textId="77777777" w:rsidR="00AC2F5C" w:rsidRPr="009F0F17" w:rsidRDefault="00AC2F5C" w:rsidP="00AC2F5C">
            <w:pPr>
              <w:pStyle w:val="Tabellentext"/>
              <w:rPr>
                <w:color w:val="FF0000"/>
              </w:rPr>
            </w:pPr>
            <w:r w:rsidRPr="009F0F17">
              <w:rPr>
                <w:color w:val="FF0000"/>
              </w:rPr>
              <w:t>Todo for the manufacturer:</w:t>
            </w:r>
          </w:p>
          <w:p w14:paraId="3DD0D31E" w14:textId="343279C6" w:rsidR="00AC2F5C" w:rsidRPr="009F0F17" w:rsidRDefault="00AC2F5C" w:rsidP="0007452A">
            <w:pPr>
              <w:pStyle w:val="Tabellentext"/>
            </w:pPr>
            <w:r w:rsidRPr="009F0F17">
              <w:rPr>
                <w:color w:val="FF0000"/>
              </w:rPr>
              <w:t>Please provide screenshot of frontend for Cloud of Things (</w:t>
            </w:r>
            <w:r w:rsidR="0007452A" w:rsidRPr="009F0F17">
              <w:rPr>
                <w:color w:val="FF0000"/>
              </w:rPr>
              <w:t>M</w:t>
            </w:r>
            <w:r w:rsidRPr="009F0F17">
              <w:rPr>
                <w:color w:val="FF0000"/>
              </w:rPr>
              <w:t>easurement</w:t>
            </w:r>
            <w:r w:rsidR="0007452A" w:rsidRPr="009F0F17">
              <w:rPr>
                <w:color w:val="FF0000"/>
              </w:rPr>
              <w:t>s</w:t>
            </w:r>
            <w:r w:rsidRPr="009F0F17">
              <w:rPr>
                <w:color w:val="FF0000"/>
              </w:rPr>
              <w:t xml:space="preserve"> overview)</w:t>
            </w:r>
          </w:p>
        </w:tc>
        <w:tc>
          <w:tcPr>
            <w:tcW w:w="2004" w:type="pct"/>
            <w:gridSpan w:val="2"/>
          </w:tcPr>
          <w:p w14:paraId="0F3FF0C1" w14:textId="0E6A7F08" w:rsidR="007D3E49" w:rsidRPr="009F0F17" w:rsidRDefault="007D3E49" w:rsidP="00741D0E">
            <w:pPr>
              <w:pStyle w:val="Tabellentext"/>
              <w:numPr>
                <w:ilvl w:val="0"/>
                <w:numId w:val="7"/>
              </w:numPr>
              <w:ind w:left="226" w:hanging="211"/>
            </w:pPr>
            <w:r w:rsidRPr="009F0F17">
              <w:t xml:space="preserve">The diagrams contain </w:t>
            </w:r>
            <w:r w:rsidR="00AC2F5C" w:rsidRPr="009F0F17">
              <w:t xml:space="preserve">valid </w:t>
            </w:r>
            <w:r w:rsidRPr="009F0F17">
              <w:t>measurement data for the last 24 hours according to the configured time interval for sending messages.</w:t>
            </w:r>
          </w:p>
        </w:tc>
      </w:tr>
      <w:tr w:rsidR="00214C38" w:rsidRPr="001D18B4" w14:paraId="081F231B" w14:textId="77777777" w:rsidTr="00074144">
        <w:tc>
          <w:tcPr>
            <w:tcW w:w="768" w:type="pct"/>
          </w:tcPr>
          <w:p w14:paraId="7CA903DD" w14:textId="09079768" w:rsidR="00214C38" w:rsidRPr="009F0F17" w:rsidRDefault="00214C38" w:rsidP="00C94E66">
            <w:pPr>
              <w:pStyle w:val="Tabellentext"/>
            </w:pPr>
            <w:r w:rsidRPr="009F0F17">
              <w:t>Summary</w:t>
            </w:r>
          </w:p>
        </w:tc>
        <w:tc>
          <w:tcPr>
            <w:tcW w:w="2228" w:type="pct"/>
          </w:tcPr>
          <w:p w14:paraId="29132B4A" w14:textId="77777777" w:rsidR="00214C38" w:rsidRPr="009F0F17" w:rsidRDefault="00214C38" w:rsidP="00214C38">
            <w:pPr>
              <w:pStyle w:val="Tabellentext"/>
            </w:pPr>
            <w:r w:rsidRPr="009F0F17">
              <w:t>As a result of this test case, the following deliverables have to be provided by the manufacturer:</w:t>
            </w:r>
          </w:p>
          <w:p w14:paraId="5E81C9CF" w14:textId="1BBFA112" w:rsidR="00214C38" w:rsidRPr="009F0F17" w:rsidRDefault="00214C38" w:rsidP="00927DCC">
            <w:pPr>
              <w:pStyle w:val="Tabellentext"/>
              <w:numPr>
                <w:ilvl w:val="0"/>
                <w:numId w:val="31"/>
              </w:numPr>
              <w:ind w:left="368"/>
              <w:rPr>
                <w:color w:val="FF0000"/>
              </w:rPr>
            </w:pPr>
            <w:r w:rsidRPr="009F0F17">
              <w:rPr>
                <w:color w:val="FF0000"/>
              </w:rPr>
              <w:t>Name of the device from preconditions</w:t>
            </w:r>
          </w:p>
          <w:p w14:paraId="3427FF50" w14:textId="1B3B80B4" w:rsidR="00214C38" w:rsidRPr="009F0F17" w:rsidRDefault="00214C38" w:rsidP="00927DCC">
            <w:pPr>
              <w:pStyle w:val="Tabellentext"/>
              <w:numPr>
                <w:ilvl w:val="0"/>
                <w:numId w:val="31"/>
              </w:numPr>
              <w:ind w:left="368"/>
              <w:rPr>
                <w:color w:val="FF0000"/>
              </w:rPr>
            </w:pPr>
            <w:r w:rsidRPr="009F0F17">
              <w:rPr>
                <w:color w:val="FF0000"/>
              </w:rPr>
              <w:t>Configured expected time interval for sending messages for the device from preconditions</w:t>
            </w:r>
          </w:p>
          <w:p w14:paraId="6A136884" w14:textId="77777777" w:rsidR="00214C38" w:rsidRPr="009F0F17" w:rsidRDefault="00214C38" w:rsidP="00927DCC">
            <w:pPr>
              <w:pStyle w:val="Tabellentext"/>
              <w:numPr>
                <w:ilvl w:val="0"/>
                <w:numId w:val="31"/>
              </w:numPr>
              <w:ind w:left="368"/>
            </w:pPr>
            <w:r w:rsidRPr="009F0F17">
              <w:rPr>
                <w:color w:val="FF0000"/>
              </w:rPr>
              <w:t>Screenshot of frontend for Cloud of Things (list of all devices).</w:t>
            </w:r>
          </w:p>
          <w:p w14:paraId="021104BD" w14:textId="77777777" w:rsidR="00214C38" w:rsidRPr="009F0F17" w:rsidRDefault="007D3E49" w:rsidP="00927DCC">
            <w:pPr>
              <w:pStyle w:val="Tabellentext"/>
              <w:numPr>
                <w:ilvl w:val="0"/>
                <w:numId w:val="31"/>
              </w:numPr>
              <w:ind w:left="368"/>
            </w:pPr>
            <w:r w:rsidRPr="009F0F17">
              <w:rPr>
                <w:color w:val="FF0000"/>
              </w:rPr>
              <w:t>S</w:t>
            </w:r>
            <w:r w:rsidR="00214C38" w:rsidRPr="009F0F17">
              <w:rPr>
                <w:color w:val="FF0000"/>
              </w:rPr>
              <w:t>creenshot of frontend for Cloud of Things (list of all alarms)</w:t>
            </w:r>
          </w:p>
          <w:p w14:paraId="7B0627C6" w14:textId="785816EF" w:rsidR="00AC2F5C" w:rsidRPr="009F0F17" w:rsidRDefault="00AC2F5C" w:rsidP="00927DCC">
            <w:pPr>
              <w:pStyle w:val="Tabellentext"/>
              <w:numPr>
                <w:ilvl w:val="0"/>
                <w:numId w:val="31"/>
              </w:numPr>
              <w:ind w:left="368"/>
            </w:pPr>
            <w:r w:rsidRPr="009F0F17">
              <w:rPr>
                <w:color w:val="FF0000"/>
              </w:rPr>
              <w:t>Screenshot of frontend for Cloud of Things (</w:t>
            </w:r>
            <w:r w:rsidR="0007452A" w:rsidRPr="009F0F17">
              <w:rPr>
                <w:color w:val="FF0000"/>
              </w:rPr>
              <w:t>M</w:t>
            </w:r>
            <w:r w:rsidRPr="009F0F17">
              <w:rPr>
                <w:color w:val="FF0000"/>
              </w:rPr>
              <w:t>easurement</w:t>
            </w:r>
            <w:r w:rsidR="0007452A" w:rsidRPr="009F0F17">
              <w:rPr>
                <w:color w:val="FF0000"/>
              </w:rPr>
              <w:t>s</w:t>
            </w:r>
            <w:r w:rsidRPr="009F0F17">
              <w:rPr>
                <w:color w:val="FF0000"/>
              </w:rPr>
              <w:t xml:space="preserve"> overview)</w:t>
            </w:r>
          </w:p>
        </w:tc>
        <w:tc>
          <w:tcPr>
            <w:tcW w:w="2004" w:type="pct"/>
            <w:gridSpan w:val="2"/>
          </w:tcPr>
          <w:p w14:paraId="3630C5C0" w14:textId="77777777" w:rsidR="00214C38" w:rsidRPr="009F0F17" w:rsidRDefault="00214C38" w:rsidP="00C94E66">
            <w:pPr>
              <w:pStyle w:val="Tabellentext"/>
            </w:pPr>
          </w:p>
        </w:tc>
      </w:tr>
    </w:tbl>
    <w:p w14:paraId="609FA258" w14:textId="7BB8611A" w:rsidR="005B611E" w:rsidRPr="009F0F17" w:rsidRDefault="005B611E" w:rsidP="000F1846">
      <w:pPr>
        <w:pStyle w:val="StandardAbstand"/>
        <w:rPr>
          <w:lang w:val="en-US"/>
        </w:rPr>
      </w:pPr>
    </w:p>
    <w:p w14:paraId="6B720DBE" w14:textId="77777777" w:rsidR="005B611E" w:rsidRPr="009F0F17" w:rsidRDefault="005B611E">
      <w:pPr>
        <w:spacing w:after="200" w:line="276" w:lineRule="auto"/>
        <w:rPr>
          <w:lang w:val="en-US"/>
        </w:rPr>
      </w:pPr>
      <w:r w:rsidRPr="009F0F17">
        <w:rPr>
          <w:lang w:val="en-US"/>
        </w:rPr>
        <w:br w:type="page"/>
      </w:r>
    </w:p>
    <w:p w14:paraId="0166E6CD" w14:textId="0C4370F6" w:rsidR="004A30D3" w:rsidRPr="009F0F17" w:rsidRDefault="00E35025" w:rsidP="004A30D3">
      <w:pPr>
        <w:pStyle w:val="berschrift2"/>
        <w:numPr>
          <w:ilvl w:val="1"/>
          <w:numId w:val="6"/>
        </w:numPr>
        <w:ind w:left="851" w:hanging="860"/>
        <w:rPr>
          <w:lang w:val="en-US"/>
        </w:rPr>
      </w:pPr>
      <w:bookmarkStart w:id="54" w:name="_Toc483408192"/>
      <w:r>
        <w:rPr>
          <w:lang w:val="en-US"/>
        </w:rPr>
        <w:t>Device h</w:t>
      </w:r>
      <w:r w:rsidR="004A30D3">
        <w:rPr>
          <w:lang w:val="en-US"/>
        </w:rPr>
        <w:t xml:space="preserve">andling after </w:t>
      </w:r>
      <w:r>
        <w:rPr>
          <w:lang w:val="en-US"/>
        </w:rPr>
        <w:t>p</w:t>
      </w:r>
      <w:r w:rsidR="004A30D3">
        <w:rPr>
          <w:lang w:val="en-US"/>
        </w:rPr>
        <w:t xml:space="preserve">ower </w:t>
      </w:r>
      <w:r>
        <w:rPr>
          <w:lang w:val="en-US"/>
        </w:rPr>
        <w:t>b</w:t>
      </w:r>
      <w:r w:rsidR="004A30D3">
        <w:rPr>
          <w:lang w:val="en-US"/>
        </w:rPr>
        <w:t>lackout</w:t>
      </w:r>
      <w:bookmarkEnd w:id="54"/>
    </w:p>
    <w:tbl>
      <w:tblPr>
        <w:tblStyle w:val="TabelleTIC"/>
        <w:tblW w:w="5023" w:type="pct"/>
        <w:tblLook w:val="0020" w:firstRow="1" w:lastRow="0" w:firstColumn="0" w:lastColumn="0" w:noHBand="0" w:noVBand="0"/>
      </w:tblPr>
      <w:tblGrid>
        <w:gridCol w:w="1417"/>
        <w:gridCol w:w="4111"/>
        <w:gridCol w:w="2187"/>
        <w:gridCol w:w="1511"/>
      </w:tblGrid>
      <w:tr w:rsidR="004A30D3" w:rsidRPr="001D18B4" w14:paraId="4E2027D3" w14:textId="77777777" w:rsidTr="00074144">
        <w:trPr>
          <w:cnfStyle w:val="100000000000" w:firstRow="1" w:lastRow="0" w:firstColumn="0" w:lastColumn="0" w:oddVBand="0" w:evenVBand="0" w:oddHBand="0" w:evenHBand="0" w:firstRowFirstColumn="0" w:firstRowLastColumn="0" w:lastRowFirstColumn="0" w:lastRowLastColumn="0"/>
          <w:trHeight w:val="180"/>
          <w:tblHeader w:val="0"/>
        </w:trPr>
        <w:tc>
          <w:tcPr>
            <w:tcW w:w="768" w:type="pct"/>
            <w:tcBorders>
              <w:top w:val="single" w:sz="18" w:space="0" w:color="E20074"/>
              <w:bottom w:val="single" w:sz="4" w:space="0" w:color="A6A6A6" w:themeColor="background1" w:themeShade="A6"/>
            </w:tcBorders>
          </w:tcPr>
          <w:p w14:paraId="63B10470" w14:textId="77777777" w:rsidR="004A30D3" w:rsidRPr="009F0F17" w:rsidRDefault="004A30D3" w:rsidP="00E35025">
            <w:pPr>
              <w:pStyle w:val="Tabellenkopf"/>
            </w:pPr>
            <w:r w:rsidRPr="009F0F17">
              <w:t>Description:</w:t>
            </w:r>
          </w:p>
        </w:tc>
        <w:tc>
          <w:tcPr>
            <w:tcW w:w="4232" w:type="pct"/>
            <w:gridSpan w:val="3"/>
            <w:tcBorders>
              <w:top w:val="single" w:sz="18" w:space="0" w:color="E20074"/>
              <w:bottom w:val="single" w:sz="4" w:space="0" w:color="A6A6A6" w:themeColor="background1" w:themeShade="A6"/>
            </w:tcBorders>
          </w:tcPr>
          <w:p w14:paraId="19041ED9" w14:textId="20F635E6" w:rsidR="004A30D3" w:rsidRPr="009F0F17" w:rsidRDefault="004A30D3" w:rsidP="00E35025">
            <w:pPr>
              <w:pStyle w:val="Tabellenkopf"/>
              <w:rPr>
                <w:rFonts w:ascii="Tele-GroteskNor" w:hAnsi="Tele-GroteskNor"/>
              </w:rPr>
            </w:pPr>
            <w:r>
              <w:rPr>
                <w:rFonts w:ascii="Tele-GroteskNor" w:hAnsi="Tele-GroteskNor"/>
              </w:rPr>
              <w:t xml:space="preserve">The test case checks the behavior of a device after a power blackout and </w:t>
            </w:r>
            <w:r w:rsidR="00E35025">
              <w:rPr>
                <w:rFonts w:ascii="Tele-GroteskNor" w:hAnsi="Tele-GroteskNor"/>
              </w:rPr>
              <w:t>the disconnection to Cloud of T</w:t>
            </w:r>
            <w:r>
              <w:rPr>
                <w:rFonts w:ascii="Tele-GroteskNor" w:hAnsi="Tele-GroteskNor"/>
              </w:rPr>
              <w:t>hings.</w:t>
            </w:r>
          </w:p>
        </w:tc>
      </w:tr>
      <w:tr w:rsidR="004A30D3" w:rsidRPr="00B55692" w14:paraId="77E9AE0E" w14:textId="77777777" w:rsidTr="00074144">
        <w:trPr>
          <w:trHeight w:val="180"/>
        </w:trPr>
        <w:tc>
          <w:tcPr>
            <w:tcW w:w="768" w:type="pct"/>
            <w:tcBorders>
              <w:top w:val="single" w:sz="4" w:space="0" w:color="A6A6A6" w:themeColor="background1" w:themeShade="A6"/>
              <w:bottom w:val="single" w:sz="4" w:space="0" w:color="A6A6A6" w:themeColor="background1" w:themeShade="A6"/>
            </w:tcBorders>
          </w:tcPr>
          <w:p w14:paraId="42A49DF2" w14:textId="77777777" w:rsidR="004A30D3" w:rsidRPr="009F0F17" w:rsidRDefault="004A30D3" w:rsidP="00E35025">
            <w:pPr>
              <w:pStyle w:val="Tabellenkopf"/>
            </w:pPr>
            <w:r w:rsidRPr="009F0F17">
              <w:t>Test data:</w:t>
            </w:r>
          </w:p>
        </w:tc>
        <w:tc>
          <w:tcPr>
            <w:tcW w:w="4232" w:type="pct"/>
            <w:gridSpan w:val="3"/>
            <w:tcBorders>
              <w:top w:val="single" w:sz="4" w:space="0" w:color="A6A6A6" w:themeColor="background1" w:themeShade="A6"/>
              <w:bottom w:val="single" w:sz="4" w:space="0" w:color="A6A6A6" w:themeColor="background1" w:themeShade="A6"/>
            </w:tcBorders>
          </w:tcPr>
          <w:p w14:paraId="404C3404" w14:textId="77777777" w:rsidR="004A30D3" w:rsidRPr="009F0F17" w:rsidRDefault="004A30D3" w:rsidP="00E35025">
            <w:pPr>
              <w:pStyle w:val="Tabellenkopf"/>
              <w:numPr>
                <w:ilvl w:val="0"/>
                <w:numId w:val="8"/>
              </w:numPr>
              <w:ind w:left="368" w:hanging="368"/>
              <w:rPr>
                <w:rFonts w:ascii="Tele-GroteskNor" w:hAnsi="Tele-GroteskNor"/>
              </w:rPr>
            </w:pPr>
            <w:r w:rsidRPr="009F0F17">
              <w:rPr>
                <w:rFonts w:ascii="Tele-GroteskNor" w:hAnsi="Tele-GroteskNor"/>
              </w:rPr>
              <w:t>login data for Cloud of Things</w:t>
            </w:r>
          </w:p>
          <w:p w14:paraId="467454E5" w14:textId="4D9C887D" w:rsidR="004A30D3" w:rsidRPr="009F0F17" w:rsidRDefault="004A30D3" w:rsidP="00883034">
            <w:pPr>
              <w:pStyle w:val="Tabellenkopf"/>
              <w:numPr>
                <w:ilvl w:val="0"/>
                <w:numId w:val="8"/>
              </w:numPr>
              <w:ind w:left="368" w:hanging="368"/>
              <w:rPr>
                <w:rFonts w:ascii="Tele-GroteskNor" w:hAnsi="Tele-GroteskNor"/>
              </w:rPr>
            </w:pPr>
            <w:r w:rsidRPr="009F0F17">
              <w:rPr>
                <w:rFonts w:ascii="Tele-GroteskNor" w:hAnsi="Tele-GroteskNor"/>
              </w:rPr>
              <w:t xml:space="preserve">device </w:t>
            </w:r>
            <w:r w:rsidR="000B6AD5">
              <w:rPr>
                <w:rFonts w:ascii="Tele-GroteskNor" w:hAnsi="Tele-GroteskNor"/>
              </w:rPr>
              <w:t>IMSI</w:t>
            </w:r>
          </w:p>
        </w:tc>
      </w:tr>
      <w:tr w:rsidR="004A30D3" w:rsidRPr="00F95370" w14:paraId="3736B3FE" w14:textId="77777777" w:rsidTr="00074144">
        <w:trPr>
          <w:trHeight w:val="180"/>
        </w:trPr>
        <w:tc>
          <w:tcPr>
            <w:tcW w:w="768" w:type="pct"/>
            <w:tcBorders>
              <w:top w:val="single" w:sz="4" w:space="0" w:color="A6A6A6" w:themeColor="background1" w:themeShade="A6"/>
              <w:bottom w:val="single" w:sz="4" w:space="0" w:color="A6A6A6" w:themeColor="background1" w:themeShade="A6"/>
            </w:tcBorders>
          </w:tcPr>
          <w:p w14:paraId="5AC73942" w14:textId="77777777" w:rsidR="004A30D3" w:rsidRPr="009F0F17" w:rsidRDefault="004A30D3" w:rsidP="00E35025">
            <w:pPr>
              <w:pStyle w:val="Tabellenkopf"/>
            </w:pPr>
            <w:r w:rsidRPr="009F0F17">
              <w:t>Creation date:</w:t>
            </w:r>
          </w:p>
        </w:tc>
        <w:tc>
          <w:tcPr>
            <w:tcW w:w="4232" w:type="pct"/>
            <w:gridSpan w:val="3"/>
            <w:tcBorders>
              <w:top w:val="single" w:sz="4" w:space="0" w:color="A6A6A6" w:themeColor="background1" w:themeShade="A6"/>
              <w:bottom w:val="single" w:sz="4" w:space="0" w:color="A6A6A6" w:themeColor="background1" w:themeShade="A6"/>
            </w:tcBorders>
          </w:tcPr>
          <w:p w14:paraId="27EC81A7" w14:textId="092D098B" w:rsidR="004A30D3" w:rsidRPr="009F0F17" w:rsidRDefault="004A30D3" w:rsidP="00E35025">
            <w:pPr>
              <w:pStyle w:val="Tabellenkopf"/>
              <w:rPr>
                <w:rFonts w:ascii="Tele-GroteskNor" w:hAnsi="Tele-GroteskNor"/>
                <w:highlight w:val="green"/>
              </w:rPr>
            </w:pPr>
            <w:r w:rsidRPr="00F95370">
              <w:rPr>
                <w:rFonts w:ascii="Tele-GroteskNor" w:hAnsi="Tele-GroteskNor"/>
              </w:rPr>
              <w:t>04</w:t>
            </w:r>
            <w:r w:rsidRPr="00F95370">
              <w:rPr>
                <w:rFonts w:ascii="Tele-GroteskNor" w:hAnsi="Tele-GroteskNor"/>
                <w:vertAlign w:val="superscript"/>
              </w:rPr>
              <w:t>th</w:t>
            </w:r>
            <w:r w:rsidRPr="00F95370">
              <w:rPr>
                <w:rFonts w:ascii="Tele-GroteskNor" w:hAnsi="Tele-GroteskNor"/>
              </w:rPr>
              <w:t xml:space="preserve"> May 201</w:t>
            </w:r>
            <w:r w:rsidR="000B6AD5">
              <w:rPr>
                <w:rFonts w:ascii="Tele-GroteskNor" w:hAnsi="Tele-GroteskNor"/>
              </w:rPr>
              <w:t>7</w:t>
            </w:r>
          </w:p>
        </w:tc>
      </w:tr>
      <w:tr w:rsidR="004A30D3" w:rsidRPr="00F95370" w14:paraId="5596B563" w14:textId="77777777" w:rsidTr="00074144">
        <w:trPr>
          <w:trHeight w:val="180"/>
        </w:trPr>
        <w:tc>
          <w:tcPr>
            <w:tcW w:w="768" w:type="pct"/>
            <w:tcBorders>
              <w:top w:val="single" w:sz="4" w:space="0" w:color="A6A6A6" w:themeColor="background1" w:themeShade="A6"/>
              <w:bottom w:val="single" w:sz="4" w:space="0" w:color="000000" w:themeColor="text1"/>
            </w:tcBorders>
          </w:tcPr>
          <w:p w14:paraId="48A3E653" w14:textId="77777777" w:rsidR="004A30D3" w:rsidRPr="00F95370" w:rsidRDefault="004A30D3" w:rsidP="00E35025">
            <w:pPr>
              <w:pStyle w:val="Tabellenkopf"/>
            </w:pPr>
            <w:r w:rsidRPr="00F95370">
              <w:t>Status:</w:t>
            </w:r>
          </w:p>
        </w:tc>
        <w:tc>
          <w:tcPr>
            <w:tcW w:w="4232" w:type="pct"/>
            <w:gridSpan w:val="3"/>
            <w:tcBorders>
              <w:top w:val="single" w:sz="4" w:space="0" w:color="A6A6A6" w:themeColor="background1" w:themeShade="A6"/>
              <w:bottom w:val="single" w:sz="4" w:space="0" w:color="000000" w:themeColor="text1"/>
            </w:tcBorders>
          </w:tcPr>
          <w:p w14:paraId="52C7C9D4" w14:textId="517B4548" w:rsidR="004A30D3" w:rsidRPr="00F95370" w:rsidRDefault="00BF5BC2" w:rsidP="00BF5BC2">
            <w:pPr>
              <w:pStyle w:val="Tabellenkopf"/>
              <w:rPr>
                <w:rFonts w:ascii="Tele-GroteskNor" w:hAnsi="Tele-GroteskNor"/>
              </w:rPr>
            </w:pPr>
            <w:r>
              <w:rPr>
                <w:rFonts w:ascii="Tele-GroteskNor" w:hAnsi="Tele-GroteskNor"/>
              </w:rPr>
              <w:t>Ready</w:t>
            </w:r>
          </w:p>
        </w:tc>
      </w:tr>
      <w:tr w:rsidR="004A30D3" w:rsidRPr="009F0F17" w14:paraId="1C220DD7" w14:textId="77777777" w:rsidTr="00074144">
        <w:trPr>
          <w:gridAfter w:val="1"/>
          <w:wAfter w:w="818" w:type="pct"/>
          <w:trHeight w:val="180"/>
        </w:trPr>
        <w:tc>
          <w:tcPr>
            <w:tcW w:w="768" w:type="pct"/>
            <w:tcBorders>
              <w:top w:val="single" w:sz="4" w:space="0" w:color="000000" w:themeColor="text1"/>
            </w:tcBorders>
          </w:tcPr>
          <w:p w14:paraId="11B97BF9" w14:textId="77777777" w:rsidR="004A30D3" w:rsidRPr="009F0F17" w:rsidRDefault="004A30D3" w:rsidP="00E35025">
            <w:pPr>
              <w:pStyle w:val="Tabellenkopf"/>
            </w:pPr>
            <w:r w:rsidRPr="009F0F17">
              <w:t>Step Name</w:t>
            </w:r>
          </w:p>
        </w:tc>
        <w:tc>
          <w:tcPr>
            <w:tcW w:w="2228" w:type="pct"/>
            <w:tcBorders>
              <w:top w:val="single" w:sz="4" w:space="0" w:color="000000" w:themeColor="text1"/>
            </w:tcBorders>
          </w:tcPr>
          <w:p w14:paraId="13D5AD3E" w14:textId="77777777" w:rsidR="004A30D3" w:rsidRPr="009F0F17" w:rsidRDefault="004A30D3" w:rsidP="00E35025">
            <w:pPr>
              <w:pStyle w:val="Tabellenkopf"/>
            </w:pPr>
            <w:r w:rsidRPr="009F0F17">
              <w:t>Description</w:t>
            </w:r>
          </w:p>
        </w:tc>
        <w:tc>
          <w:tcPr>
            <w:tcW w:w="1185" w:type="pct"/>
            <w:tcBorders>
              <w:top w:val="single" w:sz="4" w:space="0" w:color="000000" w:themeColor="text1"/>
            </w:tcBorders>
          </w:tcPr>
          <w:p w14:paraId="0763D654" w14:textId="77777777" w:rsidR="004A30D3" w:rsidRPr="009F0F17" w:rsidRDefault="004A30D3" w:rsidP="00E35025">
            <w:pPr>
              <w:pStyle w:val="Tabellenkopf"/>
            </w:pPr>
            <w:r w:rsidRPr="009F0F17">
              <w:t>Expected</w:t>
            </w:r>
          </w:p>
        </w:tc>
      </w:tr>
      <w:tr w:rsidR="004A30D3" w:rsidRPr="001D18B4" w14:paraId="4F186F99" w14:textId="77777777" w:rsidTr="00074144">
        <w:tc>
          <w:tcPr>
            <w:tcW w:w="768" w:type="pct"/>
          </w:tcPr>
          <w:p w14:paraId="6179A2DB" w14:textId="77777777" w:rsidR="004A30D3" w:rsidRPr="009F0F17" w:rsidRDefault="004A30D3" w:rsidP="00E35025">
            <w:pPr>
              <w:pStyle w:val="Tabellentext"/>
            </w:pPr>
            <w:r w:rsidRPr="009F0F17">
              <w:t>Precondition</w:t>
            </w:r>
          </w:p>
        </w:tc>
        <w:tc>
          <w:tcPr>
            <w:tcW w:w="2228" w:type="pct"/>
          </w:tcPr>
          <w:p w14:paraId="12699CC7" w14:textId="1FD3BCB7" w:rsidR="004A30D3" w:rsidRPr="00F95370" w:rsidRDefault="000B6AD5" w:rsidP="00E35025">
            <w:pPr>
              <w:pStyle w:val="Tabellentext"/>
              <w:numPr>
                <w:ilvl w:val="0"/>
                <w:numId w:val="7"/>
              </w:numPr>
              <w:ind w:left="368" w:hanging="368"/>
            </w:pPr>
            <w:r>
              <w:t>IMSI is</w:t>
            </w:r>
            <w:r w:rsidR="004A30D3" w:rsidRPr="00F95370">
              <w:t xml:space="preserve"> known</w:t>
            </w:r>
          </w:p>
          <w:p w14:paraId="78B04360" w14:textId="77777777" w:rsidR="004A30D3" w:rsidRPr="00F95370" w:rsidRDefault="004A30D3" w:rsidP="00E35025">
            <w:pPr>
              <w:pStyle w:val="Tabellentext"/>
              <w:numPr>
                <w:ilvl w:val="0"/>
                <w:numId w:val="7"/>
              </w:numPr>
              <w:ind w:left="368" w:hanging="368"/>
            </w:pPr>
            <w:r w:rsidRPr="00F95370">
              <w:t>device was successfully added to inventory in Cloud of Things</w:t>
            </w:r>
            <w:r>
              <w:t xml:space="preserve"> and is </w:t>
            </w:r>
            <w:r w:rsidRPr="009F0F17">
              <w:t>sending measurement messages according to the expected time interval for sending messages in Cloud of Things</w:t>
            </w:r>
          </w:p>
          <w:p w14:paraId="1D15A5D9" w14:textId="77777777" w:rsidR="004A30D3" w:rsidRPr="00F95370" w:rsidRDefault="004A30D3" w:rsidP="00E35025">
            <w:pPr>
              <w:pStyle w:val="Tabellentext"/>
              <w:numPr>
                <w:ilvl w:val="0"/>
                <w:numId w:val="7"/>
              </w:numPr>
              <w:ind w:left="368" w:hanging="368"/>
            </w:pPr>
            <w:r w:rsidRPr="00F95370">
              <w:t>tenant is available</w:t>
            </w:r>
          </w:p>
          <w:p w14:paraId="628845EE" w14:textId="77777777" w:rsidR="004A30D3" w:rsidRPr="00F95370" w:rsidRDefault="004A30D3" w:rsidP="00E35025">
            <w:pPr>
              <w:pStyle w:val="Tabellentext"/>
              <w:numPr>
                <w:ilvl w:val="0"/>
                <w:numId w:val="7"/>
              </w:numPr>
              <w:ind w:left="368" w:hanging="368"/>
            </w:pPr>
            <w:r w:rsidRPr="00F95370">
              <w:t>valid login for Cloud of Things is available</w:t>
            </w:r>
          </w:p>
          <w:p w14:paraId="20EF9BF9" w14:textId="1E8F2A88" w:rsidR="004A30D3" w:rsidRPr="00F95370" w:rsidRDefault="004A30D3" w:rsidP="00D54707">
            <w:pPr>
              <w:pStyle w:val="Tabellentext"/>
              <w:numPr>
                <w:ilvl w:val="0"/>
                <w:numId w:val="7"/>
              </w:numPr>
              <w:ind w:left="368" w:hanging="368"/>
            </w:pPr>
            <w:r w:rsidRPr="00F95370">
              <w:t xml:space="preserve">user is already logged in to Cloud of </w:t>
            </w:r>
            <w:r w:rsidR="00D54707">
              <w:t>T</w:t>
            </w:r>
            <w:r w:rsidRPr="00F95370">
              <w:t>hings</w:t>
            </w:r>
          </w:p>
        </w:tc>
        <w:tc>
          <w:tcPr>
            <w:tcW w:w="2004" w:type="pct"/>
            <w:gridSpan w:val="2"/>
          </w:tcPr>
          <w:p w14:paraId="233F5123" w14:textId="77777777" w:rsidR="004A30D3" w:rsidRPr="00F95370" w:rsidRDefault="004A30D3" w:rsidP="00E35025">
            <w:pPr>
              <w:pStyle w:val="Tabellentext"/>
            </w:pPr>
          </w:p>
        </w:tc>
      </w:tr>
      <w:tr w:rsidR="004A30D3" w:rsidRPr="001D18B4" w14:paraId="60C5DD5D" w14:textId="77777777" w:rsidTr="00074144">
        <w:tc>
          <w:tcPr>
            <w:tcW w:w="768" w:type="pct"/>
          </w:tcPr>
          <w:p w14:paraId="777E3026" w14:textId="77777777" w:rsidR="004A30D3" w:rsidRPr="009F0F17" w:rsidRDefault="004A30D3" w:rsidP="00E35025">
            <w:pPr>
              <w:pStyle w:val="Tabellentext"/>
            </w:pPr>
            <w:r w:rsidRPr="009F0F17">
              <w:t>Step 1</w:t>
            </w:r>
          </w:p>
        </w:tc>
        <w:tc>
          <w:tcPr>
            <w:tcW w:w="2228" w:type="pct"/>
          </w:tcPr>
          <w:p w14:paraId="3F0A0D67" w14:textId="77777777" w:rsidR="004A30D3" w:rsidRPr="009F0F17" w:rsidRDefault="004A30D3" w:rsidP="00E35025">
            <w:pPr>
              <w:pStyle w:val="Tabellentext"/>
            </w:pPr>
            <w:r w:rsidRPr="009F0F17">
              <w:t>Go to frontend for Cloud of Things:</w:t>
            </w:r>
          </w:p>
          <w:p w14:paraId="7FB0FBF6" w14:textId="088DB8BD" w:rsidR="004A30D3" w:rsidRPr="00F95370" w:rsidRDefault="00BE663A" w:rsidP="00BE663A">
            <w:pPr>
              <w:pStyle w:val="Tabellentext"/>
            </w:pPr>
            <w:r w:rsidRPr="00BE663A">
              <w:t>-</w:t>
            </w:r>
            <w:r>
              <w:t xml:space="preserve">&gt; </w:t>
            </w:r>
            <w:r w:rsidR="004A30D3" w:rsidRPr="009F0F17">
              <w:t xml:space="preserve">Device management -&gt; </w:t>
            </w:r>
            <w:r w:rsidR="00EF084E">
              <w:t xml:space="preserve">Devices -&gt; </w:t>
            </w:r>
            <w:r w:rsidR="003C183F">
              <w:t>All devices</w:t>
            </w:r>
          </w:p>
        </w:tc>
        <w:tc>
          <w:tcPr>
            <w:tcW w:w="2004" w:type="pct"/>
            <w:gridSpan w:val="2"/>
          </w:tcPr>
          <w:p w14:paraId="43BEFA83" w14:textId="77777777" w:rsidR="004A30D3" w:rsidRPr="009F0F17" w:rsidRDefault="004A30D3" w:rsidP="00E35025">
            <w:pPr>
              <w:pStyle w:val="Tabellentext"/>
              <w:numPr>
                <w:ilvl w:val="0"/>
                <w:numId w:val="7"/>
              </w:numPr>
              <w:ind w:left="157" w:hanging="142"/>
            </w:pPr>
            <w:r w:rsidRPr="009F0F17">
              <w:t>The frontend is displayed.</w:t>
            </w:r>
          </w:p>
          <w:p w14:paraId="109D4E08" w14:textId="77777777" w:rsidR="004A30D3" w:rsidRPr="009F0F17" w:rsidRDefault="004A30D3" w:rsidP="00E35025">
            <w:pPr>
              <w:pStyle w:val="Tabellentext"/>
              <w:numPr>
                <w:ilvl w:val="0"/>
                <w:numId w:val="7"/>
              </w:numPr>
              <w:ind w:left="157" w:hanging="142"/>
            </w:pPr>
            <w:r w:rsidRPr="009F0F17">
              <w:t>The user is already logged in.</w:t>
            </w:r>
          </w:p>
          <w:p w14:paraId="7DC74598" w14:textId="77777777" w:rsidR="004A30D3" w:rsidRPr="00F95370" w:rsidRDefault="004A30D3" w:rsidP="00E35025">
            <w:pPr>
              <w:pStyle w:val="Tabellentext"/>
              <w:numPr>
                <w:ilvl w:val="0"/>
                <w:numId w:val="7"/>
              </w:numPr>
              <w:ind w:left="157" w:hanging="142"/>
            </w:pPr>
            <w:r w:rsidRPr="009F0F17">
              <w:t>A list is displayed containing all devices which have already been created.</w:t>
            </w:r>
          </w:p>
        </w:tc>
      </w:tr>
      <w:tr w:rsidR="004A30D3" w:rsidRPr="001D18B4" w14:paraId="67E4BE95" w14:textId="77777777" w:rsidTr="00074144">
        <w:tc>
          <w:tcPr>
            <w:tcW w:w="768" w:type="pct"/>
          </w:tcPr>
          <w:p w14:paraId="21CA3073" w14:textId="77777777" w:rsidR="004A30D3" w:rsidRPr="009F0F17" w:rsidRDefault="004A30D3" w:rsidP="00E35025">
            <w:pPr>
              <w:pStyle w:val="Tabellentext"/>
            </w:pPr>
            <w:r w:rsidRPr="009F0F17">
              <w:t>Verification Point 1</w:t>
            </w:r>
          </w:p>
        </w:tc>
        <w:tc>
          <w:tcPr>
            <w:tcW w:w="2228" w:type="pct"/>
          </w:tcPr>
          <w:p w14:paraId="64B16253" w14:textId="77777777" w:rsidR="004A30D3" w:rsidRPr="009F0F17" w:rsidRDefault="004A30D3" w:rsidP="00E35025">
            <w:pPr>
              <w:pStyle w:val="Tabellentext"/>
            </w:pPr>
            <w:r w:rsidRPr="009F0F17">
              <w:t>Check if the device from preconditions is displayed in the list of all devices and if its connectivity status is “</w:t>
            </w:r>
            <w:r>
              <w:t>Online</w:t>
            </w:r>
            <w:r w:rsidRPr="009F0F17">
              <w:t>”</w:t>
            </w:r>
          </w:p>
          <w:p w14:paraId="0415ECFD" w14:textId="77777777" w:rsidR="004A30D3" w:rsidRPr="009F0F17" w:rsidRDefault="004A30D3" w:rsidP="00E35025">
            <w:pPr>
              <w:pStyle w:val="Tabellentext"/>
              <w:rPr>
                <w:color w:val="FF0000"/>
              </w:rPr>
            </w:pPr>
            <w:r w:rsidRPr="009F0F17">
              <w:rPr>
                <w:color w:val="FF0000"/>
              </w:rPr>
              <w:t>Todo for manufacturer:</w:t>
            </w:r>
          </w:p>
          <w:p w14:paraId="5831496D" w14:textId="1A67BED4" w:rsidR="004A30D3" w:rsidRDefault="004A30D3" w:rsidP="00927DCC">
            <w:pPr>
              <w:pStyle w:val="Tabellentext"/>
              <w:numPr>
                <w:ilvl w:val="0"/>
                <w:numId w:val="62"/>
              </w:numPr>
              <w:ind w:left="368"/>
              <w:rPr>
                <w:color w:val="FF0000"/>
              </w:rPr>
            </w:pPr>
            <w:r w:rsidRPr="009F0F17">
              <w:rPr>
                <w:color w:val="FF0000"/>
              </w:rPr>
              <w:t>Please provide the name of the device from preconditions.</w:t>
            </w:r>
          </w:p>
          <w:p w14:paraId="75DAB82E" w14:textId="77777777" w:rsidR="004A30D3" w:rsidRDefault="004A30D3" w:rsidP="00927DCC">
            <w:pPr>
              <w:pStyle w:val="Tabellentext"/>
              <w:numPr>
                <w:ilvl w:val="0"/>
                <w:numId w:val="62"/>
              </w:numPr>
              <w:ind w:left="368"/>
              <w:rPr>
                <w:color w:val="FF0000"/>
              </w:rPr>
            </w:pPr>
            <w:r w:rsidRPr="002E5123">
              <w:rPr>
                <w:color w:val="FF0000"/>
              </w:rPr>
              <w:t>Please provide the configured expected time interval for sending messages for the device from preconditions.</w:t>
            </w:r>
          </w:p>
          <w:p w14:paraId="62D8B7E4" w14:textId="77777777" w:rsidR="004A30D3" w:rsidRPr="002E5123" w:rsidRDefault="004A30D3" w:rsidP="00927DCC">
            <w:pPr>
              <w:pStyle w:val="Tabellentext"/>
              <w:numPr>
                <w:ilvl w:val="0"/>
                <w:numId w:val="62"/>
              </w:numPr>
              <w:ind w:left="368"/>
              <w:rPr>
                <w:color w:val="FF0000"/>
              </w:rPr>
            </w:pPr>
            <w:r w:rsidRPr="002E5123">
              <w:rPr>
                <w:color w:val="FF0000"/>
              </w:rPr>
              <w:t>Please provide screenshot of frontend for Cloud of Things (list of all devices).</w:t>
            </w:r>
          </w:p>
        </w:tc>
        <w:tc>
          <w:tcPr>
            <w:tcW w:w="2004" w:type="pct"/>
            <w:gridSpan w:val="2"/>
          </w:tcPr>
          <w:p w14:paraId="2F139759" w14:textId="77777777" w:rsidR="004A30D3" w:rsidRPr="009F0F17" w:rsidRDefault="004A30D3" w:rsidP="00E35025">
            <w:pPr>
              <w:pStyle w:val="Tabellentext"/>
              <w:numPr>
                <w:ilvl w:val="0"/>
                <w:numId w:val="7"/>
              </w:numPr>
              <w:ind w:left="157" w:hanging="142"/>
            </w:pPr>
            <w:r w:rsidRPr="009F0F17">
              <w:t>Name of device from preconditions is displayed and its connectivity status is “</w:t>
            </w:r>
            <w:r>
              <w:t>Online</w:t>
            </w:r>
            <w:r w:rsidRPr="009F0F17">
              <w:t>”.</w:t>
            </w:r>
          </w:p>
          <w:p w14:paraId="1DA1EBEE" w14:textId="77777777" w:rsidR="004A30D3" w:rsidRPr="009F0F17" w:rsidRDefault="004A30D3" w:rsidP="00E35025">
            <w:pPr>
              <w:pStyle w:val="Tabellentext"/>
              <w:rPr>
                <w:highlight w:val="green"/>
              </w:rPr>
            </w:pPr>
          </w:p>
        </w:tc>
      </w:tr>
      <w:tr w:rsidR="004A30D3" w:rsidRPr="001D18B4" w14:paraId="21E9A0C1" w14:textId="77777777" w:rsidTr="00074144">
        <w:tc>
          <w:tcPr>
            <w:tcW w:w="768" w:type="pct"/>
          </w:tcPr>
          <w:p w14:paraId="4D705204" w14:textId="77777777" w:rsidR="004A30D3" w:rsidRPr="00F95370" w:rsidRDefault="004A30D3" w:rsidP="00E35025">
            <w:pPr>
              <w:pStyle w:val="Tabellentext"/>
            </w:pPr>
            <w:r w:rsidRPr="00F95370">
              <w:t>Step 2</w:t>
            </w:r>
          </w:p>
        </w:tc>
        <w:tc>
          <w:tcPr>
            <w:tcW w:w="2228" w:type="pct"/>
          </w:tcPr>
          <w:p w14:paraId="69072EE7" w14:textId="62BBB84A" w:rsidR="004A30D3" w:rsidRPr="00F95370" w:rsidRDefault="004A30D3" w:rsidP="004A30D3">
            <w:pPr>
              <w:pStyle w:val="Tabellentext"/>
            </w:pPr>
            <w:r w:rsidRPr="00F95370">
              <w:t xml:space="preserve">Disconnect the device from preconditions from </w:t>
            </w:r>
            <w:r>
              <w:t>power circuit and wait until the expected time interval for sending messages has elapsed.</w:t>
            </w:r>
          </w:p>
        </w:tc>
        <w:tc>
          <w:tcPr>
            <w:tcW w:w="2004" w:type="pct"/>
            <w:gridSpan w:val="2"/>
          </w:tcPr>
          <w:p w14:paraId="539F50BF" w14:textId="113F8A3B" w:rsidR="004A30D3" w:rsidRPr="00F95370" w:rsidRDefault="004A30D3" w:rsidP="004A30D3">
            <w:pPr>
              <w:pStyle w:val="Tabellentext"/>
            </w:pPr>
            <w:r w:rsidRPr="00F95370">
              <w:t xml:space="preserve">Device from preconditions is </w:t>
            </w:r>
            <w:r>
              <w:t>powered down</w:t>
            </w:r>
            <w:r w:rsidRPr="00F95370">
              <w:t>.</w:t>
            </w:r>
          </w:p>
        </w:tc>
      </w:tr>
      <w:tr w:rsidR="004A30D3" w:rsidRPr="001D18B4" w14:paraId="35B63F69" w14:textId="77777777" w:rsidTr="00074144">
        <w:tc>
          <w:tcPr>
            <w:tcW w:w="768" w:type="pct"/>
          </w:tcPr>
          <w:p w14:paraId="1AC8DF23" w14:textId="77777777" w:rsidR="004A30D3" w:rsidRPr="00F95370" w:rsidRDefault="004A30D3" w:rsidP="00E35025">
            <w:pPr>
              <w:pStyle w:val="Tabellentext"/>
            </w:pPr>
            <w:r>
              <w:t>Verification Point 2</w:t>
            </w:r>
          </w:p>
        </w:tc>
        <w:tc>
          <w:tcPr>
            <w:tcW w:w="2228" w:type="pct"/>
          </w:tcPr>
          <w:p w14:paraId="2724FF15" w14:textId="77777777" w:rsidR="004A30D3" w:rsidRDefault="004A30D3" w:rsidP="00E35025">
            <w:pPr>
              <w:pStyle w:val="Tabellentext"/>
            </w:pPr>
            <w:r>
              <w:t>Check if the connectivity status of the device from preconditions is “Offline”.</w:t>
            </w:r>
          </w:p>
          <w:p w14:paraId="515A9967" w14:textId="77777777" w:rsidR="004A30D3" w:rsidRPr="00175483" w:rsidRDefault="004A30D3" w:rsidP="00E35025">
            <w:pPr>
              <w:pStyle w:val="Tabellentext"/>
              <w:rPr>
                <w:color w:val="FF0000"/>
              </w:rPr>
            </w:pPr>
            <w:r w:rsidRPr="00175483">
              <w:rPr>
                <w:color w:val="FF0000"/>
              </w:rPr>
              <w:t>Todo for manufacturer:</w:t>
            </w:r>
          </w:p>
          <w:p w14:paraId="1BBBD6EB" w14:textId="3C3E36BD" w:rsidR="004A30D3" w:rsidRPr="00F95370" w:rsidRDefault="004A30D3" w:rsidP="00E35025">
            <w:pPr>
              <w:pStyle w:val="Tabellentext"/>
            </w:pPr>
            <w:r w:rsidRPr="00175483">
              <w:rPr>
                <w:color w:val="FF0000"/>
              </w:rPr>
              <w:t>Please provide scre</w:t>
            </w:r>
            <w:r w:rsidR="00D54707">
              <w:rPr>
                <w:color w:val="FF0000"/>
              </w:rPr>
              <w:t>enshot of frontend of Cloud of T</w:t>
            </w:r>
            <w:r w:rsidRPr="00175483">
              <w:rPr>
                <w:color w:val="FF0000"/>
              </w:rPr>
              <w:t>hings (list of all devices)</w:t>
            </w:r>
            <w:r>
              <w:rPr>
                <w:color w:val="FF0000"/>
              </w:rPr>
              <w:t xml:space="preserve"> during disconnect</w:t>
            </w:r>
            <w:r w:rsidRPr="00175483">
              <w:rPr>
                <w:color w:val="FF0000"/>
              </w:rPr>
              <w:t>.</w:t>
            </w:r>
          </w:p>
        </w:tc>
        <w:tc>
          <w:tcPr>
            <w:tcW w:w="2004" w:type="pct"/>
            <w:gridSpan w:val="2"/>
          </w:tcPr>
          <w:p w14:paraId="1030A853" w14:textId="77777777" w:rsidR="004A30D3" w:rsidRPr="00F95370" w:rsidRDefault="004A30D3" w:rsidP="00E35025">
            <w:pPr>
              <w:pStyle w:val="Tabellentext"/>
            </w:pPr>
            <w:r>
              <w:t>Connectivity status of the device is “Offline”.</w:t>
            </w:r>
          </w:p>
        </w:tc>
      </w:tr>
      <w:tr w:rsidR="004A30D3" w:rsidRPr="001D18B4" w14:paraId="7B08840D" w14:textId="77777777" w:rsidTr="00074144">
        <w:tc>
          <w:tcPr>
            <w:tcW w:w="768" w:type="pct"/>
          </w:tcPr>
          <w:p w14:paraId="2BAB6F05" w14:textId="77777777" w:rsidR="004A30D3" w:rsidRDefault="004A30D3" w:rsidP="00E35025">
            <w:pPr>
              <w:pStyle w:val="Tabellentext"/>
            </w:pPr>
            <w:r>
              <w:t>Step 3</w:t>
            </w:r>
          </w:p>
        </w:tc>
        <w:tc>
          <w:tcPr>
            <w:tcW w:w="2228" w:type="pct"/>
          </w:tcPr>
          <w:p w14:paraId="6ACEDE6B" w14:textId="77777777" w:rsidR="004A30D3" w:rsidRPr="00C767A1" w:rsidRDefault="004A30D3" w:rsidP="00E35025">
            <w:pPr>
              <w:pStyle w:val="Tabellentext"/>
            </w:pPr>
            <w:r w:rsidRPr="00C767A1">
              <w:t>Go to frontend for Cloud of Things:</w:t>
            </w:r>
          </w:p>
          <w:p w14:paraId="1D379347" w14:textId="7E3C7869" w:rsidR="004A30D3" w:rsidRPr="00C767A1" w:rsidRDefault="00BE663A" w:rsidP="00BE663A">
            <w:pPr>
              <w:pStyle w:val="Tabellentext"/>
            </w:pPr>
            <w:r w:rsidRPr="00C767A1">
              <w:t xml:space="preserve"> -&gt; </w:t>
            </w:r>
            <w:r w:rsidR="004A30D3" w:rsidRPr="00C767A1">
              <w:t>Device management -&gt;</w:t>
            </w:r>
            <w:r w:rsidR="003C183F" w:rsidRPr="00C767A1">
              <w:t xml:space="preserve"> Overviews -&gt; Alarms</w:t>
            </w:r>
          </w:p>
        </w:tc>
        <w:tc>
          <w:tcPr>
            <w:tcW w:w="2004" w:type="pct"/>
            <w:gridSpan w:val="2"/>
          </w:tcPr>
          <w:p w14:paraId="7819CD8D" w14:textId="77777777" w:rsidR="004A30D3" w:rsidRPr="009F0F17" w:rsidRDefault="004A30D3" w:rsidP="00E35025">
            <w:pPr>
              <w:pStyle w:val="Tabellentext"/>
              <w:numPr>
                <w:ilvl w:val="0"/>
                <w:numId w:val="10"/>
              </w:numPr>
              <w:ind w:left="307" w:hanging="284"/>
            </w:pPr>
            <w:r w:rsidRPr="009F0F17">
              <w:t>The frontend is displayed.</w:t>
            </w:r>
          </w:p>
          <w:p w14:paraId="10EF945C" w14:textId="77777777" w:rsidR="004A30D3" w:rsidRPr="009F0F17" w:rsidRDefault="004A30D3" w:rsidP="00E35025">
            <w:pPr>
              <w:pStyle w:val="Tabellentext"/>
              <w:numPr>
                <w:ilvl w:val="0"/>
                <w:numId w:val="10"/>
              </w:numPr>
              <w:ind w:left="307" w:hanging="284"/>
            </w:pPr>
            <w:r w:rsidRPr="009F0F17">
              <w:t>The user is already logged in.</w:t>
            </w:r>
          </w:p>
          <w:p w14:paraId="521B43E5" w14:textId="77777777" w:rsidR="004A30D3" w:rsidRDefault="004A30D3" w:rsidP="00E35025">
            <w:pPr>
              <w:pStyle w:val="Tabellentext"/>
              <w:numPr>
                <w:ilvl w:val="0"/>
                <w:numId w:val="10"/>
              </w:numPr>
              <w:ind w:left="307" w:hanging="284"/>
            </w:pPr>
            <w:r w:rsidRPr="009F0F17">
              <w:t>A list is displayed containing all alarms which have already been raised.</w:t>
            </w:r>
          </w:p>
        </w:tc>
      </w:tr>
      <w:tr w:rsidR="004A30D3" w:rsidRPr="001D18B4" w14:paraId="10D0CFE5" w14:textId="77777777" w:rsidTr="00074144">
        <w:tc>
          <w:tcPr>
            <w:tcW w:w="768" w:type="pct"/>
          </w:tcPr>
          <w:p w14:paraId="10BEDB17" w14:textId="77777777" w:rsidR="004A30D3" w:rsidRPr="009F0F17" w:rsidRDefault="004A30D3" w:rsidP="00E35025">
            <w:pPr>
              <w:pStyle w:val="Tabellentext"/>
            </w:pPr>
            <w:r w:rsidRPr="009F0F17">
              <w:t>Verification</w:t>
            </w:r>
          </w:p>
          <w:p w14:paraId="04E7B848" w14:textId="77777777" w:rsidR="004A30D3" w:rsidRPr="009F0F17" w:rsidRDefault="004A30D3" w:rsidP="00E35025">
            <w:pPr>
              <w:pStyle w:val="Tabellentext"/>
            </w:pPr>
            <w:r>
              <w:t>Point 3</w:t>
            </w:r>
          </w:p>
        </w:tc>
        <w:tc>
          <w:tcPr>
            <w:tcW w:w="2228" w:type="pct"/>
          </w:tcPr>
          <w:p w14:paraId="48955B1A" w14:textId="77777777" w:rsidR="004A30D3" w:rsidRPr="009F0F17" w:rsidRDefault="004A30D3" w:rsidP="00E35025">
            <w:pPr>
              <w:pStyle w:val="Tabellentext"/>
            </w:pPr>
            <w:r w:rsidRPr="009F0F17">
              <w:t>Check if any unavailability alarm with severity “Major” has been raised by the device from preconditions.</w:t>
            </w:r>
          </w:p>
          <w:p w14:paraId="24D4D016" w14:textId="77777777" w:rsidR="004A30D3" w:rsidRPr="009F0F17" w:rsidRDefault="004A30D3" w:rsidP="00E35025">
            <w:pPr>
              <w:pStyle w:val="Tabellentext"/>
              <w:rPr>
                <w:color w:val="FF0000"/>
              </w:rPr>
            </w:pPr>
            <w:r w:rsidRPr="009F0F17">
              <w:rPr>
                <w:color w:val="FF0000"/>
              </w:rPr>
              <w:t>Todo for the manufacturer:</w:t>
            </w:r>
          </w:p>
          <w:p w14:paraId="133F9517" w14:textId="77777777" w:rsidR="004A30D3" w:rsidRPr="009F0F17" w:rsidRDefault="004A30D3" w:rsidP="00E35025">
            <w:pPr>
              <w:pStyle w:val="Tabellentext"/>
              <w:rPr>
                <w:highlight w:val="green"/>
              </w:rPr>
            </w:pPr>
            <w:r w:rsidRPr="009F0F17">
              <w:rPr>
                <w:color w:val="FF0000"/>
              </w:rPr>
              <w:t>Please provide screenshot of frontend for Cloud of Things (list of all alarms)</w:t>
            </w:r>
          </w:p>
        </w:tc>
        <w:tc>
          <w:tcPr>
            <w:tcW w:w="2004" w:type="pct"/>
            <w:gridSpan w:val="2"/>
          </w:tcPr>
          <w:p w14:paraId="09475692" w14:textId="77777777" w:rsidR="004A30D3" w:rsidRPr="009F0F17" w:rsidRDefault="004A30D3" w:rsidP="00E35025">
            <w:pPr>
              <w:pStyle w:val="Tabellentext"/>
              <w:rPr>
                <w:highlight w:val="green"/>
              </w:rPr>
            </w:pPr>
            <w:r w:rsidRPr="009F0F17">
              <w:t xml:space="preserve">The list of all alarms </w:t>
            </w:r>
            <w:r>
              <w:t>contains</w:t>
            </w:r>
            <w:r w:rsidRPr="009F0F17">
              <w:t xml:space="preserve"> an unavailability alarm with severity “Major” from the device from preconditions. </w:t>
            </w:r>
          </w:p>
        </w:tc>
      </w:tr>
      <w:tr w:rsidR="004A30D3" w:rsidRPr="001D18B4" w14:paraId="7D04A37B" w14:textId="77777777" w:rsidTr="00074144">
        <w:tc>
          <w:tcPr>
            <w:tcW w:w="768" w:type="pct"/>
          </w:tcPr>
          <w:p w14:paraId="35C44827" w14:textId="77777777" w:rsidR="004A30D3" w:rsidRPr="009F0F17" w:rsidRDefault="004A30D3" w:rsidP="00E35025">
            <w:pPr>
              <w:pStyle w:val="Tabellentext"/>
            </w:pPr>
            <w:r>
              <w:t>Step 4</w:t>
            </w:r>
          </w:p>
        </w:tc>
        <w:tc>
          <w:tcPr>
            <w:tcW w:w="2228" w:type="pct"/>
          </w:tcPr>
          <w:p w14:paraId="1EE42E7B" w14:textId="77777777" w:rsidR="00DA005B" w:rsidRPr="00DA005B" w:rsidRDefault="00DA005B" w:rsidP="00DA005B">
            <w:pPr>
              <w:pStyle w:val="Tabellentext"/>
            </w:pPr>
            <w:r w:rsidRPr="00DA005B">
              <w:t>Go to</w:t>
            </w:r>
          </w:p>
          <w:p w14:paraId="32D7E4C0" w14:textId="77777777" w:rsidR="00DA005B" w:rsidRPr="00DA005B" w:rsidRDefault="00DA005B" w:rsidP="00DA005B">
            <w:pPr>
              <w:pStyle w:val="Tabellentext"/>
            </w:pPr>
            <w:r w:rsidRPr="00DA005B">
              <w:t>-&gt; Device management -&gt; Devices -&gt; All devices</w:t>
            </w:r>
          </w:p>
          <w:p w14:paraId="0E158116" w14:textId="1F6F58D8" w:rsidR="00DA005B" w:rsidRPr="009F0F17" w:rsidRDefault="00DA005B" w:rsidP="00DA005B">
            <w:pPr>
              <w:pStyle w:val="Tabellentext"/>
              <w:rPr>
                <w:highlight w:val="green"/>
              </w:rPr>
            </w:pPr>
            <w:r w:rsidRPr="00DA005B">
              <w:t>Select the device from preconditions and click on the menu item “Measurements”.</w:t>
            </w:r>
          </w:p>
        </w:tc>
        <w:tc>
          <w:tcPr>
            <w:tcW w:w="2004" w:type="pct"/>
            <w:gridSpan w:val="2"/>
          </w:tcPr>
          <w:p w14:paraId="6A05D68C" w14:textId="77777777" w:rsidR="004A30D3" w:rsidRPr="009F0F17" w:rsidRDefault="004A30D3" w:rsidP="00E35025">
            <w:pPr>
              <w:pStyle w:val="Tabellentext"/>
              <w:rPr>
                <w:highlight w:val="green"/>
              </w:rPr>
            </w:pPr>
            <w:r w:rsidRPr="009F0F17">
              <w:t>An overview of measurement data of the device from preconditions is displayed.</w:t>
            </w:r>
          </w:p>
        </w:tc>
      </w:tr>
      <w:tr w:rsidR="004A30D3" w:rsidRPr="001D18B4" w14:paraId="32DF9D10" w14:textId="77777777" w:rsidTr="00074144">
        <w:tc>
          <w:tcPr>
            <w:tcW w:w="768" w:type="pct"/>
          </w:tcPr>
          <w:p w14:paraId="360091BB" w14:textId="77777777" w:rsidR="004A30D3" w:rsidRPr="009F0F17" w:rsidRDefault="004A30D3" w:rsidP="00E35025">
            <w:pPr>
              <w:pStyle w:val="Tabellentext"/>
            </w:pPr>
            <w:r>
              <w:t>Verification Point 4</w:t>
            </w:r>
          </w:p>
        </w:tc>
        <w:tc>
          <w:tcPr>
            <w:tcW w:w="2228" w:type="pct"/>
          </w:tcPr>
          <w:p w14:paraId="4EE38A13" w14:textId="77777777" w:rsidR="004A30D3" w:rsidRPr="009F0F17" w:rsidRDefault="004A30D3" w:rsidP="00E35025">
            <w:pPr>
              <w:pStyle w:val="Tabellentext"/>
            </w:pPr>
            <w:r w:rsidRPr="009F0F17">
              <w:t xml:space="preserve">Check if the diagrams in the overview of measurement data of the device from preconditions contain measurement data for the last </w:t>
            </w:r>
            <w:r>
              <w:t>time interval for sending.</w:t>
            </w:r>
          </w:p>
          <w:p w14:paraId="0A34DE43" w14:textId="77777777" w:rsidR="004A30D3" w:rsidRPr="009F0F17" w:rsidRDefault="004A30D3" w:rsidP="00E35025">
            <w:pPr>
              <w:pStyle w:val="Tabellentext"/>
              <w:rPr>
                <w:color w:val="FF0000"/>
              </w:rPr>
            </w:pPr>
            <w:r w:rsidRPr="009F0F17">
              <w:rPr>
                <w:color w:val="FF0000"/>
              </w:rPr>
              <w:t>Todo for the manufacturer:</w:t>
            </w:r>
          </w:p>
          <w:p w14:paraId="293F5E46" w14:textId="77777777" w:rsidR="004A30D3" w:rsidRPr="009F0F17" w:rsidRDefault="004A30D3" w:rsidP="00E35025">
            <w:pPr>
              <w:pStyle w:val="Tabellentext"/>
            </w:pPr>
            <w:r w:rsidRPr="009F0F17">
              <w:rPr>
                <w:color w:val="FF0000"/>
              </w:rPr>
              <w:t>Please provide screenshot of frontend for Cloud of Things (Measurements overview)</w:t>
            </w:r>
            <w:r>
              <w:rPr>
                <w:color w:val="FF0000"/>
              </w:rPr>
              <w:t xml:space="preserve"> during disconnect.</w:t>
            </w:r>
          </w:p>
        </w:tc>
        <w:tc>
          <w:tcPr>
            <w:tcW w:w="2004" w:type="pct"/>
            <w:gridSpan w:val="2"/>
          </w:tcPr>
          <w:p w14:paraId="7F10642A" w14:textId="77777777" w:rsidR="004A30D3" w:rsidRPr="009F0F17" w:rsidRDefault="004A30D3" w:rsidP="00E35025">
            <w:pPr>
              <w:pStyle w:val="Tabellentext"/>
            </w:pPr>
            <w:r w:rsidRPr="009F0F17">
              <w:t xml:space="preserve">The diagrams </w:t>
            </w:r>
            <w:r>
              <w:t xml:space="preserve">does not </w:t>
            </w:r>
            <w:r w:rsidRPr="009F0F17">
              <w:t xml:space="preserve">contain measurement data for the last </w:t>
            </w:r>
            <w:r>
              <w:t>time interval for sending messages.</w:t>
            </w:r>
          </w:p>
        </w:tc>
      </w:tr>
      <w:tr w:rsidR="004A30D3" w:rsidRPr="001D18B4" w14:paraId="0AFF5C6F" w14:textId="77777777" w:rsidTr="00074144">
        <w:tc>
          <w:tcPr>
            <w:tcW w:w="768" w:type="pct"/>
          </w:tcPr>
          <w:p w14:paraId="479947C1" w14:textId="77777777" w:rsidR="004A30D3" w:rsidRPr="009F0F17" w:rsidRDefault="004A30D3" w:rsidP="00E35025">
            <w:pPr>
              <w:pStyle w:val="Tabellentext"/>
            </w:pPr>
            <w:r>
              <w:t>Step 5</w:t>
            </w:r>
          </w:p>
        </w:tc>
        <w:tc>
          <w:tcPr>
            <w:tcW w:w="2228" w:type="pct"/>
          </w:tcPr>
          <w:p w14:paraId="5E6281E4" w14:textId="104104EB" w:rsidR="004A30D3" w:rsidRPr="009F0F17" w:rsidRDefault="004A30D3" w:rsidP="0002039B">
            <w:pPr>
              <w:pStyle w:val="Tabellentext"/>
            </w:pPr>
            <w:r>
              <w:t>Reconnect the device from preconditions to</w:t>
            </w:r>
            <w:r w:rsidR="0002039B">
              <w:t xml:space="preserve"> the power circuit</w:t>
            </w:r>
            <w:r>
              <w:t>.</w:t>
            </w:r>
          </w:p>
        </w:tc>
        <w:tc>
          <w:tcPr>
            <w:tcW w:w="2004" w:type="pct"/>
            <w:gridSpan w:val="2"/>
          </w:tcPr>
          <w:p w14:paraId="041DEC50" w14:textId="5D102257" w:rsidR="004A30D3" w:rsidRPr="009F0F17" w:rsidRDefault="004A30D3" w:rsidP="0002039B">
            <w:pPr>
              <w:pStyle w:val="Tabellentext"/>
            </w:pPr>
            <w:r>
              <w:t xml:space="preserve">Device from preconditions is </w:t>
            </w:r>
            <w:r w:rsidR="0002039B">
              <w:t>repowered</w:t>
            </w:r>
            <w:r>
              <w:t>.</w:t>
            </w:r>
          </w:p>
        </w:tc>
      </w:tr>
      <w:tr w:rsidR="004A30D3" w:rsidRPr="001D18B4" w14:paraId="6B575270" w14:textId="77777777" w:rsidTr="00074144">
        <w:tc>
          <w:tcPr>
            <w:tcW w:w="768" w:type="pct"/>
          </w:tcPr>
          <w:p w14:paraId="0189B79D" w14:textId="77777777" w:rsidR="004A30D3" w:rsidRDefault="004A30D3" w:rsidP="00E35025">
            <w:pPr>
              <w:pStyle w:val="Tabellentext"/>
            </w:pPr>
            <w:r>
              <w:t>Verification Point 5</w:t>
            </w:r>
          </w:p>
        </w:tc>
        <w:tc>
          <w:tcPr>
            <w:tcW w:w="2228" w:type="pct"/>
          </w:tcPr>
          <w:p w14:paraId="1B55B8BC" w14:textId="77777777" w:rsidR="004A30D3" w:rsidRPr="009F0F17" w:rsidRDefault="004A30D3" w:rsidP="00E35025">
            <w:pPr>
              <w:pStyle w:val="Tabellentext"/>
            </w:pPr>
            <w:r w:rsidRPr="009F0F17">
              <w:t xml:space="preserve">Check if the diagrams in the overview of measurement data of the device from preconditions contain measurement data for the last </w:t>
            </w:r>
            <w:r>
              <w:t>time interval for sending.</w:t>
            </w:r>
          </w:p>
          <w:p w14:paraId="429CCEB4" w14:textId="77777777" w:rsidR="004A30D3" w:rsidRPr="009F0F17" w:rsidRDefault="004A30D3" w:rsidP="00E35025">
            <w:pPr>
              <w:pStyle w:val="Tabellentext"/>
              <w:rPr>
                <w:color w:val="FF0000"/>
              </w:rPr>
            </w:pPr>
            <w:r w:rsidRPr="009F0F17">
              <w:rPr>
                <w:color w:val="FF0000"/>
              </w:rPr>
              <w:t>Todo for the manufacturer:</w:t>
            </w:r>
          </w:p>
          <w:p w14:paraId="14B29C88" w14:textId="470878B9" w:rsidR="004A30D3" w:rsidRPr="002E5123" w:rsidRDefault="004A30D3" w:rsidP="00927DCC">
            <w:pPr>
              <w:pStyle w:val="Tabellentext"/>
              <w:numPr>
                <w:ilvl w:val="0"/>
                <w:numId w:val="63"/>
              </w:numPr>
              <w:ind w:left="368"/>
            </w:pPr>
            <w:r w:rsidRPr="009F0F17">
              <w:rPr>
                <w:color w:val="FF0000"/>
              </w:rPr>
              <w:t>Please provide screenshot of frontend for Cloud of Things (Measurements overview)</w:t>
            </w:r>
            <w:r>
              <w:rPr>
                <w:color w:val="FF0000"/>
              </w:rPr>
              <w:t xml:space="preserve"> after reconnection.</w:t>
            </w:r>
          </w:p>
          <w:p w14:paraId="232BD3FE" w14:textId="77777777" w:rsidR="004A30D3" w:rsidRPr="002E5123" w:rsidRDefault="004A30D3" w:rsidP="00927DCC">
            <w:pPr>
              <w:pStyle w:val="Tabellentext"/>
              <w:numPr>
                <w:ilvl w:val="0"/>
                <w:numId w:val="63"/>
              </w:numPr>
              <w:ind w:left="368"/>
            </w:pPr>
            <w:r w:rsidRPr="002E5123">
              <w:rPr>
                <w:color w:val="FF0000"/>
              </w:rPr>
              <w:t>Please describe the behavior of the device after it has been reconnected to the Cloud of Things (e.g. measurement data during disconnect are stored and sent after a connection has been established again, measurement data during disconnect is lost and not sent to the Cloud of Things after reconnect etc.)</w:t>
            </w:r>
          </w:p>
        </w:tc>
        <w:tc>
          <w:tcPr>
            <w:tcW w:w="2004" w:type="pct"/>
            <w:gridSpan w:val="2"/>
          </w:tcPr>
          <w:p w14:paraId="63706ECB" w14:textId="77777777" w:rsidR="004A30D3" w:rsidRDefault="004A30D3" w:rsidP="00E35025">
            <w:pPr>
              <w:pStyle w:val="Tabellentext"/>
            </w:pPr>
            <w:r w:rsidRPr="009F0F17">
              <w:t xml:space="preserve">The diagrams contain measurement data for the last </w:t>
            </w:r>
            <w:r>
              <w:t>time interval for sending messages.</w:t>
            </w:r>
          </w:p>
        </w:tc>
      </w:tr>
      <w:tr w:rsidR="004A30D3" w:rsidRPr="001D18B4" w14:paraId="1141EF54" w14:textId="77777777" w:rsidTr="00074144">
        <w:tc>
          <w:tcPr>
            <w:tcW w:w="768" w:type="pct"/>
          </w:tcPr>
          <w:p w14:paraId="100273B9" w14:textId="77777777" w:rsidR="004A30D3" w:rsidRDefault="004A30D3" w:rsidP="00E35025">
            <w:pPr>
              <w:pStyle w:val="Tabellentext"/>
            </w:pPr>
            <w:r>
              <w:t>Summary</w:t>
            </w:r>
          </w:p>
        </w:tc>
        <w:tc>
          <w:tcPr>
            <w:tcW w:w="2228" w:type="pct"/>
          </w:tcPr>
          <w:p w14:paraId="491E3C60" w14:textId="77777777" w:rsidR="004A30D3" w:rsidRDefault="004A30D3" w:rsidP="00E35025">
            <w:pPr>
              <w:pStyle w:val="Tabellentext"/>
            </w:pPr>
            <w:r w:rsidRPr="009F0F17">
              <w:t>As a result of this test case, the following deliverables have to be provided by the manufacturer:</w:t>
            </w:r>
          </w:p>
          <w:p w14:paraId="27FF033F" w14:textId="61BF819A" w:rsidR="004A30D3" w:rsidRPr="009F0F17" w:rsidRDefault="004A30D3" w:rsidP="00927DCC">
            <w:pPr>
              <w:pStyle w:val="Tabellentext"/>
              <w:numPr>
                <w:ilvl w:val="0"/>
                <w:numId w:val="64"/>
              </w:numPr>
              <w:ind w:left="368"/>
              <w:rPr>
                <w:color w:val="FF0000"/>
              </w:rPr>
            </w:pPr>
            <w:r>
              <w:rPr>
                <w:color w:val="FF0000"/>
              </w:rPr>
              <w:t>N</w:t>
            </w:r>
            <w:r w:rsidRPr="009F0F17">
              <w:rPr>
                <w:color w:val="FF0000"/>
              </w:rPr>
              <w:t>ame of the device from preconditions.</w:t>
            </w:r>
          </w:p>
          <w:p w14:paraId="7D2C4F97" w14:textId="77777777" w:rsidR="004A30D3" w:rsidRDefault="004A30D3" w:rsidP="00927DCC">
            <w:pPr>
              <w:pStyle w:val="Tabellentext"/>
              <w:numPr>
                <w:ilvl w:val="0"/>
                <w:numId w:val="64"/>
              </w:numPr>
              <w:ind w:left="368"/>
              <w:rPr>
                <w:color w:val="FF0000"/>
              </w:rPr>
            </w:pPr>
            <w:r>
              <w:rPr>
                <w:color w:val="FF0000"/>
              </w:rPr>
              <w:t>C</w:t>
            </w:r>
            <w:r w:rsidRPr="009F0F17">
              <w:rPr>
                <w:color w:val="FF0000"/>
              </w:rPr>
              <w:t>onfigured expected time interval for sending messages for the device from preconditions.</w:t>
            </w:r>
          </w:p>
          <w:p w14:paraId="27F64D8A" w14:textId="77777777" w:rsidR="004A30D3" w:rsidRDefault="004A30D3" w:rsidP="00927DCC">
            <w:pPr>
              <w:pStyle w:val="Tabellentext"/>
              <w:numPr>
                <w:ilvl w:val="0"/>
                <w:numId w:val="64"/>
              </w:numPr>
              <w:ind w:left="368"/>
              <w:rPr>
                <w:color w:val="FF0000"/>
              </w:rPr>
            </w:pPr>
            <w:r>
              <w:rPr>
                <w:color w:val="FF0000"/>
              </w:rPr>
              <w:t>S</w:t>
            </w:r>
            <w:r w:rsidRPr="00D87A65">
              <w:rPr>
                <w:color w:val="FF0000"/>
              </w:rPr>
              <w:t>creenshot of frontend for Cloud of Things (list of all devices)</w:t>
            </w:r>
            <w:r>
              <w:rPr>
                <w:color w:val="FF0000"/>
              </w:rPr>
              <w:t xml:space="preserve"> before disconnecting the device</w:t>
            </w:r>
            <w:r w:rsidRPr="00D87A65">
              <w:rPr>
                <w:color w:val="FF0000"/>
              </w:rPr>
              <w:t>.</w:t>
            </w:r>
          </w:p>
          <w:p w14:paraId="2F098060" w14:textId="77777777" w:rsidR="004A30D3" w:rsidRDefault="004A30D3" w:rsidP="00927DCC">
            <w:pPr>
              <w:pStyle w:val="Tabellentext"/>
              <w:numPr>
                <w:ilvl w:val="0"/>
                <w:numId w:val="64"/>
              </w:numPr>
              <w:ind w:left="368"/>
              <w:rPr>
                <w:color w:val="FF0000"/>
              </w:rPr>
            </w:pPr>
            <w:r>
              <w:rPr>
                <w:color w:val="FF0000"/>
              </w:rPr>
              <w:t>Screenshot of frontend of Cloud of Things (list of all devices) during disconnect.</w:t>
            </w:r>
          </w:p>
          <w:p w14:paraId="1A8EA32B" w14:textId="77777777" w:rsidR="004A30D3" w:rsidRDefault="004A30D3" w:rsidP="00927DCC">
            <w:pPr>
              <w:pStyle w:val="Tabellentext"/>
              <w:numPr>
                <w:ilvl w:val="0"/>
                <w:numId w:val="64"/>
              </w:numPr>
              <w:ind w:left="368"/>
              <w:rPr>
                <w:color w:val="FF0000"/>
              </w:rPr>
            </w:pPr>
            <w:r>
              <w:rPr>
                <w:color w:val="FF0000"/>
              </w:rPr>
              <w:t>S</w:t>
            </w:r>
            <w:r w:rsidRPr="009F0F17">
              <w:rPr>
                <w:color w:val="FF0000"/>
              </w:rPr>
              <w:t>creenshot of frontend for Cloud of Things (list of all alarms)</w:t>
            </w:r>
          </w:p>
          <w:p w14:paraId="6D165640" w14:textId="77777777" w:rsidR="004A30D3" w:rsidRDefault="004A30D3" w:rsidP="00927DCC">
            <w:pPr>
              <w:pStyle w:val="Tabellentext"/>
              <w:numPr>
                <w:ilvl w:val="0"/>
                <w:numId w:val="64"/>
              </w:numPr>
              <w:ind w:left="368"/>
              <w:rPr>
                <w:color w:val="FF0000"/>
              </w:rPr>
            </w:pPr>
            <w:r>
              <w:rPr>
                <w:color w:val="FF0000"/>
              </w:rPr>
              <w:t>S</w:t>
            </w:r>
            <w:r w:rsidRPr="009F0F17">
              <w:rPr>
                <w:color w:val="FF0000"/>
              </w:rPr>
              <w:t>creenshot of frontend for Cloud of Things (Measurements overview)</w:t>
            </w:r>
            <w:r>
              <w:rPr>
                <w:color w:val="FF0000"/>
              </w:rPr>
              <w:t xml:space="preserve"> during disconnect.</w:t>
            </w:r>
          </w:p>
          <w:p w14:paraId="0CF7C6D8" w14:textId="77777777" w:rsidR="004A30D3" w:rsidRDefault="004A30D3" w:rsidP="00927DCC">
            <w:pPr>
              <w:pStyle w:val="Tabellentext"/>
              <w:numPr>
                <w:ilvl w:val="0"/>
                <w:numId w:val="64"/>
              </w:numPr>
              <w:ind w:left="368"/>
              <w:rPr>
                <w:color w:val="FF0000"/>
              </w:rPr>
            </w:pPr>
            <w:r>
              <w:rPr>
                <w:color w:val="FF0000"/>
              </w:rPr>
              <w:t>S</w:t>
            </w:r>
            <w:r w:rsidRPr="009F0F17">
              <w:rPr>
                <w:color w:val="FF0000"/>
              </w:rPr>
              <w:t>creenshot of frontend for Cloud of Things (Measurements overview)</w:t>
            </w:r>
            <w:r>
              <w:rPr>
                <w:color w:val="FF0000"/>
              </w:rPr>
              <w:t xml:space="preserve"> after reconnection.</w:t>
            </w:r>
          </w:p>
          <w:p w14:paraId="18940E09" w14:textId="77777777" w:rsidR="004A30D3" w:rsidRPr="00D87A65" w:rsidRDefault="004A30D3" w:rsidP="00927DCC">
            <w:pPr>
              <w:pStyle w:val="Tabellentext"/>
              <w:numPr>
                <w:ilvl w:val="0"/>
                <w:numId w:val="64"/>
              </w:numPr>
              <w:ind w:left="368"/>
              <w:rPr>
                <w:color w:val="FF0000"/>
              </w:rPr>
            </w:pPr>
            <w:r>
              <w:rPr>
                <w:color w:val="FF0000"/>
              </w:rPr>
              <w:t>Description of the behavior of the device after it has been reconnected to the Cloud of Things (e.g. measurement data during disconnect are stored and sent after a connection has been established again, measurement data during disconnect is lost and not send to the Cloud of Things after reconnect etc.)</w:t>
            </w:r>
          </w:p>
        </w:tc>
        <w:tc>
          <w:tcPr>
            <w:tcW w:w="2004" w:type="pct"/>
            <w:gridSpan w:val="2"/>
          </w:tcPr>
          <w:p w14:paraId="02EB2047" w14:textId="77777777" w:rsidR="004A30D3" w:rsidRPr="009F0F17" w:rsidRDefault="004A30D3" w:rsidP="00E35025">
            <w:pPr>
              <w:pStyle w:val="Tabellentext"/>
            </w:pPr>
          </w:p>
        </w:tc>
      </w:tr>
    </w:tbl>
    <w:p w14:paraId="11861010" w14:textId="204C1BF8" w:rsidR="005B611E" w:rsidRPr="009F0F17" w:rsidRDefault="005B611E">
      <w:pPr>
        <w:spacing w:after="200" w:line="276" w:lineRule="auto"/>
        <w:rPr>
          <w:lang w:val="en-US"/>
        </w:rPr>
      </w:pPr>
    </w:p>
    <w:p w14:paraId="22D9C586" w14:textId="77777777" w:rsidR="005B611E" w:rsidRPr="009F0F17" w:rsidRDefault="005B611E">
      <w:pPr>
        <w:spacing w:after="200" w:line="276" w:lineRule="auto"/>
        <w:rPr>
          <w:lang w:val="en-US"/>
        </w:rPr>
      </w:pPr>
      <w:r w:rsidRPr="009F0F17">
        <w:rPr>
          <w:lang w:val="en-US"/>
        </w:rPr>
        <w:br w:type="page"/>
      </w:r>
    </w:p>
    <w:p w14:paraId="4511B385" w14:textId="2BDAAD2A" w:rsidR="008C63EC" w:rsidRPr="009F0F17" w:rsidRDefault="008C63EC" w:rsidP="00522C47">
      <w:pPr>
        <w:pStyle w:val="berschrift1"/>
        <w:numPr>
          <w:ilvl w:val="0"/>
          <w:numId w:val="6"/>
        </w:numPr>
        <w:tabs>
          <w:tab w:val="clear" w:pos="851"/>
          <w:tab w:val="left" w:pos="0"/>
        </w:tabs>
        <w:rPr>
          <w:lang w:val="en-US"/>
        </w:rPr>
      </w:pPr>
      <w:bookmarkStart w:id="55" w:name="_Toc483408193"/>
      <w:r w:rsidRPr="009F0F17">
        <w:rPr>
          <w:lang w:val="en-US"/>
        </w:rPr>
        <w:t>Traffic</w:t>
      </w:r>
      <w:bookmarkEnd w:id="55"/>
    </w:p>
    <w:p w14:paraId="125BEF94" w14:textId="1FB1E051" w:rsidR="006B53F2" w:rsidRPr="009F0F17" w:rsidRDefault="005B611E" w:rsidP="00522C47">
      <w:pPr>
        <w:pStyle w:val="berschrift2"/>
        <w:numPr>
          <w:ilvl w:val="1"/>
          <w:numId w:val="6"/>
        </w:numPr>
        <w:ind w:left="851" w:hanging="860"/>
        <w:rPr>
          <w:lang w:val="en-US"/>
        </w:rPr>
      </w:pPr>
      <w:bookmarkStart w:id="56" w:name="_Toc483408194"/>
      <w:r w:rsidRPr="009F0F17">
        <w:rPr>
          <w:lang w:val="en-US"/>
        </w:rPr>
        <w:t>Check amount of transmitted data</w:t>
      </w:r>
      <w:bookmarkEnd w:id="56"/>
    </w:p>
    <w:tbl>
      <w:tblPr>
        <w:tblStyle w:val="TabelleTIC"/>
        <w:tblW w:w="5032" w:type="pct"/>
        <w:tblLook w:val="0020" w:firstRow="1" w:lastRow="0" w:firstColumn="0" w:lastColumn="0" w:noHBand="0" w:noVBand="0"/>
      </w:tblPr>
      <w:tblGrid>
        <w:gridCol w:w="1418"/>
        <w:gridCol w:w="4111"/>
        <w:gridCol w:w="2187"/>
        <w:gridCol w:w="1510"/>
        <w:gridCol w:w="17"/>
      </w:tblGrid>
      <w:tr w:rsidR="007C4EC6" w:rsidRPr="009F33EC" w14:paraId="4FCCC6B7" w14:textId="77777777" w:rsidTr="00D54707">
        <w:trPr>
          <w:gridAfter w:val="1"/>
          <w:cnfStyle w:val="100000000000" w:firstRow="1" w:lastRow="0" w:firstColumn="0" w:lastColumn="0" w:oddVBand="0" w:evenVBand="0" w:oddHBand="0" w:evenHBand="0" w:firstRowFirstColumn="0" w:firstRowLastColumn="0" w:lastRowFirstColumn="0" w:lastRowLastColumn="0"/>
          <w:wAfter w:w="9" w:type="pct"/>
          <w:trHeight w:val="180"/>
          <w:tblHeader w:val="0"/>
        </w:trPr>
        <w:tc>
          <w:tcPr>
            <w:tcW w:w="767" w:type="pct"/>
            <w:tcBorders>
              <w:top w:val="single" w:sz="18" w:space="0" w:color="E20074"/>
              <w:bottom w:val="single" w:sz="4" w:space="0" w:color="A6A6A6" w:themeColor="background1" w:themeShade="A6"/>
            </w:tcBorders>
          </w:tcPr>
          <w:p w14:paraId="3AD8DC64" w14:textId="77777777" w:rsidR="007C4EC6" w:rsidRPr="009F0F17" w:rsidRDefault="007C4EC6" w:rsidP="008E3681">
            <w:pPr>
              <w:pStyle w:val="Tabellenkopf"/>
            </w:pPr>
            <w:r w:rsidRPr="009F0F17">
              <w:t>Description:</w:t>
            </w:r>
          </w:p>
        </w:tc>
        <w:tc>
          <w:tcPr>
            <w:tcW w:w="4224" w:type="pct"/>
            <w:gridSpan w:val="3"/>
            <w:tcBorders>
              <w:top w:val="single" w:sz="18" w:space="0" w:color="E20074"/>
              <w:bottom w:val="single" w:sz="4" w:space="0" w:color="A6A6A6" w:themeColor="background1" w:themeShade="A6"/>
            </w:tcBorders>
          </w:tcPr>
          <w:p w14:paraId="2C8BBDBF" w14:textId="0DA51344" w:rsidR="007C4EC6" w:rsidRPr="009F0F17" w:rsidRDefault="007C4EC6" w:rsidP="008E3681">
            <w:pPr>
              <w:pStyle w:val="Tabellenkopf"/>
              <w:rPr>
                <w:rFonts w:ascii="Tele-GroteskNor" w:hAnsi="Tele-GroteskNor"/>
              </w:rPr>
            </w:pPr>
            <w:r w:rsidRPr="009F0F17">
              <w:rPr>
                <w:rFonts w:ascii="Tele-GroteskNor" w:hAnsi="Tele-GroteskNor"/>
              </w:rPr>
              <w:t>The test case checks and logs the amount of data being transmitted between Cloud of Things and the device during the following activities:</w:t>
            </w:r>
          </w:p>
          <w:p w14:paraId="54DC6851" w14:textId="18FB7A32" w:rsidR="000B6AD5" w:rsidRDefault="000B6AD5" w:rsidP="008E3681">
            <w:pPr>
              <w:pStyle w:val="Tabellenkopf"/>
              <w:numPr>
                <w:ilvl w:val="0"/>
                <w:numId w:val="7"/>
              </w:numPr>
              <w:ind w:left="368"/>
              <w:rPr>
                <w:rFonts w:ascii="Tele-GroteskNor" w:hAnsi="Tele-GroteskNor"/>
              </w:rPr>
            </w:pPr>
            <w:r>
              <w:rPr>
                <w:rFonts w:ascii="Tele-GroteskNor" w:hAnsi="Tele-GroteskNor"/>
              </w:rPr>
              <w:t>Request device credentials</w:t>
            </w:r>
          </w:p>
          <w:p w14:paraId="64244513" w14:textId="77777777" w:rsidR="00A82702" w:rsidRPr="009F0F17" w:rsidRDefault="00A82702" w:rsidP="00A82702">
            <w:pPr>
              <w:pStyle w:val="Tabellenkopf"/>
              <w:numPr>
                <w:ilvl w:val="0"/>
                <w:numId w:val="7"/>
              </w:numPr>
              <w:ind w:left="368"/>
              <w:rPr>
                <w:rFonts w:ascii="Tele-GroteskNor" w:hAnsi="Tele-GroteskNor"/>
              </w:rPr>
            </w:pPr>
            <w:r>
              <w:rPr>
                <w:rFonts w:ascii="Tele-GroteskNor" w:hAnsi="Tele-GroteskNor"/>
              </w:rPr>
              <w:t>Send a downlink message</w:t>
            </w:r>
          </w:p>
          <w:p w14:paraId="59CAA555" w14:textId="028B8F1C" w:rsidR="007C4EC6" w:rsidRDefault="000B6AD5" w:rsidP="008E3681">
            <w:pPr>
              <w:pStyle w:val="Tabellenkopf"/>
              <w:numPr>
                <w:ilvl w:val="0"/>
                <w:numId w:val="7"/>
              </w:numPr>
              <w:ind w:left="368"/>
              <w:rPr>
                <w:rFonts w:ascii="Tele-GroteskNor" w:hAnsi="Tele-GroteskNor"/>
              </w:rPr>
            </w:pPr>
            <w:r>
              <w:rPr>
                <w:rFonts w:ascii="Tele-GroteskNor" w:hAnsi="Tele-GroteskNor"/>
              </w:rPr>
              <w:t>C</w:t>
            </w:r>
            <w:r w:rsidR="007C4EC6" w:rsidRPr="009F0F17">
              <w:rPr>
                <w:rFonts w:ascii="Tele-GroteskNor" w:hAnsi="Tele-GroteskNor"/>
              </w:rPr>
              <w:t xml:space="preserve">reate </w:t>
            </w:r>
            <w:r>
              <w:rPr>
                <w:rFonts w:ascii="Tele-GroteskNor" w:hAnsi="Tele-GroteskNor"/>
              </w:rPr>
              <w:t xml:space="preserve">an </w:t>
            </w:r>
            <w:r w:rsidR="007C4EC6" w:rsidRPr="009F0F17">
              <w:rPr>
                <w:rFonts w:ascii="Tele-GroteskNor" w:hAnsi="Tele-GroteskNor"/>
              </w:rPr>
              <w:t>alarm from the device</w:t>
            </w:r>
          </w:p>
          <w:p w14:paraId="764E3364" w14:textId="77777777" w:rsidR="007C4EC6" w:rsidRDefault="007C4EC6" w:rsidP="008E3681">
            <w:pPr>
              <w:pStyle w:val="Tabellenkopf"/>
              <w:numPr>
                <w:ilvl w:val="0"/>
                <w:numId w:val="7"/>
              </w:numPr>
              <w:ind w:left="368"/>
              <w:rPr>
                <w:rFonts w:ascii="Tele-GroteskNor" w:hAnsi="Tele-GroteskNor"/>
              </w:rPr>
            </w:pPr>
            <w:r w:rsidRPr="009F0F17">
              <w:rPr>
                <w:rFonts w:ascii="Tele-GroteskNor" w:hAnsi="Tele-GroteskNor"/>
              </w:rPr>
              <w:t>Send an event from the device</w:t>
            </w:r>
          </w:p>
          <w:p w14:paraId="7F166417" w14:textId="6E73E7DD" w:rsidR="000B6AD5" w:rsidRPr="009F0F17" w:rsidRDefault="000B6AD5" w:rsidP="000B6AD5">
            <w:pPr>
              <w:pStyle w:val="Tabellenkopf"/>
              <w:numPr>
                <w:ilvl w:val="0"/>
                <w:numId w:val="7"/>
              </w:numPr>
              <w:ind w:left="368"/>
              <w:rPr>
                <w:rFonts w:ascii="Tele-GroteskNor" w:hAnsi="Tele-GroteskNor"/>
              </w:rPr>
            </w:pPr>
            <w:r>
              <w:rPr>
                <w:rFonts w:ascii="Tele-GroteskNor" w:hAnsi="Tele-GroteskNor"/>
              </w:rPr>
              <w:t>Send</w:t>
            </w:r>
            <w:r w:rsidRPr="009F0F17">
              <w:rPr>
                <w:rFonts w:ascii="Tele-GroteskNor" w:hAnsi="Tele-GroteskNor"/>
              </w:rPr>
              <w:t xml:space="preserve"> </w:t>
            </w:r>
            <w:r>
              <w:rPr>
                <w:rFonts w:ascii="Tele-GroteskNor" w:hAnsi="Tele-GroteskNor"/>
              </w:rPr>
              <w:t>a</w:t>
            </w:r>
            <w:r w:rsidRPr="009F0F17">
              <w:rPr>
                <w:rFonts w:ascii="Tele-GroteskNor" w:hAnsi="Tele-GroteskNor"/>
              </w:rPr>
              <w:t xml:space="preserve"> </w:t>
            </w:r>
            <w:r>
              <w:rPr>
                <w:rFonts w:ascii="Tele-GroteskNor" w:hAnsi="Tele-GroteskNor"/>
              </w:rPr>
              <w:t xml:space="preserve">simple </w:t>
            </w:r>
            <w:r w:rsidR="00A82702">
              <w:rPr>
                <w:rFonts w:ascii="Tele-GroteskNor" w:hAnsi="Tele-GroteskNor"/>
              </w:rPr>
              <w:t>measurement</w:t>
            </w:r>
            <w:r w:rsidRPr="009F0F17">
              <w:rPr>
                <w:rFonts w:ascii="Tele-GroteskNor" w:hAnsi="Tele-GroteskNor"/>
              </w:rPr>
              <w:t xml:space="preserve"> </w:t>
            </w:r>
          </w:p>
          <w:p w14:paraId="0A7EC152" w14:textId="755BC38A" w:rsidR="000B6AD5" w:rsidRPr="009F0F17" w:rsidRDefault="000B6AD5" w:rsidP="000B6AD5">
            <w:pPr>
              <w:pStyle w:val="Tabellenkopf"/>
              <w:numPr>
                <w:ilvl w:val="0"/>
                <w:numId w:val="7"/>
              </w:numPr>
              <w:ind w:left="368"/>
              <w:rPr>
                <w:rFonts w:ascii="Tele-GroteskNor" w:hAnsi="Tele-GroteskNor"/>
              </w:rPr>
            </w:pPr>
            <w:r>
              <w:rPr>
                <w:rFonts w:ascii="Tele-GroteskNor" w:hAnsi="Tele-GroteskNor"/>
              </w:rPr>
              <w:t>Send</w:t>
            </w:r>
            <w:r w:rsidRPr="009F0F17">
              <w:rPr>
                <w:rFonts w:ascii="Tele-GroteskNor" w:hAnsi="Tele-GroteskNor"/>
              </w:rPr>
              <w:t xml:space="preserve"> </w:t>
            </w:r>
            <w:r>
              <w:rPr>
                <w:rFonts w:ascii="Tele-GroteskNor" w:hAnsi="Tele-GroteskNor"/>
              </w:rPr>
              <w:t>a</w:t>
            </w:r>
            <w:r w:rsidRPr="009F0F17">
              <w:rPr>
                <w:rFonts w:ascii="Tele-GroteskNor" w:hAnsi="Tele-GroteskNor"/>
              </w:rPr>
              <w:t xml:space="preserve"> </w:t>
            </w:r>
            <w:r>
              <w:rPr>
                <w:rFonts w:ascii="Tele-GroteskNor" w:hAnsi="Tele-GroteskNor"/>
              </w:rPr>
              <w:t xml:space="preserve">complex </w:t>
            </w:r>
            <w:r w:rsidR="00A82702">
              <w:rPr>
                <w:rFonts w:ascii="Tele-GroteskNor" w:hAnsi="Tele-GroteskNor"/>
              </w:rPr>
              <w:t>measurement</w:t>
            </w:r>
            <w:r w:rsidRPr="009F0F17">
              <w:rPr>
                <w:rFonts w:ascii="Tele-GroteskNor" w:hAnsi="Tele-GroteskNor"/>
              </w:rPr>
              <w:t xml:space="preserve"> </w:t>
            </w:r>
          </w:p>
          <w:p w14:paraId="5F52E742" w14:textId="4D00884B" w:rsidR="000B6AD5" w:rsidRPr="009F0F17" w:rsidRDefault="000B6AD5" w:rsidP="008E3681">
            <w:pPr>
              <w:pStyle w:val="Tabellenkopf"/>
              <w:numPr>
                <w:ilvl w:val="0"/>
                <w:numId w:val="7"/>
              </w:numPr>
              <w:ind w:left="368"/>
              <w:rPr>
                <w:rFonts w:ascii="Tele-GroteskNor" w:hAnsi="Tele-GroteskNor"/>
              </w:rPr>
            </w:pPr>
            <w:r>
              <w:rPr>
                <w:rFonts w:ascii="Tele-GroteskNor" w:hAnsi="Tele-GroteskNor"/>
              </w:rPr>
              <w:t>Send an event from the device</w:t>
            </w:r>
          </w:p>
          <w:p w14:paraId="48F73C30" w14:textId="3EFDC877" w:rsidR="007C4EC6" w:rsidRPr="009F0F17" w:rsidRDefault="007C4EC6" w:rsidP="001D18B4">
            <w:pPr>
              <w:pStyle w:val="Tabellenkopf"/>
              <w:ind w:left="8"/>
              <w:rPr>
                <w:rFonts w:ascii="Tele-GroteskNor" w:hAnsi="Tele-GroteskNor"/>
              </w:rPr>
            </w:pPr>
          </w:p>
        </w:tc>
      </w:tr>
      <w:tr w:rsidR="007C4EC6" w:rsidRPr="009F33EC" w14:paraId="52247739" w14:textId="77777777" w:rsidTr="00D54707">
        <w:trPr>
          <w:gridAfter w:val="1"/>
          <w:wAfter w:w="9" w:type="pct"/>
          <w:trHeight w:val="180"/>
        </w:trPr>
        <w:tc>
          <w:tcPr>
            <w:tcW w:w="767" w:type="pct"/>
            <w:tcBorders>
              <w:top w:val="single" w:sz="4" w:space="0" w:color="A6A6A6" w:themeColor="background1" w:themeShade="A6"/>
              <w:bottom w:val="single" w:sz="4" w:space="0" w:color="A6A6A6" w:themeColor="background1" w:themeShade="A6"/>
            </w:tcBorders>
          </w:tcPr>
          <w:p w14:paraId="7DF04D0B" w14:textId="77777777" w:rsidR="007C4EC6" w:rsidRPr="009F0F17" w:rsidRDefault="007C4EC6" w:rsidP="008E3681">
            <w:pPr>
              <w:pStyle w:val="Tabellenkopf"/>
            </w:pPr>
            <w:r w:rsidRPr="009F0F17">
              <w:t>Test data:</w:t>
            </w:r>
          </w:p>
        </w:tc>
        <w:tc>
          <w:tcPr>
            <w:tcW w:w="4224" w:type="pct"/>
            <w:gridSpan w:val="3"/>
            <w:tcBorders>
              <w:top w:val="single" w:sz="4" w:space="0" w:color="A6A6A6" w:themeColor="background1" w:themeShade="A6"/>
              <w:bottom w:val="single" w:sz="4" w:space="0" w:color="A6A6A6" w:themeColor="background1" w:themeShade="A6"/>
            </w:tcBorders>
          </w:tcPr>
          <w:p w14:paraId="06C894CA" w14:textId="77777777" w:rsidR="007C4EC6" w:rsidRPr="009F0F17" w:rsidRDefault="007C4EC6" w:rsidP="008E3681">
            <w:pPr>
              <w:pStyle w:val="Tabellentext"/>
              <w:numPr>
                <w:ilvl w:val="0"/>
                <w:numId w:val="7"/>
              </w:numPr>
              <w:ind w:left="368" w:hanging="368"/>
            </w:pPr>
            <w:r w:rsidRPr="009F0F17">
              <w:t>login data for Cloud of Things</w:t>
            </w:r>
          </w:p>
          <w:p w14:paraId="5800AB2D" w14:textId="290045EA" w:rsidR="007C4EC6" w:rsidRPr="009F0F17" w:rsidRDefault="007C4EC6" w:rsidP="008E3681">
            <w:pPr>
              <w:pStyle w:val="Tabellentext"/>
              <w:numPr>
                <w:ilvl w:val="0"/>
                <w:numId w:val="7"/>
              </w:numPr>
              <w:ind w:left="368" w:hanging="368"/>
            </w:pPr>
            <w:r w:rsidRPr="009F0F17">
              <w:t xml:space="preserve">device </w:t>
            </w:r>
            <w:r w:rsidR="000B6AD5">
              <w:t>IMSI</w:t>
            </w:r>
          </w:p>
          <w:p w14:paraId="10B6DC0C" w14:textId="7B31B288" w:rsidR="007C4EC6" w:rsidRPr="000B4141" w:rsidRDefault="007C4EC6" w:rsidP="000B4141">
            <w:pPr>
              <w:pStyle w:val="Tabellentext"/>
              <w:numPr>
                <w:ilvl w:val="0"/>
                <w:numId w:val="7"/>
              </w:numPr>
              <w:ind w:left="368" w:hanging="368"/>
            </w:pPr>
            <w:r w:rsidRPr="009F0F17">
              <w:t>For determining the transmitted amount of data for “Recording of signal strength”, the device should be a mobile device with an active SIM card.</w:t>
            </w:r>
          </w:p>
        </w:tc>
      </w:tr>
      <w:tr w:rsidR="007C4EC6" w:rsidRPr="009F0F17" w14:paraId="43D4259A" w14:textId="77777777" w:rsidTr="00D54707">
        <w:trPr>
          <w:gridAfter w:val="1"/>
          <w:wAfter w:w="9" w:type="pct"/>
          <w:trHeight w:val="180"/>
        </w:trPr>
        <w:tc>
          <w:tcPr>
            <w:tcW w:w="767" w:type="pct"/>
            <w:tcBorders>
              <w:top w:val="single" w:sz="4" w:space="0" w:color="A6A6A6" w:themeColor="background1" w:themeShade="A6"/>
              <w:bottom w:val="single" w:sz="4" w:space="0" w:color="A6A6A6" w:themeColor="background1" w:themeShade="A6"/>
            </w:tcBorders>
          </w:tcPr>
          <w:p w14:paraId="5BFEAEC1" w14:textId="77777777" w:rsidR="007C4EC6" w:rsidRPr="009F0F17" w:rsidRDefault="007C4EC6" w:rsidP="008E3681">
            <w:pPr>
              <w:pStyle w:val="Tabellenkopf"/>
            </w:pPr>
            <w:r w:rsidRPr="009F0F17">
              <w:t>Creation date:</w:t>
            </w:r>
          </w:p>
        </w:tc>
        <w:tc>
          <w:tcPr>
            <w:tcW w:w="4224" w:type="pct"/>
            <w:gridSpan w:val="3"/>
            <w:tcBorders>
              <w:top w:val="single" w:sz="4" w:space="0" w:color="A6A6A6" w:themeColor="background1" w:themeShade="A6"/>
              <w:bottom w:val="single" w:sz="4" w:space="0" w:color="A6A6A6" w:themeColor="background1" w:themeShade="A6"/>
            </w:tcBorders>
          </w:tcPr>
          <w:p w14:paraId="54831547" w14:textId="0A86F3D5" w:rsidR="007C4EC6" w:rsidRPr="009F0F17" w:rsidRDefault="007C4EC6" w:rsidP="008E3681">
            <w:pPr>
              <w:pStyle w:val="Tabellenkopf"/>
              <w:rPr>
                <w:rFonts w:ascii="Tele-GroteskNor" w:hAnsi="Tele-GroteskNor"/>
              </w:rPr>
            </w:pPr>
            <w:r w:rsidRPr="009F0F17">
              <w:rPr>
                <w:rFonts w:ascii="Tele-GroteskNor" w:hAnsi="Tele-GroteskNor"/>
              </w:rPr>
              <w:t>26</w:t>
            </w:r>
            <w:r w:rsidRPr="009F0F17">
              <w:rPr>
                <w:rFonts w:ascii="Tele-GroteskNor" w:hAnsi="Tele-GroteskNor"/>
                <w:vertAlign w:val="superscript"/>
              </w:rPr>
              <w:t>th</w:t>
            </w:r>
            <w:r w:rsidRPr="009F0F17">
              <w:rPr>
                <w:rFonts w:ascii="Tele-GroteskNor" w:hAnsi="Tele-GroteskNor"/>
              </w:rPr>
              <w:t xml:space="preserve"> April 201</w:t>
            </w:r>
            <w:r w:rsidR="000B6AD5">
              <w:rPr>
                <w:rFonts w:ascii="Tele-GroteskNor" w:hAnsi="Tele-GroteskNor"/>
              </w:rPr>
              <w:t>7</w:t>
            </w:r>
          </w:p>
        </w:tc>
      </w:tr>
      <w:tr w:rsidR="007C4EC6" w:rsidRPr="009F0F17" w14:paraId="6B7F879F" w14:textId="77777777" w:rsidTr="00D54707">
        <w:trPr>
          <w:gridAfter w:val="1"/>
          <w:wAfter w:w="9" w:type="pct"/>
          <w:trHeight w:val="180"/>
        </w:trPr>
        <w:tc>
          <w:tcPr>
            <w:tcW w:w="767" w:type="pct"/>
            <w:tcBorders>
              <w:top w:val="single" w:sz="4" w:space="0" w:color="A6A6A6" w:themeColor="background1" w:themeShade="A6"/>
              <w:bottom w:val="single" w:sz="4" w:space="0" w:color="000000" w:themeColor="text1"/>
            </w:tcBorders>
          </w:tcPr>
          <w:p w14:paraId="3CB3527F" w14:textId="77777777" w:rsidR="007C4EC6" w:rsidRPr="009F0F17" w:rsidRDefault="007C4EC6" w:rsidP="008E3681">
            <w:pPr>
              <w:pStyle w:val="Tabellenkopf"/>
            </w:pPr>
            <w:r w:rsidRPr="009F0F17">
              <w:t>Status:</w:t>
            </w:r>
          </w:p>
        </w:tc>
        <w:tc>
          <w:tcPr>
            <w:tcW w:w="4224" w:type="pct"/>
            <w:gridSpan w:val="3"/>
            <w:tcBorders>
              <w:top w:val="single" w:sz="4" w:space="0" w:color="A6A6A6" w:themeColor="background1" w:themeShade="A6"/>
              <w:bottom w:val="single" w:sz="4" w:space="0" w:color="000000" w:themeColor="text1"/>
            </w:tcBorders>
          </w:tcPr>
          <w:p w14:paraId="4670ABE7" w14:textId="2D5A3FCB" w:rsidR="007C4EC6" w:rsidRPr="009F0F17" w:rsidRDefault="00BF5BC2" w:rsidP="00BF5BC2">
            <w:pPr>
              <w:pStyle w:val="Tabellenkopf"/>
              <w:rPr>
                <w:rFonts w:ascii="Tele-GroteskNor" w:hAnsi="Tele-GroteskNor"/>
              </w:rPr>
            </w:pPr>
            <w:r>
              <w:rPr>
                <w:rFonts w:ascii="Tele-GroteskNor" w:hAnsi="Tele-GroteskNor"/>
              </w:rPr>
              <w:t>Ready</w:t>
            </w:r>
          </w:p>
        </w:tc>
      </w:tr>
      <w:tr w:rsidR="007C4EC6" w:rsidRPr="009F0F17" w14:paraId="677C808B" w14:textId="77777777" w:rsidTr="00D54707">
        <w:trPr>
          <w:gridAfter w:val="2"/>
          <w:wAfter w:w="826" w:type="pct"/>
          <w:trHeight w:val="180"/>
        </w:trPr>
        <w:tc>
          <w:tcPr>
            <w:tcW w:w="767" w:type="pct"/>
            <w:tcBorders>
              <w:top w:val="single" w:sz="4" w:space="0" w:color="000000" w:themeColor="text1"/>
            </w:tcBorders>
          </w:tcPr>
          <w:p w14:paraId="1682BC46" w14:textId="77777777" w:rsidR="007C4EC6" w:rsidRPr="009F0F17" w:rsidRDefault="007C4EC6" w:rsidP="008E3681">
            <w:pPr>
              <w:pStyle w:val="Tabellenkopf"/>
            </w:pPr>
            <w:r w:rsidRPr="009F0F17">
              <w:t>Step Name</w:t>
            </w:r>
          </w:p>
        </w:tc>
        <w:tc>
          <w:tcPr>
            <w:tcW w:w="2224" w:type="pct"/>
            <w:tcBorders>
              <w:top w:val="single" w:sz="4" w:space="0" w:color="000000" w:themeColor="text1"/>
            </w:tcBorders>
          </w:tcPr>
          <w:p w14:paraId="307D9748" w14:textId="77777777" w:rsidR="007C4EC6" w:rsidRPr="009F0F17" w:rsidRDefault="007C4EC6" w:rsidP="008E3681">
            <w:pPr>
              <w:pStyle w:val="Tabellenkopf"/>
            </w:pPr>
            <w:r w:rsidRPr="009F0F17">
              <w:t>Description</w:t>
            </w:r>
          </w:p>
        </w:tc>
        <w:tc>
          <w:tcPr>
            <w:tcW w:w="1183" w:type="pct"/>
            <w:tcBorders>
              <w:top w:val="single" w:sz="4" w:space="0" w:color="000000" w:themeColor="text1"/>
            </w:tcBorders>
          </w:tcPr>
          <w:p w14:paraId="5D21746E" w14:textId="77777777" w:rsidR="007C4EC6" w:rsidRPr="009F0F17" w:rsidRDefault="007C4EC6" w:rsidP="008E3681">
            <w:pPr>
              <w:pStyle w:val="Tabellenkopf"/>
            </w:pPr>
            <w:r w:rsidRPr="009F0F17">
              <w:t>Expected</w:t>
            </w:r>
          </w:p>
        </w:tc>
      </w:tr>
      <w:tr w:rsidR="007C4EC6" w:rsidRPr="001D18B4" w14:paraId="4ADF928B" w14:textId="77777777" w:rsidTr="00D54707">
        <w:tc>
          <w:tcPr>
            <w:tcW w:w="767" w:type="pct"/>
          </w:tcPr>
          <w:p w14:paraId="2E5C3382" w14:textId="77777777" w:rsidR="007C4EC6" w:rsidRPr="009F0F17" w:rsidRDefault="007C4EC6" w:rsidP="008E3681">
            <w:pPr>
              <w:pStyle w:val="Tabellentext"/>
            </w:pPr>
            <w:r w:rsidRPr="009F0F17">
              <w:t>Precondition</w:t>
            </w:r>
          </w:p>
        </w:tc>
        <w:tc>
          <w:tcPr>
            <w:tcW w:w="2224" w:type="pct"/>
          </w:tcPr>
          <w:p w14:paraId="2230C1FE" w14:textId="7644F357" w:rsidR="007C4EC6" w:rsidRPr="009F0F17" w:rsidRDefault="000B6AD5" w:rsidP="008E3681">
            <w:pPr>
              <w:pStyle w:val="Tabellentext"/>
              <w:numPr>
                <w:ilvl w:val="0"/>
                <w:numId w:val="7"/>
              </w:numPr>
              <w:ind w:left="228" w:hanging="228"/>
            </w:pPr>
            <w:r>
              <w:t>IMSI is</w:t>
            </w:r>
            <w:r w:rsidR="007C4EC6" w:rsidRPr="009F0F17">
              <w:t xml:space="preserve"> known</w:t>
            </w:r>
          </w:p>
          <w:p w14:paraId="438EF6DA" w14:textId="24EBF778" w:rsidR="007C4EC6" w:rsidRPr="009F0F17" w:rsidRDefault="007C4EC6" w:rsidP="008E3681">
            <w:pPr>
              <w:pStyle w:val="Tabellentext"/>
              <w:numPr>
                <w:ilvl w:val="0"/>
                <w:numId w:val="7"/>
              </w:numPr>
              <w:ind w:left="228" w:hanging="228"/>
            </w:pPr>
            <w:r w:rsidRPr="009F0F17">
              <w:t>device</w:t>
            </w:r>
            <w:r w:rsidR="000B4141">
              <w:t xml:space="preserve"> is not registered yet </w:t>
            </w:r>
            <w:r w:rsidRPr="009F0F17">
              <w:t xml:space="preserve"> was successfully added to inventory in Cloud of Things</w:t>
            </w:r>
          </w:p>
          <w:p w14:paraId="5EA0F145" w14:textId="0B8181E6" w:rsidR="007C4EC6" w:rsidRPr="009F0F17" w:rsidRDefault="007C4EC6" w:rsidP="008E3681">
            <w:pPr>
              <w:pStyle w:val="Tabellentext"/>
              <w:numPr>
                <w:ilvl w:val="0"/>
                <w:numId w:val="7"/>
              </w:numPr>
              <w:ind w:left="228" w:hanging="228"/>
            </w:pPr>
            <w:r w:rsidRPr="009F0F17">
              <w:t>For determining the transmitted amount of data for “Recording of signal strength”, the device should have an active SIM and is booked in a mobile network. If not, please skip this step in the test execution and provide a short explanation.</w:t>
            </w:r>
          </w:p>
          <w:p w14:paraId="52BE0B2A" w14:textId="77777777" w:rsidR="007C4EC6" w:rsidRPr="009F0F17" w:rsidRDefault="007C4EC6" w:rsidP="008E3681">
            <w:pPr>
              <w:pStyle w:val="Tabellentext"/>
              <w:numPr>
                <w:ilvl w:val="0"/>
                <w:numId w:val="7"/>
              </w:numPr>
              <w:ind w:left="228" w:hanging="228"/>
            </w:pPr>
            <w:r w:rsidRPr="009F0F17">
              <w:t>tenant is available</w:t>
            </w:r>
          </w:p>
          <w:p w14:paraId="5FBF394D" w14:textId="77777777" w:rsidR="007C4EC6" w:rsidRPr="009F0F17" w:rsidRDefault="007C4EC6" w:rsidP="008E3681">
            <w:pPr>
              <w:pStyle w:val="Tabellentext"/>
              <w:numPr>
                <w:ilvl w:val="0"/>
                <w:numId w:val="7"/>
              </w:numPr>
              <w:ind w:left="228" w:hanging="228"/>
            </w:pPr>
            <w:r w:rsidRPr="009F0F17">
              <w:t>valid login for Cloud of Things is available</w:t>
            </w:r>
          </w:p>
          <w:p w14:paraId="46062028" w14:textId="77777777" w:rsidR="007C4EC6" w:rsidRPr="009F0F17" w:rsidRDefault="007C4EC6" w:rsidP="008E3681">
            <w:pPr>
              <w:pStyle w:val="Tabellentext"/>
              <w:numPr>
                <w:ilvl w:val="0"/>
                <w:numId w:val="7"/>
              </w:numPr>
              <w:ind w:left="228" w:hanging="228"/>
            </w:pPr>
            <w:r w:rsidRPr="009F0F17">
              <w:t>user is already logged in to Cloud of Things</w:t>
            </w:r>
          </w:p>
          <w:p w14:paraId="1B142179" w14:textId="02611D17" w:rsidR="007C4EC6" w:rsidRPr="009F0F17" w:rsidRDefault="007C4EC6" w:rsidP="000B4141">
            <w:pPr>
              <w:pStyle w:val="Tabellentext"/>
              <w:numPr>
                <w:ilvl w:val="0"/>
                <w:numId w:val="7"/>
              </w:numPr>
              <w:ind w:left="228" w:hanging="228"/>
            </w:pPr>
            <w:r w:rsidRPr="009F0F17">
              <w:t>Please make sure that there are no other activities on the device.</w:t>
            </w:r>
          </w:p>
        </w:tc>
        <w:tc>
          <w:tcPr>
            <w:tcW w:w="2009" w:type="pct"/>
            <w:gridSpan w:val="3"/>
          </w:tcPr>
          <w:p w14:paraId="6E54EB9B" w14:textId="77777777" w:rsidR="007C4EC6" w:rsidRPr="009F0F17" w:rsidRDefault="007C4EC6" w:rsidP="008E3681">
            <w:pPr>
              <w:pStyle w:val="Tabellentext"/>
              <w:rPr>
                <w:highlight w:val="green"/>
              </w:rPr>
            </w:pPr>
          </w:p>
        </w:tc>
      </w:tr>
      <w:tr w:rsidR="007C4EC6" w:rsidRPr="009F0F17" w14:paraId="2FFCF8FC" w14:textId="77777777" w:rsidTr="00D54707">
        <w:tc>
          <w:tcPr>
            <w:tcW w:w="767" w:type="pct"/>
          </w:tcPr>
          <w:p w14:paraId="7E05B449" w14:textId="77777777" w:rsidR="007C4EC6" w:rsidRPr="009F0F17" w:rsidRDefault="007C4EC6" w:rsidP="008E3681">
            <w:pPr>
              <w:pStyle w:val="Tabellentext"/>
            </w:pPr>
            <w:r w:rsidRPr="009F0F17">
              <w:t>Step 1</w:t>
            </w:r>
          </w:p>
        </w:tc>
        <w:tc>
          <w:tcPr>
            <w:tcW w:w="2224" w:type="pct"/>
          </w:tcPr>
          <w:p w14:paraId="3BE253E6" w14:textId="0833FE70" w:rsidR="007C4EC6" w:rsidRPr="009F0F17" w:rsidRDefault="007C4EC6" w:rsidP="008E3681">
            <w:pPr>
              <w:pStyle w:val="Tabellentext"/>
            </w:pPr>
            <w:r w:rsidRPr="009F0F17">
              <w:t>Start logging of transmitted data between</w:t>
            </w:r>
            <w:r w:rsidR="000B4141">
              <w:t xml:space="preserve"> Cloud of Things and the device</w:t>
            </w:r>
            <w:r w:rsidRPr="009F0F17">
              <w:t xml:space="preserve"> from preconditions</w:t>
            </w:r>
          </w:p>
          <w:p w14:paraId="74B9704C" w14:textId="520B52D5" w:rsidR="007C4EC6" w:rsidRPr="009F0F17" w:rsidRDefault="007C4EC6" w:rsidP="000B4141">
            <w:pPr>
              <w:pStyle w:val="Tabellentext"/>
              <w:rPr>
                <w:highlight w:val="green"/>
              </w:rPr>
            </w:pPr>
            <w:r w:rsidRPr="009F0F17">
              <w:t>Note: Use network statistics from the device.</w:t>
            </w:r>
            <w:r w:rsidR="00511A59">
              <w:t xml:space="preserve"> Please note that the measurement has to include the ACK message, if applicable.</w:t>
            </w:r>
          </w:p>
        </w:tc>
        <w:tc>
          <w:tcPr>
            <w:tcW w:w="2009" w:type="pct"/>
            <w:gridSpan w:val="3"/>
          </w:tcPr>
          <w:p w14:paraId="09161A56" w14:textId="77777777" w:rsidR="007C4EC6" w:rsidRPr="009F0F17" w:rsidRDefault="007C4EC6" w:rsidP="008E3681">
            <w:pPr>
              <w:pStyle w:val="Tabellentext"/>
              <w:rPr>
                <w:highlight w:val="green"/>
              </w:rPr>
            </w:pPr>
            <w:r w:rsidRPr="009F0F17">
              <w:t>Logging is started.</w:t>
            </w:r>
          </w:p>
        </w:tc>
      </w:tr>
      <w:tr w:rsidR="007C4EC6" w:rsidRPr="001D18B4" w14:paraId="5F79C96D" w14:textId="77777777" w:rsidTr="00D54707">
        <w:tc>
          <w:tcPr>
            <w:tcW w:w="767" w:type="pct"/>
          </w:tcPr>
          <w:p w14:paraId="16E8A7AD" w14:textId="77777777" w:rsidR="007C4EC6" w:rsidRPr="009F0F17" w:rsidRDefault="007C4EC6" w:rsidP="008E3681">
            <w:pPr>
              <w:pStyle w:val="Tabellentext"/>
            </w:pPr>
            <w:r w:rsidRPr="009F0F17">
              <w:t>Step 2</w:t>
            </w:r>
          </w:p>
        </w:tc>
        <w:tc>
          <w:tcPr>
            <w:tcW w:w="2224" w:type="pct"/>
          </w:tcPr>
          <w:p w14:paraId="7675604D" w14:textId="2AC5F437" w:rsidR="007C4EC6" w:rsidRPr="009F0F17" w:rsidRDefault="007C4EC6" w:rsidP="000B4141">
            <w:pPr>
              <w:pStyle w:val="Tabellentext"/>
            </w:pPr>
            <w:r w:rsidRPr="009F0F17">
              <w:t>Execute test case “Request device credentials” for the device from p</w:t>
            </w:r>
            <w:r w:rsidR="009F0F17">
              <w:t>r</w:t>
            </w:r>
            <w:r w:rsidRPr="009F0F17">
              <w:t>econditions.</w:t>
            </w:r>
          </w:p>
        </w:tc>
        <w:tc>
          <w:tcPr>
            <w:tcW w:w="2009" w:type="pct"/>
            <w:gridSpan w:val="3"/>
          </w:tcPr>
          <w:p w14:paraId="0FFC5C9E" w14:textId="77777777" w:rsidR="007C4EC6" w:rsidRPr="009F0F17" w:rsidRDefault="007C4EC6" w:rsidP="008E3681">
            <w:pPr>
              <w:pStyle w:val="Tabellentext"/>
            </w:pPr>
            <w:r w:rsidRPr="009F0F17">
              <w:t>Test case “Request device credentials” has been executed successfully.</w:t>
            </w:r>
          </w:p>
        </w:tc>
      </w:tr>
      <w:tr w:rsidR="007C4EC6" w:rsidRPr="001D18B4" w14:paraId="47D38304" w14:textId="77777777" w:rsidTr="00D54707">
        <w:tc>
          <w:tcPr>
            <w:tcW w:w="767" w:type="pct"/>
          </w:tcPr>
          <w:p w14:paraId="5E3144FF" w14:textId="77777777" w:rsidR="007C4EC6" w:rsidRPr="009F0F17" w:rsidRDefault="007C4EC6" w:rsidP="008E3681">
            <w:pPr>
              <w:pStyle w:val="Tabellentext"/>
            </w:pPr>
            <w:r w:rsidRPr="009F0F17">
              <w:t>Verification Point 1</w:t>
            </w:r>
          </w:p>
        </w:tc>
        <w:tc>
          <w:tcPr>
            <w:tcW w:w="2224" w:type="pct"/>
          </w:tcPr>
          <w:p w14:paraId="2330C1C8" w14:textId="0736B18F" w:rsidR="007C4EC6" w:rsidRPr="009F0F17" w:rsidRDefault="007C4EC6" w:rsidP="008E3681">
            <w:pPr>
              <w:pStyle w:val="Tabellentext"/>
            </w:pPr>
            <w:r w:rsidRPr="009F0F17">
              <w:t>Check amount of data that has been transmitted during execution of test case “Request device credentials” for the device from preconditions.</w:t>
            </w:r>
          </w:p>
          <w:p w14:paraId="2086D2A6" w14:textId="77777777" w:rsidR="007C4EC6" w:rsidRPr="009F0F17" w:rsidRDefault="007C4EC6" w:rsidP="008E3681">
            <w:pPr>
              <w:pStyle w:val="Tabellentext"/>
              <w:rPr>
                <w:color w:val="FF0000"/>
              </w:rPr>
            </w:pPr>
            <w:r w:rsidRPr="009F0F17">
              <w:rPr>
                <w:color w:val="FF0000"/>
              </w:rPr>
              <w:t>Todo for manufacturer:</w:t>
            </w:r>
          </w:p>
          <w:p w14:paraId="6F4BFE99" w14:textId="5E87294A" w:rsidR="007C4EC6" w:rsidRPr="009F0F17" w:rsidRDefault="007C4EC6" w:rsidP="00883034">
            <w:pPr>
              <w:pStyle w:val="Tabellentext"/>
            </w:pPr>
            <w:r w:rsidRPr="009F0F17">
              <w:rPr>
                <w:color w:val="FF0000"/>
              </w:rPr>
              <w:t xml:space="preserve">Please provide the amount of data that has been transmitted between </w:t>
            </w:r>
            <w:r w:rsidR="000B6AD5">
              <w:rPr>
                <w:color w:val="FF0000"/>
              </w:rPr>
              <w:t>NB-IoT Connector</w:t>
            </w:r>
            <w:r w:rsidRPr="009F0F17">
              <w:rPr>
                <w:color w:val="FF0000"/>
              </w:rPr>
              <w:t xml:space="preserve"> and the device during execution of test case “Request device credentials”.</w:t>
            </w:r>
          </w:p>
        </w:tc>
        <w:tc>
          <w:tcPr>
            <w:tcW w:w="2009" w:type="pct"/>
            <w:gridSpan w:val="3"/>
          </w:tcPr>
          <w:p w14:paraId="51731AAF" w14:textId="77777777" w:rsidR="007C4EC6" w:rsidRPr="009F0F17" w:rsidRDefault="007C4EC6" w:rsidP="008E3681">
            <w:pPr>
              <w:pStyle w:val="Tabellentext"/>
            </w:pPr>
          </w:p>
        </w:tc>
      </w:tr>
      <w:tr w:rsidR="00D50D33" w:rsidRPr="001D18B4" w14:paraId="58F30A1E" w14:textId="77777777" w:rsidTr="00D54707">
        <w:tc>
          <w:tcPr>
            <w:tcW w:w="767" w:type="pct"/>
          </w:tcPr>
          <w:p w14:paraId="493558C8" w14:textId="73CA62E2" w:rsidR="00D50D33" w:rsidRPr="009F0F17" w:rsidRDefault="00D50D33" w:rsidP="008E3681">
            <w:pPr>
              <w:pStyle w:val="Tabellentext"/>
            </w:pPr>
            <w:r w:rsidRPr="009F0F17">
              <w:t xml:space="preserve">Step 3 </w:t>
            </w:r>
          </w:p>
        </w:tc>
        <w:tc>
          <w:tcPr>
            <w:tcW w:w="2224" w:type="pct"/>
          </w:tcPr>
          <w:p w14:paraId="1E9BC4A7" w14:textId="3B377AD5" w:rsidR="00D50D33" w:rsidRPr="009F0F17" w:rsidRDefault="00D50D33" w:rsidP="000B4141">
            <w:pPr>
              <w:pStyle w:val="Tabellentext"/>
            </w:pPr>
            <w:r w:rsidRPr="009F0F17">
              <w:t>Execute test case “</w:t>
            </w:r>
            <w:r>
              <w:t>Send a downlink message</w:t>
            </w:r>
            <w:r w:rsidRPr="009F0F17">
              <w:t>” for the alarm from step 7 for the device from preconditions.</w:t>
            </w:r>
          </w:p>
        </w:tc>
        <w:tc>
          <w:tcPr>
            <w:tcW w:w="2009" w:type="pct"/>
            <w:gridSpan w:val="3"/>
          </w:tcPr>
          <w:p w14:paraId="58D405E5" w14:textId="5A700948" w:rsidR="00D50D33" w:rsidRPr="009F0F17" w:rsidRDefault="00D50D33" w:rsidP="00D50D33">
            <w:pPr>
              <w:pStyle w:val="Tabellentext"/>
            </w:pPr>
            <w:r w:rsidRPr="009F0F17">
              <w:t>Test case “</w:t>
            </w:r>
            <w:r>
              <w:t>Send a downlink message</w:t>
            </w:r>
            <w:r w:rsidRPr="009F0F17">
              <w:t>” has been executed successfully.</w:t>
            </w:r>
          </w:p>
        </w:tc>
      </w:tr>
      <w:tr w:rsidR="00D50D33" w:rsidRPr="001D18B4" w14:paraId="253C5279" w14:textId="77777777" w:rsidTr="00D54707">
        <w:tc>
          <w:tcPr>
            <w:tcW w:w="767" w:type="pct"/>
          </w:tcPr>
          <w:p w14:paraId="7ED7F843" w14:textId="36405C0F" w:rsidR="00D50D33" w:rsidRPr="009F0F17" w:rsidRDefault="00D50D33" w:rsidP="008E3681">
            <w:pPr>
              <w:pStyle w:val="Tabellentext"/>
            </w:pPr>
            <w:r w:rsidRPr="009F0F17">
              <w:t>Verification Point 2</w:t>
            </w:r>
          </w:p>
        </w:tc>
        <w:tc>
          <w:tcPr>
            <w:tcW w:w="2224" w:type="pct"/>
          </w:tcPr>
          <w:p w14:paraId="1720E913" w14:textId="77777777" w:rsidR="00D50D33" w:rsidRPr="009F0F17" w:rsidRDefault="00D50D33" w:rsidP="008848EA">
            <w:pPr>
              <w:pStyle w:val="Tabellentext"/>
            </w:pPr>
            <w:r w:rsidRPr="009F0F17">
              <w:t>Check amount of data that has been transmitted during execution of test case “</w:t>
            </w:r>
            <w:r>
              <w:t>Send a downlink message</w:t>
            </w:r>
            <w:r w:rsidRPr="009F0F17">
              <w:t>” for the device from preconditions.</w:t>
            </w:r>
          </w:p>
          <w:p w14:paraId="649A302D" w14:textId="77777777" w:rsidR="00D50D33" w:rsidRPr="009F0F17" w:rsidRDefault="00D50D33" w:rsidP="008848EA">
            <w:pPr>
              <w:pStyle w:val="Tabellentext"/>
              <w:rPr>
                <w:color w:val="FF0000"/>
              </w:rPr>
            </w:pPr>
            <w:r w:rsidRPr="009F0F17">
              <w:rPr>
                <w:color w:val="FF0000"/>
              </w:rPr>
              <w:t>Todo for manufacturer:</w:t>
            </w:r>
          </w:p>
          <w:p w14:paraId="3E5C1A9A" w14:textId="0A3729FC" w:rsidR="00D50D33" w:rsidRPr="009F0F17" w:rsidRDefault="00D50D33" w:rsidP="000B4141">
            <w:pPr>
              <w:pStyle w:val="Tabellentext"/>
            </w:pPr>
            <w:r w:rsidRPr="009F0F17">
              <w:rPr>
                <w:color w:val="FF0000"/>
              </w:rPr>
              <w:t xml:space="preserve">Please provide the amount of data that has been transmitted between </w:t>
            </w:r>
            <w:r>
              <w:rPr>
                <w:color w:val="FF0000"/>
              </w:rPr>
              <w:t>NB-IoT Connector</w:t>
            </w:r>
            <w:r w:rsidRPr="009F0F17">
              <w:rPr>
                <w:color w:val="FF0000"/>
              </w:rPr>
              <w:t xml:space="preserve"> and the device during execution of test case “</w:t>
            </w:r>
            <w:r w:rsidRPr="00D50D33">
              <w:rPr>
                <w:color w:val="FF0000"/>
              </w:rPr>
              <w:t>Send a downlink message</w:t>
            </w:r>
            <w:r w:rsidRPr="009F0F17">
              <w:rPr>
                <w:color w:val="FF0000"/>
              </w:rPr>
              <w:t>”.</w:t>
            </w:r>
          </w:p>
        </w:tc>
        <w:tc>
          <w:tcPr>
            <w:tcW w:w="2009" w:type="pct"/>
            <w:gridSpan w:val="3"/>
          </w:tcPr>
          <w:p w14:paraId="6E754DF3" w14:textId="77777777" w:rsidR="00D50D33" w:rsidRPr="009F0F17" w:rsidRDefault="00D50D33" w:rsidP="00D50D33">
            <w:pPr>
              <w:pStyle w:val="Tabellentext"/>
            </w:pPr>
          </w:p>
        </w:tc>
      </w:tr>
      <w:tr w:rsidR="00D50D33" w:rsidRPr="001D18B4" w14:paraId="5CD6F46D" w14:textId="77777777" w:rsidTr="00D54707">
        <w:tc>
          <w:tcPr>
            <w:tcW w:w="767" w:type="pct"/>
          </w:tcPr>
          <w:p w14:paraId="18560952" w14:textId="0247F51F" w:rsidR="00D50D33" w:rsidRPr="009F0F17" w:rsidRDefault="00D50D33" w:rsidP="008E3681">
            <w:pPr>
              <w:pStyle w:val="Tabellentext"/>
            </w:pPr>
            <w:r w:rsidRPr="009F0F17">
              <w:t>Step 4</w:t>
            </w:r>
          </w:p>
        </w:tc>
        <w:tc>
          <w:tcPr>
            <w:tcW w:w="2224" w:type="pct"/>
          </w:tcPr>
          <w:p w14:paraId="37B0529A" w14:textId="1D9355B2" w:rsidR="00D50D33" w:rsidRPr="009F0F17" w:rsidRDefault="00D50D33" w:rsidP="000B4141">
            <w:pPr>
              <w:pStyle w:val="Tabellentext"/>
            </w:pPr>
            <w:r w:rsidRPr="009F0F17">
              <w:t>Execute test case “</w:t>
            </w:r>
            <w:r w:rsidRPr="00D50D33">
              <w:t>Create an alarm from the device</w:t>
            </w:r>
            <w:r w:rsidRPr="009F0F17">
              <w:t>” for the device from preconditions.</w:t>
            </w:r>
          </w:p>
        </w:tc>
        <w:tc>
          <w:tcPr>
            <w:tcW w:w="2009" w:type="pct"/>
            <w:gridSpan w:val="3"/>
          </w:tcPr>
          <w:p w14:paraId="025DA030" w14:textId="384B4052" w:rsidR="00D50D33" w:rsidRPr="009F0F17" w:rsidRDefault="00D50D33" w:rsidP="00883034">
            <w:pPr>
              <w:pStyle w:val="Tabellentext"/>
              <w:rPr>
                <w:highlight w:val="green"/>
              </w:rPr>
            </w:pPr>
            <w:r w:rsidRPr="009F0F17">
              <w:t>Test case “</w:t>
            </w:r>
            <w:r w:rsidRPr="00D50D33">
              <w:t>Create an alarm from the device</w:t>
            </w:r>
            <w:r w:rsidRPr="009F0F17">
              <w:t>” has been executed successfully.</w:t>
            </w:r>
          </w:p>
        </w:tc>
      </w:tr>
      <w:tr w:rsidR="00D50D33" w:rsidRPr="001D18B4" w14:paraId="11B6314B" w14:textId="77777777" w:rsidTr="00D54707">
        <w:tc>
          <w:tcPr>
            <w:tcW w:w="767" w:type="pct"/>
          </w:tcPr>
          <w:p w14:paraId="3D6BF322" w14:textId="39EF4C2D" w:rsidR="00D50D33" w:rsidRPr="009F0F17" w:rsidRDefault="00D50D33" w:rsidP="008E3681">
            <w:pPr>
              <w:pStyle w:val="Tabellentext"/>
            </w:pPr>
            <w:r w:rsidRPr="009F0F17">
              <w:t>Verification Point 3</w:t>
            </w:r>
          </w:p>
        </w:tc>
        <w:tc>
          <w:tcPr>
            <w:tcW w:w="2224" w:type="pct"/>
          </w:tcPr>
          <w:p w14:paraId="715B41A8" w14:textId="355F2B82" w:rsidR="00D50D33" w:rsidRPr="009F0F17" w:rsidRDefault="00D50D33" w:rsidP="008E3681">
            <w:pPr>
              <w:pStyle w:val="Tabellentext"/>
            </w:pPr>
            <w:r w:rsidRPr="009F0F17">
              <w:t>Check amount of data that has been transmitted during execution of test case “</w:t>
            </w:r>
            <w:r w:rsidRPr="00D50D33">
              <w:t>Create an alarm from the device</w:t>
            </w:r>
            <w:r w:rsidRPr="009F0F17">
              <w:t>” for the device from preconditions.</w:t>
            </w:r>
          </w:p>
          <w:p w14:paraId="54F2AFDC" w14:textId="77777777" w:rsidR="00D50D33" w:rsidRPr="009F0F17" w:rsidRDefault="00D50D33" w:rsidP="008E3681">
            <w:pPr>
              <w:pStyle w:val="Tabellentext"/>
              <w:rPr>
                <w:color w:val="FF0000"/>
              </w:rPr>
            </w:pPr>
            <w:r w:rsidRPr="009F0F17">
              <w:rPr>
                <w:color w:val="FF0000"/>
              </w:rPr>
              <w:t>Todo for manufacturer:</w:t>
            </w:r>
          </w:p>
          <w:p w14:paraId="7D515F10" w14:textId="7FD319A4" w:rsidR="00D50D33" w:rsidRPr="009F0F17" w:rsidRDefault="00D50D33" w:rsidP="000B4141">
            <w:pPr>
              <w:pStyle w:val="Tabellentext"/>
              <w:rPr>
                <w:highlight w:val="green"/>
              </w:rPr>
            </w:pPr>
            <w:r w:rsidRPr="009F0F17">
              <w:rPr>
                <w:color w:val="FF0000"/>
              </w:rPr>
              <w:t xml:space="preserve">Please provide the amount of data that has been transmitted between </w:t>
            </w:r>
            <w:r>
              <w:rPr>
                <w:color w:val="FF0000"/>
              </w:rPr>
              <w:t>NB-IoT Connector</w:t>
            </w:r>
            <w:r w:rsidRPr="009F0F17">
              <w:rPr>
                <w:color w:val="FF0000"/>
              </w:rPr>
              <w:t xml:space="preserve"> and the device during execution of test case </w:t>
            </w:r>
            <w:r w:rsidRPr="00D50D33">
              <w:rPr>
                <w:color w:val="FF0000"/>
              </w:rPr>
              <w:t>“</w:t>
            </w:r>
            <w:r w:rsidR="00511A59" w:rsidRPr="00D50D33">
              <w:rPr>
                <w:color w:val="FF0000"/>
              </w:rPr>
              <w:t>Create an alarm from the device</w:t>
            </w:r>
            <w:r w:rsidRPr="00D50D33">
              <w:rPr>
                <w:color w:val="FF0000"/>
              </w:rPr>
              <w:t>”</w:t>
            </w:r>
            <w:r>
              <w:rPr>
                <w:color w:val="FF0000"/>
              </w:rPr>
              <w:t>.</w:t>
            </w:r>
          </w:p>
        </w:tc>
        <w:tc>
          <w:tcPr>
            <w:tcW w:w="2009" w:type="pct"/>
            <w:gridSpan w:val="3"/>
          </w:tcPr>
          <w:p w14:paraId="35B8E857" w14:textId="77777777" w:rsidR="00D50D33" w:rsidRPr="009F0F17" w:rsidRDefault="00D50D33" w:rsidP="008E3681">
            <w:pPr>
              <w:pStyle w:val="Tabellentext"/>
              <w:rPr>
                <w:highlight w:val="green"/>
              </w:rPr>
            </w:pPr>
          </w:p>
        </w:tc>
      </w:tr>
      <w:tr w:rsidR="00D50D33" w:rsidRPr="001D18B4" w14:paraId="3DCA438D" w14:textId="77777777" w:rsidTr="00D54707">
        <w:tc>
          <w:tcPr>
            <w:tcW w:w="767" w:type="pct"/>
          </w:tcPr>
          <w:p w14:paraId="158DBC00" w14:textId="608B9F56" w:rsidR="00D50D33" w:rsidRPr="009F0F17" w:rsidRDefault="00D50D33" w:rsidP="008E3681">
            <w:pPr>
              <w:pStyle w:val="Tabellentext"/>
            </w:pPr>
            <w:r w:rsidRPr="009F0F17">
              <w:t>Step 5</w:t>
            </w:r>
          </w:p>
        </w:tc>
        <w:tc>
          <w:tcPr>
            <w:tcW w:w="2224" w:type="pct"/>
          </w:tcPr>
          <w:p w14:paraId="797216DA" w14:textId="676CA2B2" w:rsidR="00D50D33" w:rsidRPr="009F0F17" w:rsidRDefault="00D50D33" w:rsidP="000B4141">
            <w:pPr>
              <w:pStyle w:val="Tabellentext"/>
            </w:pPr>
            <w:r w:rsidRPr="009F0F17">
              <w:t>Execute test case “</w:t>
            </w:r>
            <w:r w:rsidRPr="00D50D33">
              <w:t>Send an event from the device</w:t>
            </w:r>
            <w:r w:rsidRPr="009F0F17">
              <w:t>” for the device from preconditions.</w:t>
            </w:r>
          </w:p>
        </w:tc>
        <w:tc>
          <w:tcPr>
            <w:tcW w:w="2009" w:type="pct"/>
            <w:gridSpan w:val="3"/>
          </w:tcPr>
          <w:p w14:paraId="28E394A5" w14:textId="4DAA7B8D" w:rsidR="00D50D33" w:rsidRPr="009F0F17" w:rsidRDefault="00D50D33" w:rsidP="008E3681">
            <w:pPr>
              <w:pStyle w:val="Tabellentext"/>
              <w:rPr>
                <w:highlight w:val="green"/>
              </w:rPr>
            </w:pPr>
            <w:r w:rsidRPr="009F0F17">
              <w:t>Test case “</w:t>
            </w:r>
            <w:r w:rsidRPr="00D50D33">
              <w:t>Send an event from the device</w:t>
            </w:r>
            <w:r w:rsidRPr="009F0F17">
              <w:t>” has been executed successfully.</w:t>
            </w:r>
          </w:p>
        </w:tc>
      </w:tr>
      <w:tr w:rsidR="00D50D33" w:rsidRPr="001D18B4" w14:paraId="46ED7113" w14:textId="77777777" w:rsidTr="00D54707">
        <w:tc>
          <w:tcPr>
            <w:tcW w:w="767" w:type="pct"/>
          </w:tcPr>
          <w:p w14:paraId="138E4840" w14:textId="2052B7DA" w:rsidR="00D50D33" w:rsidRPr="009F0F17" w:rsidRDefault="00D50D33" w:rsidP="008E3681">
            <w:pPr>
              <w:pStyle w:val="Tabellentext"/>
            </w:pPr>
            <w:r w:rsidRPr="009F0F17">
              <w:t>Verification Point 4</w:t>
            </w:r>
          </w:p>
        </w:tc>
        <w:tc>
          <w:tcPr>
            <w:tcW w:w="2224" w:type="pct"/>
          </w:tcPr>
          <w:p w14:paraId="5476726D" w14:textId="32D5FF52" w:rsidR="00D50D33" w:rsidRPr="009F0F17" w:rsidRDefault="00D50D33" w:rsidP="008E3681">
            <w:pPr>
              <w:pStyle w:val="Tabellentext"/>
            </w:pPr>
            <w:r w:rsidRPr="009F0F17">
              <w:t>Check amount of data that has been transmitted during execution of test case “</w:t>
            </w:r>
            <w:r w:rsidRPr="00D50D33">
              <w:t>Send an event from the device</w:t>
            </w:r>
            <w:r>
              <w:t>”</w:t>
            </w:r>
            <w:r w:rsidRPr="009F0F17">
              <w:t xml:space="preserve"> for the device from preconditions.</w:t>
            </w:r>
          </w:p>
          <w:p w14:paraId="5F109BC2" w14:textId="77777777" w:rsidR="00D50D33" w:rsidRPr="009F0F17" w:rsidRDefault="00D50D33" w:rsidP="008E3681">
            <w:pPr>
              <w:pStyle w:val="Tabellentext"/>
              <w:rPr>
                <w:color w:val="FF0000"/>
              </w:rPr>
            </w:pPr>
            <w:r w:rsidRPr="009F0F17">
              <w:rPr>
                <w:color w:val="FF0000"/>
              </w:rPr>
              <w:t>Todo for manufacturer:</w:t>
            </w:r>
          </w:p>
          <w:p w14:paraId="1B344B5A" w14:textId="53D861A8" w:rsidR="00D50D33" w:rsidRPr="009F0F17" w:rsidRDefault="00D50D33" w:rsidP="000B4141">
            <w:pPr>
              <w:pStyle w:val="Tabellentext"/>
            </w:pPr>
            <w:r w:rsidRPr="009F0F17">
              <w:rPr>
                <w:color w:val="FF0000"/>
              </w:rPr>
              <w:t xml:space="preserve">Please provide the amount of data that has been transmitted between </w:t>
            </w:r>
            <w:r>
              <w:rPr>
                <w:color w:val="FF0000"/>
              </w:rPr>
              <w:t>NB-IoT Connector</w:t>
            </w:r>
            <w:r w:rsidRPr="009F0F17">
              <w:rPr>
                <w:color w:val="FF0000"/>
              </w:rPr>
              <w:t xml:space="preserve"> and the device during execution of test case “</w:t>
            </w:r>
            <w:r w:rsidRPr="00D50D33">
              <w:rPr>
                <w:color w:val="FF0000"/>
              </w:rPr>
              <w:t>Send an event from the device</w:t>
            </w:r>
            <w:r w:rsidRPr="009F0F17">
              <w:rPr>
                <w:color w:val="FF0000"/>
              </w:rPr>
              <w:t>”.</w:t>
            </w:r>
          </w:p>
        </w:tc>
        <w:tc>
          <w:tcPr>
            <w:tcW w:w="2009" w:type="pct"/>
            <w:gridSpan w:val="3"/>
          </w:tcPr>
          <w:p w14:paraId="403B886C" w14:textId="77777777" w:rsidR="00D50D33" w:rsidRPr="009F0F17" w:rsidRDefault="00D50D33" w:rsidP="008E3681">
            <w:pPr>
              <w:pStyle w:val="Tabellentext"/>
              <w:rPr>
                <w:highlight w:val="green"/>
              </w:rPr>
            </w:pPr>
          </w:p>
        </w:tc>
      </w:tr>
      <w:tr w:rsidR="00D50D33" w:rsidRPr="001D18B4" w14:paraId="048C4437" w14:textId="77777777" w:rsidTr="00D54707">
        <w:tc>
          <w:tcPr>
            <w:tcW w:w="767" w:type="pct"/>
          </w:tcPr>
          <w:p w14:paraId="1E17B794" w14:textId="2F273C9B" w:rsidR="00D50D33" w:rsidRPr="009F0F17" w:rsidRDefault="00D50D33" w:rsidP="008E3681">
            <w:pPr>
              <w:pStyle w:val="Tabellentext"/>
            </w:pPr>
            <w:r w:rsidRPr="009F0F17">
              <w:t xml:space="preserve">Step </w:t>
            </w:r>
            <w:r>
              <w:t>6</w:t>
            </w:r>
          </w:p>
        </w:tc>
        <w:tc>
          <w:tcPr>
            <w:tcW w:w="2224" w:type="pct"/>
          </w:tcPr>
          <w:p w14:paraId="0EEA5BCC" w14:textId="0F4CC03B" w:rsidR="00D50D33" w:rsidRPr="009F0F17" w:rsidRDefault="00D50D33" w:rsidP="000B4141">
            <w:pPr>
              <w:pStyle w:val="Tabellentext"/>
            </w:pPr>
            <w:r w:rsidRPr="009F0F17">
              <w:t>Execute test case “</w:t>
            </w:r>
            <w:r w:rsidRPr="00B27B12">
              <w:t xml:space="preserve">Send a simple </w:t>
            </w:r>
            <w:r w:rsidR="00A82702" w:rsidRPr="00B27B12">
              <w:t>measurement</w:t>
            </w:r>
            <w:r w:rsidRPr="009F0F17">
              <w:t>” for the device from preconditions.</w:t>
            </w:r>
          </w:p>
        </w:tc>
        <w:tc>
          <w:tcPr>
            <w:tcW w:w="2009" w:type="pct"/>
            <w:gridSpan w:val="3"/>
          </w:tcPr>
          <w:p w14:paraId="4FD048F8" w14:textId="0E775A93" w:rsidR="00D50D33" w:rsidRPr="009F0F17" w:rsidRDefault="00D50D33" w:rsidP="008E3681">
            <w:pPr>
              <w:pStyle w:val="Tabellentext"/>
              <w:rPr>
                <w:highlight w:val="green"/>
              </w:rPr>
            </w:pPr>
            <w:r w:rsidRPr="009F0F17">
              <w:t>Test case “</w:t>
            </w:r>
            <w:r>
              <w:t>Send</w:t>
            </w:r>
            <w:r w:rsidRPr="009F0F17">
              <w:t xml:space="preserve"> </w:t>
            </w:r>
            <w:r>
              <w:t>a</w:t>
            </w:r>
            <w:r w:rsidRPr="009F0F17">
              <w:t xml:space="preserve"> </w:t>
            </w:r>
            <w:r>
              <w:t xml:space="preserve">simple </w:t>
            </w:r>
            <w:r w:rsidR="00A82702">
              <w:t>measurement</w:t>
            </w:r>
            <w:r w:rsidRPr="009F0F17">
              <w:t>” has been executed successfully.</w:t>
            </w:r>
          </w:p>
        </w:tc>
      </w:tr>
      <w:tr w:rsidR="00D50D33" w:rsidRPr="001D18B4" w14:paraId="0EA3B4A2" w14:textId="77777777" w:rsidTr="00D54707">
        <w:tc>
          <w:tcPr>
            <w:tcW w:w="767" w:type="pct"/>
          </w:tcPr>
          <w:p w14:paraId="14219799" w14:textId="13DA634A" w:rsidR="00D50D33" w:rsidRPr="009F0F17" w:rsidRDefault="00D50D33" w:rsidP="008E3681">
            <w:pPr>
              <w:pStyle w:val="Tabellentext"/>
            </w:pPr>
            <w:r w:rsidRPr="009F0F17">
              <w:t xml:space="preserve">Verification Point </w:t>
            </w:r>
            <w:r>
              <w:t>5</w:t>
            </w:r>
          </w:p>
        </w:tc>
        <w:tc>
          <w:tcPr>
            <w:tcW w:w="2224" w:type="pct"/>
          </w:tcPr>
          <w:p w14:paraId="67C18319" w14:textId="2C603488" w:rsidR="00D50D33" w:rsidRPr="009F0F17" w:rsidRDefault="00D50D33" w:rsidP="008E3681">
            <w:pPr>
              <w:pStyle w:val="Tabellentext"/>
            </w:pPr>
            <w:r w:rsidRPr="009F0F17">
              <w:t>Check amount of data that has been transmitted during execution of test case “</w:t>
            </w:r>
            <w:r>
              <w:t>Send</w:t>
            </w:r>
            <w:r w:rsidRPr="009F0F17">
              <w:t xml:space="preserve"> </w:t>
            </w:r>
            <w:r>
              <w:t>a</w:t>
            </w:r>
            <w:r w:rsidRPr="009F0F17">
              <w:t xml:space="preserve"> </w:t>
            </w:r>
            <w:r w:rsidR="00A82702">
              <w:t>simple measure</w:t>
            </w:r>
            <w:r>
              <w:t>ment</w:t>
            </w:r>
            <w:r w:rsidRPr="009F0F17">
              <w:t>” for the device from preconditions.</w:t>
            </w:r>
          </w:p>
          <w:p w14:paraId="05CF50F8" w14:textId="77777777" w:rsidR="00D50D33" w:rsidRPr="009F0F17" w:rsidRDefault="00D50D33" w:rsidP="008E3681">
            <w:pPr>
              <w:pStyle w:val="Tabellentext"/>
              <w:rPr>
                <w:color w:val="FF0000"/>
              </w:rPr>
            </w:pPr>
            <w:r w:rsidRPr="009F0F17">
              <w:rPr>
                <w:color w:val="FF0000"/>
              </w:rPr>
              <w:t>Todo for manufacturer:</w:t>
            </w:r>
          </w:p>
          <w:p w14:paraId="7D61E95F" w14:textId="15548949" w:rsidR="00D50D33" w:rsidRPr="009F0F17" w:rsidRDefault="00D50D33" w:rsidP="000B4141">
            <w:pPr>
              <w:pStyle w:val="Tabellentext"/>
            </w:pPr>
            <w:r w:rsidRPr="009F0F17">
              <w:rPr>
                <w:color w:val="FF0000"/>
              </w:rPr>
              <w:t xml:space="preserve">Please provide the amount of data that has been transmitted between </w:t>
            </w:r>
            <w:r>
              <w:rPr>
                <w:color w:val="FF0000"/>
              </w:rPr>
              <w:t>NB-IoT Connector</w:t>
            </w:r>
            <w:r w:rsidRPr="009F0F17">
              <w:rPr>
                <w:color w:val="FF0000"/>
              </w:rPr>
              <w:t xml:space="preserve"> and the device during execution of test case “</w:t>
            </w:r>
            <w:r w:rsidR="00A82702">
              <w:rPr>
                <w:color w:val="FF0000"/>
              </w:rPr>
              <w:t>Send a simple measure</w:t>
            </w:r>
            <w:r w:rsidRPr="00D50D33">
              <w:rPr>
                <w:color w:val="FF0000"/>
              </w:rPr>
              <w:t>ment</w:t>
            </w:r>
            <w:r w:rsidRPr="009F0F17">
              <w:rPr>
                <w:color w:val="FF0000"/>
              </w:rPr>
              <w:t>”.</w:t>
            </w:r>
          </w:p>
        </w:tc>
        <w:tc>
          <w:tcPr>
            <w:tcW w:w="2009" w:type="pct"/>
            <w:gridSpan w:val="3"/>
          </w:tcPr>
          <w:p w14:paraId="3042D2F4" w14:textId="77777777" w:rsidR="00D50D33" w:rsidRPr="009F0F17" w:rsidRDefault="00D50D33" w:rsidP="008E3681">
            <w:pPr>
              <w:pStyle w:val="Tabellentext"/>
              <w:rPr>
                <w:highlight w:val="green"/>
              </w:rPr>
            </w:pPr>
          </w:p>
        </w:tc>
      </w:tr>
      <w:tr w:rsidR="00D50D33" w:rsidRPr="001D18B4" w14:paraId="5E279976" w14:textId="77777777" w:rsidTr="00D54707">
        <w:tc>
          <w:tcPr>
            <w:tcW w:w="767" w:type="pct"/>
          </w:tcPr>
          <w:p w14:paraId="41827CC3" w14:textId="57903107" w:rsidR="00D50D33" w:rsidRPr="009F0F17" w:rsidRDefault="00D50D33" w:rsidP="000B4141">
            <w:pPr>
              <w:pStyle w:val="Tabellentext"/>
            </w:pPr>
            <w:r>
              <w:t>Step 7</w:t>
            </w:r>
          </w:p>
        </w:tc>
        <w:tc>
          <w:tcPr>
            <w:tcW w:w="2224" w:type="pct"/>
          </w:tcPr>
          <w:p w14:paraId="45F926EC" w14:textId="43D1DB36" w:rsidR="00D50D33" w:rsidRPr="009F0F17" w:rsidRDefault="00D50D33" w:rsidP="000B4141">
            <w:pPr>
              <w:pStyle w:val="Tabellentext"/>
            </w:pPr>
            <w:r w:rsidRPr="009F0F17">
              <w:t>Execute test case “</w:t>
            </w:r>
            <w:r w:rsidRPr="00D50D33">
              <w:t xml:space="preserve">Send a complex </w:t>
            </w:r>
            <w:r w:rsidR="00A82702">
              <w:t>measurement</w:t>
            </w:r>
            <w:r w:rsidRPr="009F0F17">
              <w:t>” for the device from preconditions</w:t>
            </w:r>
          </w:p>
        </w:tc>
        <w:tc>
          <w:tcPr>
            <w:tcW w:w="2009" w:type="pct"/>
            <w:gridSpan w:val="3"/>
          </w:tcPr>
          <w:p w14:paraId="0256FCA9" w14:textId="64D385C6" w:rsidR="00D50D33" w:rsidRPr="009F0F17" w:rsidRDefault="00D50D33" w:rsidP="008E3681">
            <w:pPr>
              <w:pStyle w:val="Tabellentext"/>
            </w:pPr>
            <w:r w:rsidRPr="009F0F17">
              <w:t>Test case “</w:t>
            </w:r>
            <w:r w:rsidRPr="00D50D33">
              <w:t xml:space="preserve">Send a </w:t>
            </w:r>
            <w:r w:rsidR="00A82702">
              <w:t>complex measure</w:t>
            </w:r>
            <w:r w:rsidRPr="00D50D33">
              <w:t>ment</w:t>
            </w:r>
            <w:r w:rsidRPr="009F0F17">
              <w:t>” has been executed successfully.</w:t>
            </w:r>
          </w:p>
        </w:tc>
      </w:tr>
      <w:tr w:rsidR="00D50D33" w:rsidRPr="001D18B4" w14:paraId="48E4E3E6" w14:textId="77777777" w:rsidTr="00D54707">
        <w:tc>
          <w:tcPr>
            <w:tcW w:w="767" w:type="pct"/>
          </w:tcPr>
          <w:p w14:paraId="30373B4E" w14:textId="51436448" w:rsidR="00D50D33" w:rsidRPr="009F0F17" w:rsidRDefault="00D50D33" w:rsidP="000B4141">
            <w:pPr>
              <w:pStyle w:val="Tabellentext"/>
            </w:pPr>
            <w:r>
              <w:t>Verification Point 6</w:t>
            </w:r>
          </w:p>
        </w:tc>
        <w:tc>
          <w:tcPr>
            <w:tcW w:w="2224" w:type="pct"/>
          </w:tcPr>
          <w:p w14:paraId="51EAFE58" w14:textId="216AFC6B" w:rsidR="00D50D33" w:rsidRPr="009F0F17" w:rsidRDefault="00D50D33" w:rsidP="008E3681">
            <w:pPr>
              <w:pStyle w:val="Tabellentext"/>
            </w:pPr>
            <w:r w:rsidRPr="009F0F17">
              <w:t>Check amount of data that has been transmitted during execution of test case “</w:t>
            </w:r>
            <w:r w:rsidRPr="00D50D33">
              <w:t xml:space="preserve">Send a complex </w:t>
            </w:r>
            <w:r w:rsidR="00A82702">
              <w:t>measurement</w:t>
            </w:r>
            <w:r w:rsidRPr="009F0F17">
              <w:t>” for the device from preconditions</w:t>
            </w:r>
          </w:p>
          <w:p w14:paraId="3F2C5C19" w14:textId="77777777" w:rsidR="00D50D33" w:rsidRPr="009F0F17" w:rsidRDefault="00D50D33" w:rsidP="008E3681">
            <w:pPr>
              <w:pStyle w:val="Tabellentext"/>
              <w:rPr>
                <w:color w:val="FF0000"/>
              </w:rPr>
            </w:pPr>
            <w:r w:rsidRPr="009F0F17">
              <w:rPr>
                <w:color w:val="FF0000"/>
              </w:rPr>
              <w:t>Todo for manufacturer:</w:t>
            </w:r>
          </w:p>
          <w:p w14:paraId="23D5F4AA" w14:textId="7863EEA2" w:rsidR="00D50D33" w:rsidRPr="009F0F17" w:rsidRDefault="00D50D33" w:rsidP="000B4141">
            <w:pPr>
              <w:pStyle w:val="Tabellentext"/>
            </w:pPr>
            <w:r w:rsidRPr="009F0F17">
              <w:rPr>
                <w:color w:val="FF0000"/>
              </w:rPr>
              <w:t xml:space="preserve">Please provide the amount of data that has been transmitted between </w:t>
            </w:r>
            <w:r>
              <w:rPr>
                <w:color w:val="FF0000"/>
              </w:rPr>
              <w:t>NB-IoT Connector</w:t>
            </w:r>
            <w:r w:rsidRPr="009F0F17">
              <w:rPr>
                <w:color w:val="FF0000"/>
              </w:rPr>
              <w:t xml:space="preserve"> and the device during execution of test case “</w:t>
            </w:r>
            <w:r w:rsidRPr="00D50D33">
              <w:rPr>
                <w:color w:val="FF0000"/>
              </w:rPr>
              <w:t xml:space="preserve">Send a complex </w:t>
            </w:r>
            <w:r w:rsidR="00A82702">
              <w:rPr>
                <w:color w:val="FF0000"/>
              </w:rPr>
              <w:t>measurement</w:t>
            </w:r>
            <w:r w:rsidRPr="009F0F17">
              <w:rPr>
                <w:color w:val="FF0000"/>
              </w:rPr>
              <w:t>”.</w:t>
            </w:r>
          </w:p>
        </w:tc>
        <w:tc>
          <w:tcPr>
            <w:tcW w:w="2009" w:type="pct"/>
            <w:gridSpan w:val="3"/>
          </w:tcPr>
          <w:p w14:paraId="6217DF78" w14:textId="77777777" w:rsidR="00D50D33" w:rsidRPr="009F0F17" w:rsidRDefault="00D50D33" w:rsidP="008E3681">
            <w:pPr>
              <w:pStyle w:val="Tabellentext"/>
              <w:rPr>
                <w:highlight w:val="green"/>
              </w:rPr>
            </w:pPr>
          </w:p>
        </w:tc>
      </w:tr>
      <w:tr w:rsidR="00D50D33" w:rsidRPr="009F33EC" w14:paraId="587D2E71" w14:textId="77777777" w:rsidTr="00D54707">
        <w:tc>
          <w:tcPr>
            <w:tcW w:w="767" w:type="pct"/>
          </w:tcPr>
          <w:p w14:paraId="260ABA4A" w14:textId="77777777" w:rsidR="00D50D33" w:rsidRPr="009F0F17" w:rsidRDefault="00D50D33" w:rsidP="008E3681">
            <w:pPr>
              <w:pStyle w:val="Tabellentext"/>
            </w:pPr>
            <w:r w:rsidRPr="009F0F17">
              <w:t>Summary</w:t>
            </w:r>
          </w:p>
        </w:tc>
        <w:tc>
          <w:tcPr>
            <w:tcW w:w="2224" w:type="pct"/>
          </w:tcPr>
          <w:p w14:paraId="04997C95" w14:textId="77777777" w:rsidR="00D50D33" w:rsidRPr="009F0F17" w:rsidRDefault="00D50D33" w:rsidP="008E3681">
            <w:pPr>
              <w:pStyle w:val="Tabellentext"/>
            </w:pPr>
            <w:r w:rsidRPr="009F0F17">
              <w:t>As a result of this test case, the following deliverables have to be provided by the manufacturer:</w:t>
            </w:r>
          </w:p>
          <w:p w14:paraId="0F4D0F7D" w14:textId="2CC6C78C" w:rsidR="00D50D33" w:rsidRPr="009F0F17" w:rsidRDefault="00D50D33" w:rsidP="00927DCC">
            <w:pPr>
              <w:pStyle w:val="Tabellentext"/>
              <w:numPr>
                <w:ilvl w:val="0"/>
                <w:numId w:val="48"/>
              </w:numPr>
              <w:ind w:left="368"/>
            </w:pPr>
            <w:r w:rsidRPr="009F0F17">
              <w:rPr>
                <w:color w:val="FF0000"/>
              </w:rPr>
              <w:t xml:space="preserve">Amount of data that has been transmitted between </w:t>
            </w:r>
            <w:r w:rsidR="00511A59">
              <w:rPr>
                <w:color w:val="FF0000"/>
              </w:rPr>
              <w:t>NB-IoT Connector</w:t>
            </w:r>
            <w:r w:rsidR="00511A59" w:rsidRPr="009F0F17">
              <w:rPr>
                <w:color w:val="FF0000"/>
              </w:rPr>
              <w:t xml:space="preserve"> </w:t>
            </w:r>
            <w:r w:rsidRPr="009F0F17">
              <w:rPr>
                <w:color w:val="FF0000"/>
              </w:rPr>
              <w:t>and the device during execution of test case “Request device credentials”.</w:t>
            </w:r>
          </w:p>
          <w:p w14:paraId="1A57DA19" w14:textId="59691B6E" w:rsidR="00D50D33" w:rsidRPr="009F0F17" w:rsidRDefault="00D50D33" w:rsidP="00927DCC">
            <w:pPr>
              <w:pStyle w:val="Tabellentext"/>
              <w:numPr>
                <w:ilvl w:val="0"/>
                <w:numId w:val="48"/>
              </w:numPr>
              <w:ind w:left="368"/>
            </w:pPr>
            <w:r w:rsidRPr="009F0F17">
              <w:rPr>
                <w:color w:val="FF0000"/>
              </w:rPr>
              <w:t xml:space="preserve">Amount of data that has been transmitted between </w:t>
            </w:r>
            <w:r w:rsidR="00511A59">
              <w:rPr>
                <w:color w:val="FF0000"/>
              </w:rPr>
              <w:t>NB-IoT Connector</w:t>
            </w:r>
            <w:r w:rsidR="00511A59" w:rsidRPr="009F0F17">
              <w:rPr>
                <w:color w:val="FF0000"/>
              </w:rPr>
              <w:t xml:space="preserve"> </w:t>
            </w:r>
            <w:r w:rsidRPr="009F0F17">
              <w:rPr>
                <w:color w:val="FF0000"/>
              </w:rPr>
              <w:t>and the device during execution of test case “</w:t>
            </w:r>
            <w:r w:rsidR="00511A59" w:rsidRPr="00D50D33">
              <w:rPr>
                <w:color w:val="FF0000"/>
              </w:rPr>
              <w:t>Send a downlink message</w:t>
            </w:r>
            <w:r w:rsidRPr="009F0F17">
              <w:rPr>
                <w:color w:val="FF0000"/>
              </w:rPr>
              <w:t>”</w:t>
            </w:r>
          </w:p>
          <w:p w14:paraId="3756A096" w14:textId="7040B13C" w:rsidR="00D50D33" w:rsidRPr="009F0F17" w:rsidRDefault="00D50D33" w:rsidP="00927DCC">
            <w:pPr>
              <w:pStyle w:val="Tabellentext"/>
              <w:numPr>
                <w:ilvl w:val="0"/>
                <w:numId w:val="48"/>
              </w:numPr>
              <w:ind w:left="368"/>
            </w:pPr>
            <w:r w:rsidRPr="009F0F17">
              <w:rPr>
                <w:color w:val="FF0000"/>
              </w:rPr>
              <w:t xml:space="preserve">Amount of data that has been transmitted between </w:t>
            </w:r>
            <w:r w:rsidR="00511A59">
              <w:rPr>
                <w:color w:val="FF0000"/>
              </w:rPr>
              <w:t>NB-IoT Connector</w:t>
            </w:r>
            <w:r w:rsidR="00511A59" w:rsidRPr="009F0F17">
              <w:rPr>
                <w:color w:val="FF0000"/>
              </w:rPr>
              <w:t xml:space="preserve"> </w:t>
            </w:r>
            <w:r w:rsidRPr="009F0F17">
              <w:rPr>
                <w:color w:val="FF0000"/>
              </w:rPr>
              <w:t>and the device during execution of test case “</w:t>
            </w:r>
            <w:r w:rsidR="00511A59" w:rsidRPr="00D50D33">
              <w:rPr>
                <w:color w:val="FF0000"/>
              </w:rPr>
              <w:t>Create an alarm from the device</w:t>
            </w:r>
            <w:r w:rsidRPr="009F0F17">
              <w:rPr>
                <w:color w:val="FF0000"/>
              </w:rPr>
              <w:t>”.</w:t>
            </w:r>
          </w:p>
          <w:p w14:paraId="115B7A7A" w14:textId="273C5318" w:rsidR="00D50D33" w:rsidRPr="009F0F17" w:rsidRDefault="00D50D33" w:rsidP="00927DCC">
            <w:pPr>
              <w:pStyle w:val="Tabellentext"/>
              <w:numPr>
                <w:ilvl w:val="0"/>
                <w:numId w:val="48"/>
              </w:numPr>
              <w:ind w:left="368"/>
            </w:pPr>
            <w:r w:rsidRPr="009F0F17">
              <w:rPr>
                <w:color w:val="FF0000"/>
              </w:rPr>
              <w:t xml:space="preserve">Amount of data that has been transmitted between </w:t>
            </w:r>
            <w:r w:rsidR="00511A59">
              <w:rPr>
                <w:color w:val="FF0000"/>
              </w:rPr>
              <w:t>NB-IoT Connector</w:t>
            </w:r>
            <w:r w:rsidR="00511A59" w:rsidRPr="009F0F17">
              <w:rPr>
                <w:color w:val="FF0000"/>
              </w:rPr>
              <w:t xml:space="preserve"> </w:t>
            </w:r>
            <w:r w:rsidRPr="009F0F17">
              <w:rPr>
                <w:color w:val="FF0000"/>
              </w:rPr>
              <w:t>and the device during execution of test case “</w:t>
            </w:r>
            <w:r w:rsidR="00511A59" w:rsidRPr="00D50D33">
              <w:rPr>
                <w:color w:val="FF0000"/>
              </w:rPr>
              <w:t>Send an event from the device</w:t>
            </w:r>
            <w:r w:rsidRPr="009F0F17">
              <w:rPr>
                <w:color w:val="FF0000"/>
              </w:rPr>
              <w:t>”.</w:t>
            </w:r>
          </w:p>
          <w:p w14:paraId="427E8FA6" w14:textId="24A36085" w:rsidR="00D50D33" w:rsidRPr="009F0F17" w:rsidRDefault="00D50D33" w:rsidP="00927DCC">
            <w:pPr>
              <w:pStyle w:val="Tabellentext"/>
              <w:numPr>
                <w:ilvl w:val="0"/>
                <w:numId w:val="48"/>
              </w:numPr>
              <w:ind w:left="368"/>
            </w:pPr>
            <w:r w:rsidRPr="009F0F17">
              <w:rPr>
                <w:color w:val="FF0000"/>
              </w:rPr>
              <w:t xml:space="preserve">Amount of data that has been transmitted between </w:t>
            </w:r>
            <w:r w:rsidR="00511A59">
              <w:rPr>
                <w:color w:val="FF0000"/>
              </w:rPr>
              <w:t>NB-IoT Connector</w:t>
            </w:r>
            <w:r w:rsidR="00511A59" w:rsidRPr="009F0F17">
              <w:rPr>
                <w:color w:val="FF0000"/>
              </w:rPr>
              <w:t xml:space="preserve"> </w:t>
            </w:r>
            <w:r w:rsidRPr="009F0F17">
              <w:rPr>
                <w:color w:val="FF0000"/>
              </w:rPr>
              <w:t>and the device during execution of test case “</w:t>
            </w:r>
            <w:r w:rsidR="00511A59" w:rsidRPr="00D50D33">
              <w:rPr>
                <w:color w:val="FF0000"/>
              </w:rPr>
              <w:t xml:space="preserve">Send a simple </w:t>
            </w:r>
            <w:r w:rsidR="00A82702">
              <w:rPr>
                <w:color w:val="FF0000"/>
              </w:rPr>
              <w:t>measurement</w:t>
            </w:r>
            <w:r w:rsidRPr="009F0F17">
              <w:rPr>
                <w:color w:val="FF0000"/>
              </w:rPr>
              <w:t>”.</w:t>
            </w:r>
          </w:p>
          <w:p w14:paraId="0C5999F7" w14:textId="551420BD" w:rsidR="00D50D33" w:rsidRPr="009F0F17" w:rsidRDefault="00D50D33" w:rsidP="00927DCC">
            <w:pPr>
              <w:pStyle w:val="Tabellentext"/>
              <w:numPr>
                <w:ilvl w:val="0"/>
                <w:numId w:val="48"/>
              </w:numPr>
              <w:ind w:left="368"/>
            </w:pPr>
            <w:r w:rsidRPr="009F0F17">
              <w:rPr>
                <w:color w:val="FF0000"/>
              </w:rPr>
              <w:t xml:space="preserve">Amount of data that has been transmitted between </w:t>
            </w:r>
            <w:r w:rsidR="00511A59">
              <w:rPr>
                <w:color w:val="FF0000"/>
              </w:rPr>
              <w:t>NB-IoT Connector</w:t>
            </w:r>
            <w:r w:rsidR="00511A59" w:rsidRPr="009F0F17">
              <w:rPr>
                <w:color w:val="FF0000"/>
              </w:rPr>
              <w:t xml:space="preserve"> </w:t>
            </w:r>
            <w:r w:rsidRPr="009F0F17">
              <w:rPr>
                <w:color w:val="FF0000"/>
              </w:rPr>
              <w:t>and the device during execution of test case “</w:t>
            </w:r>
            <w:r w:rsidR="00511A59" w:rsidRPr="00D50D33">
              <w:rPr>
                <w:color w:val="FF0000"/>
              </w:rPr>
              <w:t xml:space="preserve">Send a complex </w:t>
            </w:r>
            <w:r w:rsidR="00A82702">
              <w:rPr>
                <w:color w:val="FF0000"/>
              </w:rPr>
              <w:t>measurement</w:t>
            </w:r>
            <w:r w:rsidRPr="009F0F17">
              <w:rPr>
                <w:color w:val="FF0000"/>
              </w:rPr>
              <w:t>”.</w:t>
            </w:r>
          </w:p>
          <w:p w14:paraId="5E42EBEA" w14:textId="04445122" w:rsidR="00D50D33" w:rsidRPr="009F0F17" w:rsidRDefault="00D50D33" w:rsidP="001D18B4">
            <w:pPr>
              <w:pStyle w:val="Tabellentext"/>
              <w:ind w:left="8"/>
            </w:pPr>
          </w:p>
        </w:tc>
        <w:tc>
          <w:tcPr>
            <w:tcW w:w="2009" w:type="pct"/>
            <w:gridSpan w:val="3"/>
          </w:tcPr>
          <w:p w14:paraId="4861516A" w14:textId="77777777" w:rsidR="00D50D33" w:rsidRPr="009F0F17" w:rsidRDefault="00D50D33" w:rsidP="008E3681">
            <w:pPr>
              <w:pStyle w:val="Tabellentext"/>
              <w:rPr>
                <w:highlight w:val="green"/>
              </w:rPr>
            </w:pPr>
          </w:p>
        </w:tc>
      </w:tr>
    </w:tbl>
    <w:p w14:paraId="2100B6FC" w14:textId="77777777" w:rsidR="000F1846" w:rsidRPr="009F0F17" w:rsidRDefault="000F1846" w:rsidP="000F1846">
      <w:pPr>
        <w:pStyle w:val="StandardAbstand"/>
        <w:rPr>
          <w:lang w:val="en-US"/>
        </w:rPr>
      </w:pPr>
    </w:p>
    <w:p w14:paraId="57DA17E0" w14:textId="5BBFD4D7" w:rsidR="005B611E" w:rsidRPr="009F0F17" w:rsidRDefault="005B611E">
      <w:pPr>
        <w:spacing w:after="200" w:line="276" w:lineRule="auto"/>
        <w:rPr>
          <w:lang w:val="en-US" w:bidi="ar-SA"/>
        </w:rPr>
      </w:pPr>
      <w:r w:rsidRPr="009F0F17">
        <w:rPr>
          <w:lang w:val="en-US" w:bidi="ar-SA"/>
        </w:rPr>
        <w:br w:type="page"/>
      </w:r>
    </w:p>
    <w:p w14:paraId="3328BDF7" w14:textId="41C0BFB3" w:rsidR="005B611E" w:rsidRDefault="00110338" w:rsidP="00110338">
      <w:pPr>
        <w:pStyle w:val="berschrift1"/>
        <w:numPr>
          <w:ilvl w:val="0"/>
          <w:numId w:val="6"/>
        </w:numPr>
        <w:tabs>
          <w:tab w:val="clear" w:pos="851"/>
          <w:tab w:val="left" w:pos="0"/>
        </w:tabs>
        <w:rPr>
          <w:lang w:val="en-US"/>
        </w:rPr>
      </w:pPr>
      <w:bookmarkStart w:id="57" w:name="_Toc483390277"/>
      <w:bookmarkStart w:id="58" w:name="_Toc483390559"/>
      <w:bookmarkStart w:id="59" w:name="_Toc483408195"/>
      <w:bookmarkStart w:id="60" w:name="_Toc483390334"/>
      <w:bookmarkStart w:id="61" w:name="_Toc483390616"/>
      <w:bookmarkStart w:id="62" w:name="_Toc483408252"/>
      <w:bookmarkStart w:id="63" w:name="_Toc483408253"/>
      <w:bookmarkEnd w:id="57"/>
      <w:bookmarkEnd w:id="58"/>
      <w:bookmarkEnd w:id="59"/>
      <w:bookmarkEnd w:id="60"/>
      <w:bookmarkEnd w:id="61"/>
      <w:bookmarkEnd w:id="62"/>
      <w:r w:rsidRPr="009F0F17">
        <w:rPr>
          <w:lang w:val="en-US"/>
        </w:rPr>
        <w:t>Final test activities</w:t>
      </w:r>
      <w:bookmarkEnd w:id="63"/>
    </w:p>
    <w:p w14:paraId="3408E49E" w14:textId="2B84F124" w:rsidR="00CF5929" w:rsidRDefault="00CF5929" w:rsidP="00CF5929">
      <w:pPr>
        <w:rPr>
          <w:lang w:val="en-US"/>
        </w:rPr>
      </w:pPr>
      <w:r>
        <w:rPr>
          <w:lang w:val="en-US"/>
        </w:rPr>
        <w:t>This chapter contains the activities which need to be done for cleaning up the environment after your test executions. Make sure that all test cases have been executed and that the results have been documented before executing the final test activities.</w:t>
      </w:r>
    </w:p>
    <w:p w14:paraId="177585B4" w14:textId="77777777" w:rsidR="00511A59" w:rsidRDefault="00511A59" w:rsidP="00CF5929">
      <w:pPr>
        <w:rPr>
          <w:lang w:val="en-US"/>
        </w:rPr>
      </w:pPr>
    </w:p>
    <w:p w14:paraId="25493B9F" w14:textId="6D7FE783" w:rsidR="00CB3603" w:rsidRDefault="00511A59" w:rsidP="008B550A">
      <w:pPr>
        <w:spacing w:after="200" w:line="276" w:lineRule="auto"/>
        <w:rPr>
          <w:lang w:val="en-US"/>
        </w:rPr>
      </w:pPr>
      <w:r>
        <w:rPr>
          <w:lang w:val="en-US"/>
        </w:rPr>
        <w:t xml:space="preserve">The Chapter will be updated as soon as </w:t>
      </w:r>
      <w:r w:rsidR="008848EA">
        <w:rPr>
          <w:lang w:val="en-US"/>
        </w:rPr>
        <w:t>the test case</w:t>
      </w:r>
      <w:r w:rsidR="008848EA" w:rsidRPr="008848EA">
        <w:rPr>
          <w:lang w:val="en-US"/>
        </w:rPr>
        <w:t xml:space="preserve"> </w:t>
      </w:r>
      <w:r w:rsidR="008848EA">
        <w:rPr>
          <w:lang w:val="en-US"/>
        </w:rPr>
        <w:t>“</w:t>
      </w:r>
      <w:r w:rsidR="008848EA" w:rsidRPr="008848EA">
        <w:rPr>
          <w:lang w:val="en-US"/>
        </w:rPr>
        <w:t>Delete device in the inventor</w:t>
      </w:r>
      <w:r w:rsidR="008848EA">
        <w:rPr>
          <w:lang w:val="en-US"/>
        </w:rPr>
        <w:t>y” is available.</w:t>
      </w:r>
      <w:r w:rsidR="00CB3603">
        <w:rPr>
          <w:lang w:val="en-US"/>
        </w:rPr>
        <w:br w:type="page"/>
      </w:r>
    </w:p>
    <w:p w14:paraId="6DDE5EA6" w14:textId="0580FC9C" w:rsidR="00110338" w:rsidRDefault="00CB3603" w:rsidP="00CB3603">
      <w:pPr>
        <w:pStyle w:val="berschrift1"/>
        <w:numPr>
          <w:ilvl w:val="0"/>
          <w:numId w:val="6"/>
        </w:numPr>
        <w:tabs>
          <w:tab w:val="clear" w:pos="851"/>
          <w:tab w:val="left" w:pos="0"/>
        </w:tabs>
        <w:rPr>
          <w:lang w:val="en-US"/>
        </w:rPr>
      </w:pPr>
      <w:bookmarkStart w:id="64" w:name="_Toc483408254"/>
      <w:r>
        <w:rPr>
          <w:lang w:val="en-US"/>
        </w:rPr>
        <w:t>Further specifications</w:t>
      </w:r>
      <w:bookmarkEnd w:id="64"/>
    </w:p>
    <w:p w14:paraId="6D3AE3A2" w14:textId="75F72AB1" w:rsidR="00A81DDA" w:rsidRPr="00A81DDA" w:rsidRDefault="00A81DDA" w:rsidP="00A81DDA">
      <w:pPr>
        <w:rPr>
          <w:lang w:val="en-US"/>
        </w:rPr>
      </w:pPr>
      <w:r>
        <w:rPr>
          <w:lang w:val="en-US"/>
        </w:rPr>
        <w:t xml:space="preserve">Please provide </w:t>
      </w:r>
      <w:r w:rsidR="00D54707">
        <w:rPr>
          <w:lang w:val="en-US"/>
        </w:rPr>
        <w:t>d</w:t>
      </w:r>
      <w:r w:rsidR="006A73B4">
        <w:rPr>
          <w:lang w:val="en-US"/>
        </w:rPr>
        <w:t>evice</w:t>
      </w:r>
      <w:r w:rsidR="00D54707">
        <w:rPr>
          <w:lang w:val="en-US"/>
        </w:rPr>
        <w:t xml:space="preserve"> </w:t>
      </w:r>
      <w:r w:rsidR="006A73B4">
        <w:rPr>
          <w:lang w:val="en-US"/>
        </w:rPr>
        <w:t xml:space="preserve">specification and </w:t>
      </w:r>
      <w:r>
        <w:rPr>
          <w:lang w:val="en-US"/>
        </w:rPr>
        <w:t>an overview which operations</w:t>
      </w:r>
      <w:r w:rsidR="00D54707">
        <w:rPr>
          <w:lang w:val="en-US"/>
        </w:rPr>
        <w:t xml:space="preserve">, </w:t>
      </w:r>
      <w:r w:rsidR="006A73B4">
        <w:rPr>
          <w:lang w:val="en-US"/>
        </w:rPr>
        <w:t>events</w:t>
      </w:r>
      <w:r w:rsidR="00D54707">
        <w:rPr>
          <w:lang w:val="en-US"/>
        </w:rPr>
        <w:t xml:space="preserve"> and </w:t>
      </w:r>
      <w:r w:rsidR="006A73B4">
        <w:rPr>
          <w:lang w:val="en-US"/>
        </w:rPr>
        <w:t>measurements</w:t>
      </w:r>
      <w:r>
        <w:rPr>
          <w:lang w:val="en-US"/>
        </w:rPr>
        <w:t xml:space="preserve"> </w:t>
      </w:r>
      <w:r w:rsidR="005A7C18">
        <w:rPr>
          <w:lang w:val="en-US"/>
        </w:rPr>
        <w:t xml:space="preserve">(type, measurement, units, etc.) </w:t>
      </w:r>
      <w:r>
        <w:rPr>
          <w:lang w:val="en-US"/>
        </w:rPr>
        <w:t>are supported by your devices.</w:t>
      </w:r>
    </w:p>
    <w:sectPr w:rsidR="00A81DDA" w:rsidRPr="00A81DDA" w:rsidSect="006B6F4A">
      <w:headerReference w:type="default" r:id="rId20"/>
      <w:footerReference w:type="default" r:id="rId21"/>
      <w:footerReference w:type="first" r:id="rId22"/>
      <w:pgSz w:w="11906" w:h="16838" w:code="9"/>
      <w:pgMar w:top="1418" w:right="1418" w:bottom="1134" w:left="1418"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0C19B" w14:textId="77777777" w:rsidR="00AF0929" w:rsidRDefault="00AF0929" w:rsidP="00513D58">
      <w:pPr>
        <w:spacing w:line="240" w:lineRule="auto"/>
      </w:pPr>
      <w:r>
        <w:separator/>
      </w:r>
    </w:p>
  </w:endnote>
  <w:endnote w:type="continuationSeparator" w:id="0">
    <w:p w14:paraId="66BE90AD" w14:textId="77777777" w:rsidR="00AF0929" w:rsidRDefault="00AF0929" w:rsidP="00513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le-GroteskNor">
    <w:altName w:val="Times New Roman"/>
    <w:panose1 w:val="00000000000000000000"/>
    <w:charset w:val="00"/>
    <w:family w:val="auto"/>
    <w:pitch w:val="variable"/>
    <w:sig w:usb0="A00002AF" w:usb1="1000205B"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leGrotesk Headline Ultra">
    <w:altName w:val="Times New Roman"/>
    <w:panose1 w:val="00000000000000000000"/>
    <w:charset w:val="00"/>
    <w:family w:val="auto"/>
    <w:pitch w:val="variable"/>
    <w:sig w:usb0="A000022F" w:usb1="0000204A" w:usb2="00000000" w:usb3="00000000" w:csb0="00000097" w:csb1="00000000"/>
  </w:font>
  <w:font w:name="TeleGrotesk Headline">
    <w:panose1 w:val="00000000000000000000"/>
    <w:charset w:val="00"/>
    <w:family w:val="auto"/>
    <w:pitch w:val="variable"/>
    <w:sig w:usb0="A000022F" w:usb1="0000204A" w:usb2="00000000" w:usb3="00000000" w:csb0="00000097" w:csb1="00000000"/>
  </w:font>
  <w:font w:name="Tele-GroteskFet">
    <w:altName w:val="Times New Roman"/>
    <w:panose1 w:val="00000000000000000000"/>
    <w:charset w:val="00"/>
    <w:family w:val="auto"/>
    <w:pitch w:val="variable"/>
    <w:sig w:usb0="A00002AF" w:usb1="1000205B" w:usb2="00000000" w:usb3="00000000" w:csb0="00000097" w:csb1="00000000"/>
  </w:font>
  <w:font w:name="Tele-GroteskHal">
    <w:panose1 w:val="00000000000000000000"/>
    <w:charset w:val="00"/>
    <w:family w:val="auto"/>
    <w:pitch w:val="variable"/>
    <w:sig w:usb0="A00002AF" w:usb1="1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8" w:type="dxa"/>
      <w:tblLook w:val="04A0" w:firstRow="1" w:lastRow="0" w:firstColumn="1" w:lastColumn="0" w:noHBand="0" w:noVBand="1"/>
    </w:tblPr>
    <w:tblGrid>
      <w:gridCol w:w="4606"/>
      <w:gridCol w:w="2694"/>
      <w:gridCol w:w="1842"/>
    </w:tblGrid>
    <w:tr w:rsidR="00AF0929" w:rsidRPr="00886EF6" w14:paraId="0407B01E" w14:textId="77777777" w:rsidTr="00886EF6">
      <w:tc>
        <w:tcPr>
          <w:tcW w:w="4606" w:type="dxa"/>
        </w:tcPr>
        <w:p w14:paraId="0407B01B" w14:textId="5E97E40E" w:rsidR="00AF0929" w:rsidRPr="00826FD6" w:rsidRDefault="00AF0929" w:rsidP="00BC61DC">
          <w:pPr>
            <w:pStyle w:val="Fuzeile"/>
            <w:rPr>
              <w:lang w:val="en-US"/>
            </w:rPr>
          </w:pPr>
          <w:r>
            <w:fldChar w:fldCharType="begin"/>
          </w:r>
          <w:r w:rsidRPr="00BC61DC">
            <w:rPr>
              <w:lang w:val="en-US"/>
            </w:rPr>
            <w:instrText xml:space="preserve"> DOCPROPERTY  "Project Name"  \* MERGEFORMAT </w:instrText>
          </w:r>
          <w:r>
            <w:fldChar w:fldCharType="separate"/>
          </w:r>
          <w:r>
            <w:rPr>
              <w:lang w:val="en-US"/>
            </w:rPr>
            <w:t>Test Case Catalog Device Cloud</w:t>
          </w:r>
          <w:r>
            <w:fldChar w:fldCharType="end"/>
          </w:r>
        </w:p>
      </w:tc>
      <w:tc>
        <w:tcPr>
          <w:tcW w:w="2694" w:type="dxa"/>
        </w:tcPr>
        <w:p w14:paraId="0407B01C" w14:textId="5C29E001" w:rsidR="00AF0929" w:rsidRPr="00886EF6" w:rsidRDefault="00AF0929" w:rsidP="00BC61DC">
          <w:pPr>
            <w:pStyle w:val="Fuzeile"/>
          </w:pPr>
          <w:r>
            <w:t>Date of release</w:t>
          </w:r>
          <w:r w:rsidRPr="00886EF6">
            <w:t xml:space="preserve">: </w:t>
          </w:r>
          <w:fldSimple w:instr=" DOCPROPERTY  &quot;Date of release&quot;  \* MERGEFORMAT ">
            <w:r>
              <w:t>tbd</w:t>
            </w:r>
          </w:fldSimple>
        </w:p>
      </w:tc>
      <w:tc>
        <w:tcPr>
          <w:tcW w:w="1842" w:type="dxa"/>
        </w:tcPr>
        <w:p w14:paraId="0407B01D" w14:textId="52EE0AB1" w:rsidR="00AF0929" w:rsidRPr="00886EF6" w:rsidRDefault="00AF0929" w:rsidP="00BC61DC">
          <w:pPr>
            <w:pStyle w:val="Fuzeile"/>
            <w:jc w:val="right"/>
            <w:rPr>
              <w:iCs/>
            </w:rPr>
          </w:pPr>
          <w:r w:rsidRPr="00886EF6">
            <w:t xml:space="preserve">Version: </w:t>
          </w:r>
          <w:fldSimple w:instr=" DOCPROPERTY  &quot;Document Version&quot;  \* MERGEFORMAT ">
            <w:r>
              <w:t>1.0</w:t>
            </w:r>
          </w:fldSimple>
        </w:p>
      </w:tc>
    </w:tr>
    <w:tr w:rsidR="00AF0929" w14:paraId="0407B021" w14:textId="77777777" w:rsidTr="00886EF6">
      <w:tc>
        <w:tcPr>
          <w:tcW w:w="7300" w:type="dxa"/>
          <w:gridSpan w:val="2"/>
        </w:tcPr>
        <w:p w14:paraId="0407B01F" w14:textId="77777777" w:rsidR="00AF0929" w:rsidRDefault="00AF0929" w:rsidP="00886EF6">
          <w:pPr>
            <w:pStyle w:val="Fuzeile"/>
          </w:pPr>
          <w:fldSimple w:instr=" FILENAME   \* MERGEFORMAT ">
            <w:r>
              <w:rPr>
                <w:noProof/>
              </w:rPr>
              <w:t>TestCaseCatalog_DeviceCloud_final.docx</w:t>
            </w:r>
          </w:fldSimple>
        </w:p>
      </w:tc>
      <w:tc>
        <w:tcPr>
          <w:tcW w:w="1842" w:type="dxa"/>
        </w:tcPr>
        <w:p w14:paraId="0407B020" w14:textId="158014BA" w:rsidR="00AF0929" w:rsidRDefault="00AF0929" w:rsidP="00BC61DC">
          <w:pPr>
            <w:pStyle w:val="Fuzeile"/>
            <w:jc w:val="right"/>
          </w:pPr>
          <w:r>
            <w:rPr>
              <w:sz w:val="18"/>
              <w:szCs w:val="18"/>
            </w:rPr>
            <w:t>Page</w:t>
          </w:r>
          <w:r w:rsidRPr="00515343">
            <w:rPr>
              <w:sz w:val="18"/>
              <w:szCs w:val="18"/>
            </w:rPr>
            <w:t xml:space="preserve"> </w:t>
          </w:r>
          <w:r w:rsidRPr="00515343">
            <w:rPr>
              <w:sz w:val="18"/>
              <w:szCs w:val="18"/>
            </w:rPr>
            <w:fldChar w:fldCharType="begin"/>
          </w:r>
          <w:r w:rsidRPr="00515343">
            <w:rPr>
              <w:sz w:val="18"/>
              <w:szCs w:val="18"/>
            </w:rPr>
            <w:instrText xml:space="preserve"> PAGE </w:instrText>
          </w:r>
          <w:r w:rsidRPr="00515343">
            <w:rPr>
              <w:sz w:val="18"/>
              <w:szCs w:val="18"/>
            </w:rPr>
            <w:fldChar w:fldCharType="separate"/>
          </w:r>
          <w:r w:rsidR="009F33EC">
            <w:rPr>
              <w:noProof/>
              <w:sz w:val="18"/>
              <w:szCs w:val="18"/>
            </w:rPr>
            <w:t>20</w:t>
          </w:r>
          <w:r w:rsidRPr="00515343">
            <w:rPr>
              <w:sz w:val="18"/>
              <w:szCs w:val="18"/>
            </w:rPr>
            <w:fldChar w:fldCharType="end"/>
          </w:r>
          <w:r>
            <w:rPr>
              <w:sz w:val="18"/>
              <w:szCs w:val="18"/>
            </w:rPr>
            <w:t xml:space="preserve"> of</w:t>
          </w:r>
          <w:r w:rsidRPr="00515343">
            <w:rPr>
              <w:sz w:val="18"/>
              <w:szCs w:val="18"/>
            </w:rPr>
            <w:t xml:space="preserve"> </w:t>
          </w:r>
          <w:r w:rsidRPr="00515343">
            <w:rPr>
              <w:sz w:val="18"/>
              <w:szCs w:val="18"/>
            </w:rPr>
            <w:fldChar w:fldCharType="begin"/>
          </w:r>
          <w:r w:rsidRPr="00515343">
            <w:rPr>
              <w:sz w:val="18"/>
              <w:szCs w:val="18"/>
            </w:rPr>
            <w:instrText xml:space="preserve"> NUMPAGES  </w:instrText>
          </w:r>
          <w:r w:rsidRPr="00515343">
            <w:rPr>
              <w:sz w:val="18"/>
              <w:szCs w:val="18"/>
            </w:rPr>
            <w:fldChar w:fldCharType="separate"/>
          </w:r>
          <w:r w:rsidR="009F33EC">
            <w:rPr>
              <w:noProof/>
              <w:sz w:val="18"/>
              <w:szCs w:val="18"/>
            </w:rPr>
            <w:t>41</w:t>
          </w:r>
          <w:r w:rsidRPr="00515343">
            <w:rPr>
              <w:sz w:val="18"/>
              <w:szCs w:val="18"/>
            </w:rPr>
            <w:fldChar w:fldCharType="end"/>
          </w:r>
        </w:p>
      </w:tc>
    </w:tr>
  </w:tbl>
  <w:p w14:paraId="0407B022" w14:textId="77777777" w:rsidR="00AF0929" w:rsidRDefault="00AF0929" w:rsidP="009701A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B023" w14:textId="060D86F2" w:rsidR="00AF0929" w:rsidRDefault="00AF0929" w:rsidP="009701AA">
    <w:pPr>
      <w:pStyle w:val="Fuzeile"/>
      <w:jc w:val="right"/>
    </w:pPr>
    <w:r>
      <w:rPr>
        <w:sz w:val="18"/>
        <w:szCs w:val="18"/>
      </w:rPr>
      <w:t>Page</w:t>
    </w:r>
    <w:r w:rsidRPr="00515343">
      <w:rPr>
        <w:sz w:val="18"/>
        <w:szCs w:val="18"/>
      </w:rPr>
      <w:t xml:space="preserve"> </w:t>
    </w:r>
    <w:r w:rsidRPr="00515343">
      <w:rPr>
        <w:sz w:val="18"/>
        <w:szCs w:val="18"/>
      </w:rPr>
      <w:fldChar w:fldCharType="begin"/>
    </w:r>
    <w:r w:rsidRPr="00515343">
      <w:rPr>
        <w:sz w:val="18"/>
        <w:szCs w:val="18"/>
      </w:rPr>
      <w:instrText xml:space="preserve"> PAGE </w:instrText>
    </w:r>
    <w:r w:rsidRPr="00515343">
      <w:rPr>
        <w:sz w:val="18"/>
        <w:szCs w:val="18"/>
      </w:rPr>
      <w:fldChar w:fldCharType="separate"/>
    </w:r>
    <w:r w:rsidR="009F33EC">
      <w:rPr>
        <w:noProof/>
        <w:sz w:val="18"/>
        <w:szCs w:val="18"/>
      </w:rPr>
      <w:t>1</w:t>
    </w:r>
    <w:r w:rsidRPr="00515343">
      <w:rPr>
        <w:sz w:val="18"/>
        <w:szCs w:val="18"/>
      </w:rPr>
      <w:fldChar w:fldCharType="end"/>
    </w:r>
    <w:r w:rsidRPr="00515343">
      <w:rPr>
        <w:sz w:val="18"/>
        <w:szCs w:val="18"/>
      </w:rPr>
      <w:t xml:space="preserve"> </w:t>
    </w:r>
    <w:r>
      <w:rPr>
        <w:sz w:val="18"/>
        <w:szCs w:val="18"/>
      </w:rPr>
      <w:t>of</w:t>
    </w:r>
    <w:r w:rsidRPr="00515343">
      <w:rPr>
        <w:sz w:val="18"/>
        <w:szCs w:val="18"/>
      </w:rPr>
      <w:t xml:space="preserve"> </w:t>
    </w:r>
    <w:r w:rsidRPr="00515343">
      <w:rPr>
        <w:sz w:val="18"/>
        <w:szCs w:val="18"/>
      </w:rPr>
      <w:fldChar w:fldCharType="begin"/>
    </w:r>
    <w:r w:rsidRPr="00515343">
      <w:rPr>
        <w:sz w:val="18"/>
        <w:szCs w:val="18"/>
      </w:rPr>
      <w:instrText xml:space="preserve"> NUMPAGES  </w:instrText>
    </w:r>
    <w:r w:rsidRPr="00515343">
      <w:rPr>
        <w:sz w:val="18"/>
        <w:szCs w:val="18"/>
      </w:rPr>
      <w:fldChar w:fldCharType="separate"/>
    </w:r>
    <w:r w:rsidR="009F33EC">
      <w:rPr>
        <w:noProof/>
        <w:sz w:val="18"/>
        <w:szCs w:val="18"/>
      </w:rPr>
      <w:t>41</w:t>
    </w:r>
    <w:r w:rsidRPr="0051534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4FC42" w14:textId="77777777" w:rsidR="00AF0929" w:rsidRDefault="00AF0929" w:rsidP="00513D58">
      <w:pPr>
        <w:spacing w:line="240" w:lineRule="auto"/>
      </w:pPr>
      <w:r>
        <w:separator/>
      </w:r>
    </w:p>
  </w:footnote>
  <w:footnote w:type="continuationSeparator" w:id="0">
    <w:p w14:paraId="0B415EF9" w14:textId="77777777" w:rsidR="00AF0929" w:rsidRDefault="00AF0929" w:rsidP="00513D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AD436" w14:textId="78BD5869" w:rsidR="00AF0929" w:rsidRDefault="00AF0929">
    <w:pPr>
      <w:pStyle w:val="Kopfzeile"/>
      <w:rPr>
        <w:lang w:val="en-US"/>
      </w:rPr>
    </w:pPr>
    <w:r>
      <w:rPr>
        <w:noProof/>
        <w:lang w:eastAsia="de-DE" w:bidi="ar-SA"/>
      </w:rPr>
      <w:drawing>
        <wp:anchor distT="0" distB="0" distL="114300" distR="114300" simplePos="0" relativeHeight="251661312" behindDoc="0" locked="0" layoutInCell="1" allowOverlap="1" wp14:anchorId="362EF49E" wp14:editId="7DE1B8B0">
          <wp:simplePos x="0" y="0"/>
          <wp:positionH relativeFrom="page">
            <wp:posOffset>411480</wp:posOffset>
          </wp:positionH>
          <wp:positionV relativeFrom="page">
            <wp:posOffset>288290</wp:posOffset>
          </wp:positionV>
          <wp:extent cx="6599555" cy="460375"/>
          <wp:effectExtent l="0" t="0" r="0" b="0"/>
          <wp:wrapSquare wrapText="bothSides"/>
          <wp:docPr id="7" name="Grafik 7" descr="D:\Users\feda\Desktop\Neuer Ordner (3)\T_Logo_4c_Slogan_p_INT_DI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D:\Users\feda\Desktop\Neuer Ordner (3)\T_Logo_4c_Slogan_p_INT_DIN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9555"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72D6D" w14:textId="77777777" w:rsidR="00AF0929" w:rsidRPr="00826FD6" w:rsidRDefault="00AF0929">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31C7"/>
    <w:multiLevelType w:val="hybridMultilevel"/>
    <w:tmpl w:val="BB100886"/>
    <w:lvl w:ilvl="0" w:tplc="A7503098">
      <w:start w:val="1"/>
      <w:numFmt w:val="decimal"/>
      <w:lvlText w:val="%1."/>
      <w:lvlJc w:val="left"/>
      <w:pPr>
        <w:ind w:left="734" w:hanging="360"/>
      </w:pPr>
      <w:rPr>
        <w:rFonts w:hint="default"/>
        <w:color w:val="FF0000"/>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1" w15:restartNumberingAfterBreak="0">
    <w:nsid w:val="05007D89"/>
    <w:multiLevelType w:val="hybridMultilevel"/>
    <w:tmpl w:val="88D02628"/>
    <w:lvl w:ilvl="0" w:tplc="32F075B2">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C7304"/>
    <w:multiLevelType w:val="hybridMultilevel"/>
    <w:tmpl w:val="F2040CBA"/>
    <w:lvl w:ilvl="0" w:tplc="86028738">
      <w:start w:val="1"/>
      <w:numFmt w:val="decimal"/>
      <w:lvlText w:val="%1."/>
      <w:lvlJc w:val="left"/>
      <w:pPr>
        <w:ind w:left="765" w:hanging="360"/>
      </w:pPr>
      <w:rPr>
        <w:rFonts w:hint="default"/>
        <w:color w:val="FF0000"/>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3" w15:restartNumberingAfterBreak="0">
    <w:nsid w:val="094A058E"/>
    <w:multiLevelType w:val="hybridMultilevel"/>
    <w:tmpl w:val="9DA42ECC"/>
    <w:lvl w:ilvl="0" w:tplc="BD8EAA7A">
      <w:start w:val="1"/>
      <w:numFmt w:val="decimal"/>
      <w:lvlText w:val="%1."/>
      <w:lvlJc w:val="left"/>
      <w:pPr>
        <w:ind w:left="766" w:hanging="360"/>
      </w:pPr>
      <w:rPr>
        <w:rFonts w:hint="default"/>
        <w:color w:val="FF0000"/>
      </w:rPr>
    </w:lvl>
    <w:lvl w:ilvl="1" w:tplc="04070019" w:tentative="1">
      <w:start w:val="1"/>
      <w:numFmt w:val="lowerLetter"/>
      <w:lvlText w:val="%2."/>
      <w:lvlJc w:val="left"/>
      <w:pPr>
        <w:ind w:left="1486" w:hanging="360"/>
      </w:pPr>
    </w:lvl>
    <w:lvl w:ilvl="2" w:tplc="0407001B" w:tentative="1">
      <w:start w:val="1"/>
      <w:numFmt w:val="lowerRoman"/>
      <w:lvlText w:val="%3."/>
      <w:lvlJc w:val="right"/>
      <w:pPr>
        <w:ind w:left="2206" w:hanging="180"/>
      </w:pPr>
    </w:lvl>
    <w:lvl w:ilvl="3" w:tplc="0407000F" w:tentative="1">
      <w:start w:val="1"/>
      <w:numFmt w:val="decimal"/>
      <w:lvlText w:val="%4."/>
      <w:lvlJc w:val="left"/>
      <w:pPr>
        <w:ind w:left="2926" w:hanging="360"/>
      </w:pPr>
    </w:lvl>
    <w:lvl w:ilvl="4" w:tplc="04070019" w:tentative="1">
      <w:start w:val="1"/>
      <w:numFmt w:val="lowerLetter"/>
      <w:lvlText w:val="%5."/>
      <w:lvlJc w:val="left"/>
      <w:pPr>
        <w:ind w:left="3646" w:hanging="360"/>
      </w:pPr>
    </w:lvl>
    <w:lvl w:ilvl="5" w:tplc="0407001B" w:tentative="1">
      <w:start w:val="1"/>
      <w:numFmt w:val="lowerRoman"/>
      <w:lvlText w:val="%6."/>
      <w:lvlJc w:val="right"/>
      <w:pPr>
        <w:ind w:left="4366" w:hanging="180"/>
      </w:pPr>
    </w:lvl>
    <w:lvl w:ilvl="6" w:tplc="0407000F" w:tentative="1">
      <w:start w:val="1"/>
      <w:numFmt w:val="decimal"/>
      <w:lvlText w:val="%7."/>
      <w:lvlJc w:val="left"/>
      <w:pPr>
        <w:ind w:left="5086" w:hanging="360"/>
      </w:pPr>
    </w:lvl>
    <w:lvl w:ilvl="7" w:tplc="04070019" w:tentative="1">
      <w:start w:val="1"/>
      <w:numFmt w:val="lowerLetter"/>
      <w:lvlText w:val="%8."/>
      <w:lvlJc w:val="left"/>
      <w:pPr>
        <w:ind w:left="5806" w:hanging="360"/>
      </w:pPr>
    </w:lvl>
    <w:lvl w:ilvl="8" w:tplc="0407001B" w:tentative="1">
      <w:start w:val="1"/>
      <w:numFmt w:val="lowerRoman"/>
      <w:lvlText w:val="%9."/>
      <w:lvlJc w:val="right"/>
      <w:pPr>
        <w:ind w:left="6526" w:hanging="180"/>
      </w:pPr>
    </w:lvl>
  </w:abstractNum>
  <w:abstractNum w:abstractNumId="4" w15:restartNumberingAfterBreak="0">
    <w:nsid w:val="0ADB2D41"/>
    <w:multiLevelType w:val="hybridMultilevel"/>
    <w:tmpl w:val="CAACCAE6"/>
    <w:lvl w:ilvl="0" w:tplc="34DC651E">
      <w:start w:val="1"/>
      <w:numFmt w:val="decimal"/>
      <w:lvlText w:val="%1."/>
      <w:lvlJc w:val="left"/>
      <w:pPr>
        <w:ind w:left="728" w:hanging="360"/>
      </w:pPr>
      <w:rPr>
        <w:rFonts w:hint="default"/>
      </w:rPr>
    </w:lvl>
    <w:lvl w:ilvl="1" w:tplc="04070019" w:tentative="1">
      <w:start w:val="1"/>
      <w:numFmt w:val="lowerLetter"/>
      <w:lvlText w:val="%2."/>
      <w:lvlJc w:val="left"/>
      <w:pPr>
        <w:ind w:left="1448" w:hanging="360"/>
      </w:pPr>
    </w:lvl>
    <w:lvl w:ilvl="2" w:tplc="0407001B" w:tentative="1">
      <w:start w:val="1"/>
      <w:numFmt w:val="lowerRoman"/>
      <w:lvlText w:val="%3."/>
      <w:lvlJc w:val="right"/>
      <w:pPr>
        <w:ind w:left="2168" w:hanging="180"/>
      </w:pPr>
    </w:lvl>
    <w:lvl w:ilvl="3" w:tplc="0407000F" w:tentative="1">
      <w:start w:val="1"/>
      <w:numFmt w:val="decimal"/>
      <w:lvlText w:val="%4."/>
      <w:lvlJc w:val="left"/>
      <w:pPr>
        <w:ind w:left="2888" w:hanging="360"/>
      </w:pPr>
    </w:lvl>
    <w:lvl w:ilvl="4" w:tplc="04070019" w:tentative="1">
      <w:start w:val="1"/>
      <w:numFmt w:val="lowerLetter"/>
      <w:lvlText w:val="%5."/>
      <w:lvlJc w:val="left"/>
      <w:pPr>
        <w:ind w:left="3608" w:hanging="360"/>
      </w:pPr>
    </w:lvl>
    <w:lvl w:ilvl="5" w:tplc="0407001B" w:tentative="1">
      <w:start w:val="1"/>
      <w:numFmt w:val="lowerRoman"/>
      <w:lvlText w:val="%6."/>
      <w:lvlJc w:val="right"/>
      <w:pPr>
        <w:ind w:left="4328" w:hanging="180"/>
      </w:pPr>
    </w:lvl>
    <w:lvl w:ilvl="6" w:tplc="0407000F" w:tentative="1">
      <w:start w:val="1"/>
      <w:numFmt w:val="decimal"/>
      <w:lvlText w:val="%7."/>
      <w:lvlJc w:val="left"/>
      <w:pPr>
        <w:ind w:left="5048" w:hanging="360"/>
      </w:pPr>
    </w:lvl>
    <w:lvl w:ilvl="7" w:tplc="04070019" w:tentative="1">
      <w:start w:val="1"/>
      <w:numFmt w:val="lowerLetter"/>
      <w:lvlText w:val="%8."/>
      <w:lvlJc w:val="left"/>
      <w:pPr>
        <w:ind w:left="5768" w:hanging="360"/>
      </w:pPr>
    </w:lvl>
    <w:lvl w:ilvl="8" w:tplc="0407001B" w:tentative="1">
      <w:start w:val="1"/>
      <w:numFmt w:val="lowerRoman"/>
      <w:lvlText w:val="%9."/>
      <w:lvlJc w:val="right"/>
      <w:pPr>
        <w:ind w:left="6488" w:hanging="180"/>
      </w:pPr>
    </w:lvl>
  </w:abstractNum>
  <w:abstractNum w:abstractNumId="5" w15:restartNumberingAfterBreak="0">
    <w:nsid w:val="0B003214"/>
    <w:multiLevelType w:val="hybridMultilevel"/>
    <w:tmpl w:val="BFB62462"/>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457B7D"/>
    <w:multiLevelType w:val="hybridMultilevel"/>
    <w:tmpl w:val="4718E692"/>
    <w:lvl w:ilvl="0" w:tplc="38383298">
      <w:start w:val="1"/>
      <w:numFmt w:val="bullet"/>
      <w:lvlText w:val=""/>
      <w:lvlJc w:val="left"/>
      <w:pPr>
        <w:ind w:left="405" w:hanging="360"/>
      </w:pPr>
      <w:rPr>
        <w:rFonts w:ascii="Wingdings" w:eastAsia="Times New Roman" w:hAnsi="Wingdings"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7" w15:restartNumberingAfterBreak="0">
    <w:nsid w:val="0C7C156D"/>
    <w:multiLevelType w:val="hybridMultilevel"/>
    <w:tmpl w:val="446419B0"/>
    <w:lvl w:ilvl="0" w:tplc="C0D42D9A">
      <w:start w:val="1"/>
      <w:numFmt w:val="decimal"/>
      <w:lvlText w:val="%1."/>
      <w:lvlJc w:val="left"/>
      <w:pPr>
        <w:ind w:left="728" w:hanging="360"/>
      </w:pPr>
      <w:rPr>
        <w:rFonts w:hint="default"/>
        <w:color w:val="FF0000"/>
      </w:rPr>
    </w:lvl>
    <w:lvl w:ilvl="1" w:tplc="04070019" w:tentative="1">
      <w:start w:val="1"/>
      <w:numFmt w:val="lowerLetter"/>
      <w:lvlText w:val="%2."/>
      <w:lvlJc w:val="left"/>
      <w:pPr>
        <w:ind w:left="1448" w:hanging="360"/>
      </w:pPr>
    </w:lvl>
    <w:lvl w:ilvl="2" w:tplc="0407001B" w:tentative="1">
      <w:start w:val="1"/>
      <w:numFmt w:val="lowerRoman"/>
      <w:lvlText w:val="%3."/>
      <w:lvlJc w:val="right"/>
      <w:pPr>
        <w:ind w:left="2168" w:hanging="180"/>
      </w:pPr>
    </w:lvl>
    <w:lvl w:ilvl="3" w:tplc="0407000F" w:tentative="1">
      <w:start w:val="1"/>
      <w:numFmt w:val="decimal"/>
      <w:lvlText w:val="%4."/>
      <w:lvlJc w:val="left"/>
      <w:pPr>
        <w:ind w:left="2888" w:hanging="360"/>
      </w:pPr>
    </w:lvl>
    <w:lvl w:ilvl="4" w:tplc="04070019" w:tentative="1">
      <w:start w:val="1"/>
      <w:numFmt w:val="lowerLetter"/>
      <w:lvlText w:val="%5."/>
      <w:lvlJc w:val="left"/>
      <w:pPr>
        <w:ind w:left="3608" w:hanging="360"/>
      </w:pPr>
    </w:lvl>
    <w:lvl w:ilvl="5" w:tplc="0407001B" w:tentative="1">
      <w:start w:val="1"/>
      <w:numFmt w:val="lowerRoman"/>
      <w:lvlText w:val="%6."/>
      <w:lvlJc w:val="right"/>
      <w:pPr>
        <w:ind w:left="4328" w:hanging="180"/>
      </w:pPr>
    </w:lvl>
    <w:lvl w:ilvl="6" w:tplc="0407000F" w:tentative="1">
      <w:start w:val="1"/>
      <w:numFmt w:val="decimal"/>
      <w:lvlText w:val="%7."/>
      <w:lvlJc w:val="left"/>
      <w:pPr>
        <w:ind w:left="5048" w:hanging="360"/>
      </w:pPr>
    </w:lvl>
    <w:lvl w:ilvl="7" w:tplc="04070019" w:tentative="1">
      <w:start w:val="1"/>
      <w:numFmt w:val="lowerLetter"/>
      <w:lvlText w:val="%8."/>
      <w:lvlJc w:val="left"/>
      <w:pPr>
        <w:ind w:left="5768" w:hanging="360"/>
      </w:pPr>
    </w:lvl>
    <w:lvl w:ilvl="8" w:tplc="0407001B" w:tentative="1">
      <w:start w:val="1"/>
      <w:numFmt w:val="lowerRoman"/>
      <w:lvlText w:val="%9."/>
      <w:lvlJc w:val="right"/>
      <w:pPr>
        <w:ind w:left="6488" w:hanging="180"/>
      </w:pPr>
    </w:lvl>
  </w:abstractNum>
  <w:abstractNum w:abstractNumId="8" w15:restartNumberingAfterBreak="0">
    <w:nsid w:val="0E062BC1"/>
    <w:multiLevelType w:val="hybridMultilevel"/>
    <w:tmpl w:val="7E109B56"/>
    <w:lvl w:ilvl="0" w:tplc="BE7059FC">
      <w:start w:val="1"/>
      <w:numFmt w:val="decimal"/>
      <w:lvlText w:val="%1."/>
      <w:lvlJc w:val="left"/>
      <w:pPr>
        <w:ind w:left="625" w:hanging="360"/>
      </w:pPr>
      <w:rPr>
        <w:rFonts w:hint="default"/>
        <w:color w:val="FF0000"/>
      </w:rPr>
    </w:lvl>
    <w:lvl w:ilvl="1" w:tplc="04070019" w:tentative="1">
      <w:start w:val="1"/>
      <w:numFmt w:val="lowerLetter"/>
      <w:lvlText w:val="%2."/>
      <w:lvlJc w:val="left"/>
      <w:pPr>
        <w:ind w:left="1345" w:hanging="360"/>
      </w:pPr>
    </w:lvl>
    <w:lvl w:ilvl="2" w:tplc="0407001B" w:tentative="1">
      <w:start w:val="1"/>
      <w:numFmt w:val="lowerRoman"/>
      <w:lvlText w:val="%3."/>
      <w:lvlJc w:val="right"/>
      <w:pPr>
        <w:ind w:left="2065" w:hanging="180"/>
      </w:pPr>
    </w:lvl>
    <w:lvl w:ilvl="3" w:tplc="0407000F" w:tentative="1">
      <w:start w:val="1"/>
      <w:numFmt w:val="decimal"/>
      <w:lvlText w:val="%4."/>
      <w:lvlJc w:val="left"/>
      <w:pPr>
        <w:ind w:left="2785" w:hanging="360"/>
      </w:pPr>
    </w:lvl>
    <w:lvl w:ilvl="4" w:tplc="04070019" w:tentative="1">
      <w:start w:val="1"/>
      <w:numFmt w:val="lowerLetter"/>
      <w:lvlText w:val="%5."/>
      <w:lvlJc w:val="left"/>
      <w:pPr>
        <w:ind w:left="3505" w:hanging="360"/>
      </w:pPr>
    </w:lvl>
    <w:lvl w:ilvl="5" w:tplc="0407001B" w:tentative="1">
      <w:start w:val="1"/>
      <w:numFmt w:val="lowerRoman"/>
      <w:lvlText w:val="%6."/>
      <w:lvlJc w:val="right"/>
      <w:pPr>
        <w:ind w:left="4225" w:hanging="180"/>
      </w:pPr>
    </w:lvl>
    <w:lvl w:ilvl="6" w:tplc="0407000F" w:tentative="1">
      <w:start w:val="1"/>
      <w:numFmt w:val="decimal"/>
      <w:lvlText w:val="%7."/>
      <w:lvlJc w:val="left"/>
      <w:pPr>
        <w:ind w:left="4945" w:hanging="360"/>
      </w:pPr>
    </w:lvl>
    <w:lvl w:ilvl="7" w:tplc="04070019" w:tentative="1">
      <w:start w:val="1"/>
      <w:numFmt w:val="lowerLetter"/>
      <w:lvlText w:val="%8."/>
      <w:lvlJc w:val="left"/>
      <w:pPr>
        <w:ind w:left="5665" w:hanging="360"/>
      </w:pPr>
    </w:lvl>
    <w:lvl w:ilvl="8" w:tplc="0407001B" w:tentative="1">
      <w:start w:val="1"/>
      <w:numFmt w:val="lowerRoman"/>
      <w:lvlText w:val="%9."/>
      <w:lvlJc w:val="right"/>
      <w:pPr>
        <w:ind w:left="6385" w:hanging="180"/>
      </w:pPr>
    </w:lvl>
  </w:abstractNum>
  <w:abstractNum w:abstractNumId="9" w15:restartNumberingAfterBreak="0">
    <w:nsid w:val="0E19144E"/>
    <w:multiLevelType w:val="hybridMultilevel"/>
    <w:tmpl w:val="4E687452"/>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0B6381A"/>
    <w:multiLevelType w:val="hybridMultilevel"/>
    <w:tmpl w:val="23E09E00"/>
    <w:lvl w:ilvl="0" w:tplc="092E6AC8">
      <w:start w:val="1"/>
      <w:numFmt w:val="decimal"/>
      <w:lvlText w:val="%1."/>
      <w:lvlJc w:val="left"/>
      <w:pPr>
        <w:ind w:left="732" w:hanging="360"/>
      </w:pPr>
      <w:rPr>
        <w:rFonts w:hint="default"/>
        <w:color w:val="FF0000"/>
      </w:rPr>
    </w:lvl>
    <w:lvl w:ilvl="1" w:tplc="04070019" w:tentative="1">
      <w:start w:val="1"/>
      <w:numFmt w:val="lowerLetter"/>
      <w:lvlText w:val="%2."/>
      <w:lvlJc w:val="left"/>
      <w:pPr>
        <w:ind w:left="1452" w:hanging="360"/>
      </w:pPr>
    </w:lvl>
    <w:lvl w:ilvl="2" w:tplc="0407001B" w:tentative="1">
      <w:start w:val="1"/>
      <w:numFmt w:val="lowerRoman"/>
      <w:lvlText w:val="%3."/>
      <w:lvlJc w:val="right"/>
      <w:pPr>
        <w:ind w:left="2172" w:hanging="180"/>
      </w:pPr>
    </w:lvl>
    <w:lvl w:ilvl="3" w:tplc="0407000F" w:tentative="1">
      <w:start w:val="1"/>
      <w:numFmt w:val="decimal"/>
      <w:lvlText w:val="%4."/>
      <w:lvlJc w:val="left"/>
      <w:pPr>
        <w:ind w:left="2892" w:hanging="360"/>
      </w:pPr>
    </w:lvl>
    <w:lvl w:ilvl="4" w:tplc="04070019" w:tentative="1">
      <w:start w:val="1"/>
      <w:numFmt w:val="lowerLetter"/>
      <w:lvlText w:val="%5."/>
      <w:lvlJc w:val="left"/>
      <w:pPr>
        <w:ind w:left="3612" w:hanging="360"/>
      </w:pPr>
    </w:lvl>
    <w:lvl w:ilvl="5" w:tplc="0407001B" w:tentative="1">
      <w:start w:val="1"/>
      <w:numFmt w:val="lowerRoman"/>
      <w:lvlText w:val="%6."/>
      <w:lvlJc w:val="right"/>
      <w:pPr>
        <w:ind w:left="4332" w:hanging="180"/>
      </w:pPr>
    </w:lvl>
    <w:lvl w:ilvl="6" w:tplc="0407000F" w:tentative="1">
      <w:start w:val="1"/>
      <w:numFmt w:val="decimal"/>
      <w:lvlText w:val="%7."/>
      <w:lvlJc w:val="left"/>
      <w:pPr>
        <w:ind w:left="5052" w:hanging="360"/>
      </w:pPr>
    </w:lvl>
    <w:lvl w:ilvl="7" w:tplc="04070019" w:tentative="1">
      <w:start w:val="1"/>
      <w:numFmt w:val="lowerLetter"/>
      <w:lvlText w:val="%8."/>
      <w:lvlJc w:val="left"/>
      <w:pPr>
        <w:ind w:left="5772" w:hanging="360"/>
      </w:pPr>
    </w:lvl>
    <w:lvl w:ilvl="8" w:tplc="0407001B" w:tentative="1">
      <w:start w:val="1"/>
      <w:numFmt w:val="lowerRoman"/>
      <w:lvlText w:val="%9."/>
      <w:lvlJc w:val="right"/>
      <w:pPr>
        <w:ind w:left="6492" w:hanging="180"/>
      </w:pPr>
    </w:lvl>
  </w:abstractNum>
  <w:abstractNum w:abstractNumId="11" w15:restartNumberingAfterBreak="0">
    <w:nsid w:val="1122064B"/>
    <w:multiLevelType w:val="hybridMultilevel"/>
    <w:tmpl w:val="50E6FFCE"/>
    <w:lvl w:ilvl="0" w:tplc="4BA4584C">
      <w:start w:val="1"/>
      <w:numFmt w:val="decimal"/>
      <w:lvlText w:val="%1."/>
      <w:lvlJc w:val="left"/>
      <w:pPr>
        <w:ind w:left="1080" w:hanging="360"/>
      </w:pPr>
      <w:rPr>
        <w:rFonts w:hint="default"/>
        <w:color w:val="FF000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23C2D56"/>
    <w:multiLevelType w:val="hybridMultilevel"/>
    <w:tmpl w:val="72800D96"/>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D93BCC"/>
    <w:multiLevelType w:val="hybridMultilevel"/>
    <w:tmpl w:val="20A4AE40"/>
    <w:lvl w:ilvl="0" w:tplc="5F744012">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8C74A0C"/>
    <w:multiLevelType w:val="hybridMultilevel"/>
    <w:tmpl w:val="1718720C"/>
    <w:lvl w:ilvl="0" w:tplc="35FE9D68">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910295B"/>
    <w:multiLevelType w:val="hybridMultilevel"/>
    <w:tmpl w:val="7124DB12"/>
    <w:lvl w:ilvl="0" w:tplc="AD2E72AA">
      <w:start w:val="1"/>
      <w:numFmt w:val="decimal"/>
      <w:lvlText w:val="%1."/>
      <w:lvlJc w:val="left"/>
      <w:pPr>
        <w:ind w:left="728" w:hanging="360"/>
      </w:pPr>
      <w:rPr>
        <w:rFonts w:hint="default"/>
      </w:rPr>
    </w:lvl>
    <w:lvl w:ilvl="1" w:tplc="04070019" w:tentative="1">
      <w:start w:val="1"/>
      <w:numFmt w:val="lowerLetter"/>
      <w:lvlText w:val="%2."/>
      <w:lvlJc w:val="left"/>
      <w:pPr>
        <w:ind w:left="1448" w:hanging="360"/>
      </w:pPr>
    </w:lvl>
    <w:lvl w:ilvl="2" w:tplc="0407001B" w:tentative="1">
      <w:start w:val="1"/>
      <w:numFmt w:val="lowerRoman"/>
      <w:lvlText w:val="%3."/>
      <w:lvlJc w:val="right"/>
      <w:pPr>
        <w:ind w:left="2168" w:hanging="180"/>
      </w:pPr>
    </w:lvl>
    <w:lvl w:ilvl="3" w:tplc="0407000F" w:tentative="1">
      <w:start w:val="1"/>
      <w:numFmt w:val="decimal"/>
      <w:lvlText w:val="%4."/>
      <w:lvlJc w:val="left"/>
      <w:pPr>
        <w:ind w:left="2888" w:hanging="360"/>
      </w:pPr>
    </w:lvl>
    <w:lvl w:ilvl="4" w:tplc="04070019" w:tentative="1">
      <w:start w:val="1"/>
      <w:numFmt w:val="lowerLetter"/>
      <w:lvlText w:val="%5."/>
      <w:lvlJc w:val="left"/>
      <w:pPr>
        <w:ind w:left="3608" w:hanging="360"/>
      </w:pPr>
    </w:lvl>
    <w:lvl w:ilvl="5" w:tplc="0407001B" w:tentative="1">
      <w:start w:val="1"/>
      <w:numFmt w:val="lowerRoman"/>
      <w:lvlText w:val="%6."/>
      <w:lvlJc w:val="right"/>
      <w:pPr>
        <w:ind w:left="4328" w:hanging="180"/>
      </w:pPr>
    </w:lvl>
    <w:lvl w:ilvl="6" w:tplc="0407000F" w:tentative="1">
      <w:start w:val="1"/>
      <w:numFmt w:val="decimal"/>
      <w:lvlText w:val="%7."/>
      <w:lvlJc w:val="left"/>
      <w:pPr>
        <w:ind w:left="5048" w:hanging="360"/>
      </w:pPr>
    </w:lvl>
    <w:lvl w:ilvl="7" w:tplc="04070019" w:tentative="1">
      <w:start w:val="1"/>
      <w:numFmt w:val="lowerLetter"/>
      <w:lvlText w:val="%8."/>
      <w:lvlJc w:val="left"/>
      <w:pPr>
        <w:ind w:left="5768" w:hanging="360"/>
      </w:pPr>
    </w:lvl>
    <w:lvl w:ilvl="8" w:tplc="0407001B" w:tentative="1">
      <w:start w:val="1"/>
      <w:numFmt w:val="lowerRoman"/>
      <w:lvlText w:val="%9."/>
      <w:lvlJc w:val="right"/>
      <w:pPr>
        <w:ind w:left="6488" w:hanging="180"/>
      </w:pPr>
    </w:lvl>
  </w:abstractNum>
  <w:abstractNum w:abstractNumId="16" w15:restartNumberingAfterBreak="0">
    <w:nsid w:val="1A9A29F9"/>
    <w:multiLevelType w:val="hybridMultilevel"/>
    <w:tmpl w:val="BB32F80E"/>
    <w:lvl w:ilvl="0" w:tplc="B40CE58C">
      <w:start w:val="1"/>
      <w:numFmt w:val="decimal"/>
      <w:lvlText w:val="%1."/>
      <w:lvlJc w:val="left"/>
      <w:pPr>
        <w:ind w:left="624" w:hanging="360"/>
      </w:pPr>
      <w:rPr>
        <w:rFonts w:hint="default"/>
        <w:color w:val="FF0000"/>
      </w:rPr>
    </w:lvl>
    <w:lvl w:ilvl="1" w:tplc="04070019" w:tentative="1">
      <w:start w:val="1"/>
      <w:numFmt w:val="lowerLetter"/>
      <w:lvlText w:val="%2."/>
      <w:lvlJc w:val="left"/>
      <w:pPr>
        <w:ind w:left="1344" w:hanging="360"/>
      </w:pPr>
    </w:lvl>
    <w:lvl w:ilvl="2" w:tplc="0407001B" w:tentative="1">
      <w:start w:val="1"/>
      <w:numFmt w:val="lowerRoman"/>
      <w:lvlText w:val="%3."/>
      <w:lvlJc w:val="right"/>
      <w:pPr>
        <w:ind w:left="2064" w:hanging="180"/>
      </w:pPr>
    </w:lvl>
    <w:lvl w:ilvl="3" w:tplc="0407000F" w:tentative="1">
      <w:start w:val="1"/>
      <w:numFmt w:val="decimal"/>
      <w:lvlText w:val="%4."/>
      <w:lvlJc w:val="left"/>
      <w:pPr>
        <w:ind w:left="2784" w:hanging="360"/>
      </w:pPr>
    </w:lvl>
    <w:lvl w:ilvl="4" w:tplc="04070019" w:tentative="1">
      <w:start w:val="1"/>
      <w:numFmt w:val="lowerLetter"/>
      <w:lvlText w:val="%5."/>
      <w:lvlJc w:val="left"/>
      <w:pPr>
        <w:ind w:left="3504" w:hanging="360"/>
      </w:pPr>
    </w:lvl>
    <w:lvl w:ilvl="5" w:tplc="0407001B" w:tentative="1">
      <w:start w:val="1"/>
      <w:numFmt w:val="lowerRoman"/>
      <w:lvlText w:val="%6."/>
      <w:lvlJc w:val="right"/>
      <w:pPr>
        <w:ind w:left="4224" w:hanging="180"/>
      </w:pPr>
    </w:lvl>
    <w:lvl w:ilvl="6" w:tplc="0407000F" w:tentative="1">
      <w:start w:val="1"/>
      <w:numFmt w:val="decimal"/>
      <w:lvlText w:val="%7."/>
      <w:lvlJc w:val="left"/>
      <w:pPr>
        <w:ind w:left="4944" w:hanging="360"/>
      </w:pPr>
    </w:lvl>
    <w:lvl w:ilvl="7" w:tplc="04070019" w:tentative="1">
      <w:start w:val="1"/>
      <w:numFmt w:val="lowerLetter"/>
      <w:lvlText w:val="%8."/>
      <w:lvlJc w:val="left"/>
      <w:pPr>
        <w:ind w:left="5664" w:hanging="360"/>
      </w:pPr>
    </w:lvl>
    <w:lvl w:ilvl="8" w:tplc="0407001B" w:tentative="1">
      <w:start w:val="1"/>
      <w:numFmt w:val="lowerRoman"/>
      <w:lvlText w:val="%9."/>
      <w:lvlJc w:val="right"/>
      <w:pPr>
        <w:ind w:left="6384" w:hanging="180"/>
      </w:pPr>
    </w:lvl>
  </w:abstractNum>
  <w:abstractNum w:abstractNumId="17" w15:restartNumberingAfterBreak="0">
    <w:nsid w:val="1B176ABB"/>
    <w:multiLevelType w:val="hybridMultilevel"/>
    <w:tmpl w:val="A5D09466"/>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D370FBC"/>
    <w:multiLevelType w:val="hybridMultilevel"/>
    <w:tmpl w:val="E0ACB0D4"/>
    <w:lvl w:ilvl="0" w:tplc="A3F433AE">
      <w:numFmt w:val="bullet"/>
      <w:lvlText w:val="-"/>
      <w:lvlJc w:val="left"/>
      <w:pPr>
        <w:ind w:left="720" w:hanging="360"/>
      </w:pPr>
      <w:rPr>
        <w:rFonts w:ascii="Tele-GroteskNor" w:eastAsiaTheme="minorEastAsia" w:hAnsi="Tele-GroteskNo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DEB6FF0"/>
    <w:multiLevelType w:val="hybridMultilevel"/>
    <w:tmpl w:val="3F16B5E0"/>
    <w:lvl w:ilvl="0" w:tplc="525C2134">
      <w:start w:val="1"/>
      <w:numFmt w:val="decimal"/>
      <w:lvlText w:val="%1."/>
      <w:lvlJc w:val="left"/>
      <w:pPr>
        <w:ind w:left="1080" w:hanging="360"/>
      </w:pPr>
      <w:rPr>
        <w:rFonts w:hint="default"/>
        <w:color w:val="FF000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1EAA0970"/>
    <w:multiLevelType w:val="hybridMultilevel"/>
    <w:tmpl w:val="C9EA9B90"/>
    <w:lvl w:ilvl="0" w:tplc="10AE5F3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160131B"/>
    <w:multiLevelType w:val="hybridMultilevel"/>
    <w:tmpl w:val="4404D776"/>
    <w:lvl w:ilvl="0" w:tplc="B1989E52">
      <w:start w:val="1"/>
      <w:numFmt w:val="decimal"/>
      <w:lvlText w:val="%1."/>
      <w:lvlJc w:val="left"/>
      <w:pPr>
        <w:ind w:left="728" w:hanging="360"/>
      </w:pPr>
      <w:rPr>
        <w:rFonts w:hint="default"/>
      </w:rPr>
    </w:lvl>
    <w:lvl w:ilvl="1" w:tplc="04070019" w:tentative="1">
      <w:start w:val="1"/>
      <w:numFmt w:val="lowerLetter"/>
      <w:lvlText w:val="%2."/>
      <w:lvlJc w:val="left"/>
      <w:pPr>
        <w:ind w:left="1448" w:hanging="360"/>
      </w:pPr>
    </w:lvl>
    <w:lvl w:ilvl="2" w:tplc="0407001B" w:tentative="1">
      <w:start w:val="1"/>
      <w:numFmt w:val="lowerRoman"/>
      <w:lvlText w:val="%3."/>
      <w:lvlJc w:val="right"/>
      <w:pPr>
        <w:ind w:left="2168" w:hanging="180"/>
      </w:pPr>
    </w:lvl>
    <w:lvl w:ilvl="3" w:tplc="0407000F" w:tentative="1">
      <w:start w:val="1"/>
      <w:numFmt w:val="decimal"/>
      <w:lvlText w:val="%4."/>
      <w:lvlJc w:val="left"/>
      <w:pPr>
        <w:ind w:left="2888" w:hanging="360"/>
      </w:pPr>
    </w:lvl>
    <w:lvl w:ilvl="4" w:tplc="04070019" w:tentative="1">
      <w:start w:val="1"/>
      <w:numFmt w:val="lowerLetter"/>
      <w:lvlText w:val="%5."/>
      <w:lvlJc w:val="left"/>
      <w:pPr>
        <w:ind w:left="3608" w:hanging="360"/>
      </w:pPr>
    </w:lvl>
    <w:lvl w:ilvl="5" w:tplc="0407001B" w:tentative="1">
      <w:start w:val="1"/>
      <w:numFmt w:val="lowerRoman"/>
      <w:lvlText w:val="%6."/>
      <w:lvlJc w:val="right"/>
      <w:pPr>
        <w:ind w:left="4328" w:hanging="180"/>
      </w:pPr>
    </w:lvl>
    <w:lvl w:ilvl="6" w:tplc="0407000F" w:tentative="1">
      <w:start w:val="1"/>
      <w:numFmt w:val="decimal"/>
      <w:lvlText w:val="%7."/>
      <w:lvlJc w:val="left"/>
      <w:pPr>
        <w:ind w:left="5048" w:hanging="360"/>
      </w:pPr>
    </w:lvl>
    <w:lvl w:ilvl="7" w:tplc="04070019" w:tentative="1">
      <w:start w:val="1"/>
      <w:numFmt w:val="lowerLetter"/>
      <w:lvlText w:val="%8."/>
      <w:lvlJc w:val="left"/>
      <w:pPr>
        <w:ind w:left="5768" w:hanging="360"/>
      </w:pPr>
    </w:lvl>
    <w:lvl w:ilvl="8" w:tplc="0407001B" w:tentative="1">
      <w:start w:val="1"/>
      <w:numFmt w:val="lowerRoman"/>
      <w:lvlText w:val="%9."/>
      <w:lvlJc w:val="right"/>
      <w:pPr>
        <w:ind w:left="6488" w:hanging="180"/>
      </w:pPr>
    </w:lvl>
  </w:abstractNum>
  <w:abstractNum w:abstractNumId="22" w15:restartNumberingAfterBreak="0">
    <w:nsid w:val="22164F33"/>
    <w:multiLevelType w:val="hybridMultilevel"/>
    <w:tmpl w:val="39FA992C"/>
    <w:lvl w:ilvl="0" w:tplc="939080B0">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2D57343"/>
    <w:multiLevelType w:val="hybridMultilevel"/>
    <w:tmpl w:val="B1882D00"/>
    <w:lvl w:ilvl="0" w:tplc="B15CC5DA">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735594D"/>
    <w:multiLevelType w:val="hybridMultilevel"/>
    <w:tmpl w:val="F9F250C6"/>
    <w:lvl w:ilvl="0" w:tplc="2CECAF34">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84C2856"/>
    <w:multiLevelType w:val="hybridMultilevel"/>
    <w:tmpl w:val="F9F250C6"/>
    <w:lvl w:ilvl="0" w:tplc="2CECAF34">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8B14D7A"/>
    <w:multiLevelType w:val="hybridMultilevel"/>
    <w:tmpl w:val="7574543E"/>
    <w:lvl w:ilvl="0" w:tplc="B1FC870C">
      <w:start w:val="1"/>
      <w:numFmt w:val="bullet"/>
      <w:lvlText w:val=""/>
      <w:lvlJc w:val="left"/>
      <w:pPr>
        <w:ind w:left="405" w:hanging="360"/>
      </w:pPr>
      <w:rPr>
        <w:rFonts w:ascii="Wingdings" w:eastAsia="Times New Roman" w:hAnsi="Wingdings"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7" w15:restartNumberingAfterBreak="0">
    <w:nsid w:val="2B0B0DD6"/>
    <w:multiLevelType w:val="hybridMultilevel"/>
    <w:tmpl w:val="E51635B0"/>
    <w:lvl w:ilvl="0" w:tplc="E57A2050">
      <w:start w:val="1"/>
      <w:numFmt w:val="decimal"/>
      <w:lvlText w:val="%1."/>
      <w:lvlJc w:val="left"/>
      <w:pPr>
        <w:ind w:left="728" w:hanging="360"/>
      </w:pPr>
      <w:rPr>
        <w:rFonts w:hint="default"/>
        <w:color w:val="FF0000"/>
      </w:rPr>
    </w:lvl>
    <w:lvl w:ilvl="1" w:tplc="04070019" w:tentative="1">
      <w:start w:val="1"/>
      <w:numFmt w:val="lowerLetter"/>
      <w:lvlText w:val="%2."/>
      <w:lvlJc w:val="left"/>
      <w:pPr>
        <w:ind w:left="1448" w:hanging="360"/>
      </w:pPr>
    </w:lvl>
    <w:lvl w:ilvl="2" w:tplc="0407001B" w:tentative="1">
      <w:start w:val="1"/>
      <w:numFmt w:val="lowerRoman"/>
      <w:lvlText w:val="%3."/>
      <w:lvlJc w:val="right"/>
      <w:pPr>
        <w:ind w:left="2168" w:hanging="180"/>
      </w:pPr>
    </w:lvl>
    <w:lvl w:ilvl="3" w:tplc="0407000F" w:tentative="1">
      <w:start w:val="1"/>
      <w:numFmt w:val="decimal"/>
      <w:lvlText w:val="%4."/>
      <w:lvlJc w:val="left"/>
      <w:pPr>
        <w:ind w:left="2888" w:hanging="360"/>
      </w:pPr>
    </w:lvl>
    <w:lvl w:ilvl="4" w:tplc="04070019" w:tentative="1">
      <w:start w:val="1"/>
      <w:numFmt w:val="lowerLetter"/>
      <w:lvlText w:val="%5."/>
      <w:lvlJc w:val="left"/>
      <w:pPr>
        <w:ind w:left="3608" w:hanging="360"/>
      </w:pPr>
    </w:lvl>
    <w:lvl w:ilvl="5" w:tplc="0407001B" w:tentative="1">
      <w:start w:val="1"/>
      <w:numFmt w:val="lowerRoman"/>
      <w:lvlText w:val="%6."/>
      <w:lvlJc w:val="right"/>
      <w:pPr>
        <w:ind w:left="4328" w:hanging="180"/>
      </w:pPr>
    </w:lvl>
    <w:lvl w:ilvl="6" w:tplc="0407000F" w:tentative="1">
      <w:start w:val="1"/>
      <w:numFmt w:val="decimal"/>
      <w:lvlText w:val="%7."/>
      <w:lvlJc w:val="left"/>
      <w:pPr>
        <w:ind w:left="5048" w:hanging="360"/>
      </w:pPr>
    </w:lvl>
    <w:lvl w:ilvl="7" w:tplc="04070019" w:tentative="1">
      <w:start w:val="1"/>
      <w:numFmt w:val="lowerLetter"/>
      <w:lvlText w:val="%8."/>
      <w:lvlJc w:val="left"/>
      <w:pPr>
        <w:ind w:left="5768" w:hanging="360"/>
      </w:pPr>
    </w:lvl>
    <w:lvl w:ilvl="8" w:tplc="0407001B" w:tentative="1">
      <w:start w:val="1"/>
      <w:numFmt w:val="lowerRoman"/>
      <w:lvlText w:val="%9."/>
      <w:lvlJc w:val="right"/>
      <w:pPr>
        <w:ind w:left="6488" w:hanging="180"/>
      </w:pPr>
    </w:lvl>
  </w:abstractNum>
  <w:abstractNum w:abstractNumId="28" w15:restartNumberingAfterBreak="0">
    <w:nsid w:val="2B8D0B80"/>
    <w:multiLevelType w:val="multilevel"/>
    <w:tmpl w:val="6CB03CD0"/>
    <w:lvl w:ilvl="0">
      <w:start w:val="1"/>
      <w:numFmt w:val="decimal"/>
      <w:pStyle w:val="AufzhlungNumm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38092F"/>
    <w:multiLevelType w:val="hybridMultilevel"/>
    <w:tmpl w:val="EDE86D72"/>
    <w:lvl w:ilvl="0" w:tplc="41082CFA">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2F050F13"/>
    <w:multiLevelType w:val="hybridMultilevel"/>
    <w:tmpl w:val="95F8D2EE"/>
    <w:lvl w:ilvl="0" w:tplc="74BE2FB4">
      <w:start w:val="1"/>
      <w:numFmt w:val="decimal"/>
      <w:lvlText w:val="%1."/>
      <w:lvlJc w:val="left"/>
      <w:pPr>
        <w:ind w:left="766" w:hanging="360"/>
      </w:pPr>
      <w:rPr>
        <w:rFonts w:hint="default"/>
        <w:color w:val="FF0000"/>
      </w:rPr>
    </w:lvl>
    <w:lvl w:ilvl="1" w:tplc="04070019" w:tentative="1">
      <w:start w:val="1"/>
      <w:numFmt w:val="lowerLetter"/>
      <w:lvlText w:val="%2."/>
      <w:lvlJc w:val="left"/>
      <w:pPr>
        <w:ind w:left="1486" w:hanging="360"/>
      </w:pPr>
    </w:lvl>
    <w:lvl w:ilvl="2" w:tplc="0407001B" w:tentative="1">
      <w:start w:val="1"/>
      <w:numFmt w:val="lowerRoman"/>
      <w:lvlText w:val="%3."/>
      <w:lvlJc w:val="right"/>
      <w:pPr>
        <w:ind w:left="2206" w:hanging="180"/>
      </w:pPr>
    </w:lvl>
    <w:lvl w:ilvl="3" w:tplc="0407000F" w:tentative="1">
      <w:start w:val="1"/>
      <w:numFmt w:val="decimal"/>
      <w:lvlText w:val="%4."/>
      <w:lvlJc w:val="left"/>
      <w:pPr>
        <w:ind w:left="2926" w:hanging="360"/>
      </w:pPr>
    </w:lvl>
    <w:lvl w:ilvl="4" w:tplc="04070019" w:tentative="1">
      <w:start w:val="1"/>
      <w:numFmt w:val="lowerLetter"/>
      <w:lvlText w:val="%5."/>
      <w:lvlJc w:val="left"/>
      <w:pPr>
        <w:ind w:left="3646" w:hanging="360"/>
      </w:pPr>
    </w:lvl>
    <w:lvl w:ilvl="5" w:tplc="0407001B" w:tentative="1">
      <w:start w:val="1"/>
      <w:numFmt w:val="lowerRoman"/>
      <w:lvlText w:val="%6."/>
      <w:lvlJc w:val="right"/>
      <w:pPr>
        <w:ind w:left="4366" w:hanging="180"/>
      </w:pPr>
    </w:lvl>
    <w:lvl w:ilvl="6" w:tplc="0407000F" w:tentative="1">
      <w:start w:val="1"/>
      <w:numFmt w:val="decimal"/>
      <w:lvlText w:val="%7."/>
      <w:lvlJc w:val="left"/>
      <w:pPr>
        <w:ind w:left="5086" w:hanging="360"/>
      </w:pPr>
    </w:lvl>
    <w:lvl w:ilvl="7" w:tplc="04070019" w:tentative="1">
      <w:start w:val="1"/>
      <w:numFmt w:val="lowerLetter"/>
      <w:lvlText w:val="%8."/>
      <w:lvlJc w:val="left"/>
      <w:pPr>
        <w:ind w:left="5806" w:hanging="360"/>
      </w:pPr>
    </w:lvl>
    <w:lvl w:ilvl="8" w:tplc="0407001B" w:tentative="1">
      <w:start w:val="1"/>
      <w:numFmt w:val="lowerRoman"/>
      <w:lvlText w:val="%9."/>
      <w:lvlJc w:val="right"/>
      <w:pPr>
        <w:ind w:left="6526" w:hanging="180"/>
      </w:pPr>
    </w:lvl>
  </w:abstractNum>
  <w:abstractNum w:abstractNumId="31" w15:restartNumberingAfterBreak="0">
    <w:nsid w:val="344A4960"/>
    <w:multiLevelType w:val="hybridMultilevel"/>
    <w:tmpl w:val="636A65F8"/>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7B5584B"/>
    <w:multiLevelType w:val="hybridMultilevel"/>
    <w:tmpl w:val="1004AE8E"/>
    <w:lvl w:ilvl="0" w:tplc="297E2734">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84913F3"/>
    <w:multiLevelType w:val="hybridMultilevel"/>
    <w:tmpl w:val="C9427C02"/>
    <w:lvl w:ilvl="0" w:tplc="3790155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B9E6218"/>
    <w:multiLevelType w:val="hybridMultilevel"/>
    <w:tmpl w:val="130CF1C8"/>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D8F5226"/>
    <w:multiLevelType w:val="hybridMultilevel"/>
    <w:tmpl w:val="5016DAD8"/>
    <w:lvl w:ilvl="0" w:tplc="35988DB2">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3F001295"/>
    <w:multiLevelType w:val="hybridMultilevel"/>
    <w:tmpl w:val="06D0D094"/>
    <w:lvl w:ilvl="0" w:tplc="2A28B10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0D14ED5"/>
    <w:multiLevelType w:val="hybridMultilevel"/>
    <w:tmpl w:val="1278E3A0"/>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80D5F06"/>
    <w:multiLevelType w:val="multilevel"/>
    <w:tmpl w:val="08A26A8E"/>
    <w:lvl w:ilvl="0">
      <w:start w:val="1"/>
      <w:numFmt w:val="decimal"/>
      <w:lvlRestart w:val="0"/>
      <w:suff w:val="space"/>
      <w:lvlText w:val="Chapter %1."/>
      <w:lvlJc w:val="left"/>
      <w:pPr>
        <w:ind w:left="0" w:firstLine="0"/>
      </w:pPr>
    </w:lvl>
    <w:lvl w:ilvl="1">
      <w:start w:val="1"/>
      <w:numFmt w:val="decimal"/>
      <w:suff w:val="space"/>
      <w:lvlText w:val="%1.%2."/>
      <w:lvlJc w:val="left"/>
      <w:pPr>
        <w:ind w:left="0" w:firstLine="0"/>
      </w:pPr>
      <w:rPr>
        <w:rFonts w:ascii="Tele-GroteskNor" w:hAnsi="Tele-GroteskNor" w:hint="default"/>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 w15:restartNumberingAfterBreak="0">
    <w:nsid w:val="49B01952"/>
    <w:multiLevelType w:val="multilevel"/>
    <w:tmpl w:val="C94621E6"/>
    <w:lvl w:ilvl="0">
      <w:start w:val="1"/>
      <w:numFmt w:val="upperLetter"/>
      <w:pStyle w:val="Anhang1"/>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40" w15:restartNumberingAfterBreak="0">
    <w:nsid w:val="4FB7666A"/>
    <w:multiLevelType w:val="hybridMultilevel"/>
    <w:tmpl w:val="F39A0048"/>
    <w:lvl w:ilvl="0" w:tplc="2F403390">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0004627"/>
    <w:multiLevelType w:val="hybridMultilevel"/>
    <w:tmpl w:val="502C1046"/>
    <w:lvl w:ilvl="0" w:tplc="CA0A6320">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02D1C00"/>
    <w:multiLevelType w:val="hybridMultilevel"/>
    <w:tmpl w:val="F9F250C6"/>
    <w:lvl w:ilvl="0" w:tplc="2CECAF34">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3B6290C"/>
    <w:multiLevelType w:val="hybridMultilevel"/>
    <w:tmpl w:val="7402D4A6"/>
    <w:lvl w:ilvl="0" w:tplc="5F6C3C8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4533FCC"/>
    <w:multiLevelType w:val="hybridMultilevel"/>
    <w:tmpl w:val="7010913A"/>
    <w:lvl w:ilvl="0" w:tplc="F330009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65545AD"/>
    <w:multiLevelType w:val="hybridMultilevel"/>
    <w:tmpl w:val="712E558E"/>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6CF158B"/>
    <w:multiLevelType w:val="hybridMultilevel"/>
    <w:tmpl w:val="8788CDD2"/>
    <w:lvl w:ilvl="0" w:tplc="9B5CBBB6">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70D43AC"/>
    <w:multiLevelType w:val="hybridMultilevel"/>
    <w:tmpl w:val="20A4AE40"/>
    <w:lvl w:ilvl="0" w:tplc="5F744012">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571465AF"/>
    <w:multiLevelType w:val="hybridMultilevel"/>
    <w:tmpl w:val="7AF68CC8"/>
    <w:lvl w:ilvl="0" w:tplc="E4FA0184">
      <w:start w:val="1"/>
      <w:numFmt w:val="decimal"/>
      <w:lvlText w:val="%1."/>
      <w:lvlJc w:val="left"/>
      <w:pPr>
        <w:ind w:left="768" w:hanging="360"/>
      </w:pPr>
      <w:rPr>
        <w:rFonts w:hint="default"/>
        <w:color w:val="FF0000"/>
      </w:rPr>
    </w:lvl>
    <w:lvl w:ilvl="1" w:tplc="04070019" w:tentative="1">
      <w:start w:val="1"/>
      <w:numFmt w:val="lowerLetter"/>
      <w:lvlText w:val="%2."/>
      <w:lvlJc w:val="left"/>
      <w:pPr>
        <w:ind w:left="1488" w:hanging="360"/>
      </w:pPr>
    </w:lvl>
    <w:lvl w:ilvl="2" w:tplc="0407001B" w:tentative="1">
      <w:start w:val="1"/>
      <w:numFmt w:val="lowerRoman"/>
      <w:lvlText w:val="%3."/>
      <w:lvlJc w:val="right"/>
      <w:pPr>
        <w:ind w:left="2208" w:hanging="180"/>
      </w:pPr>
    </w:lvl>
    <w:lvl w:ilvl="3" w:tplc="0407000F" w:tentative="1">
      <w:start w:val="1"/>
      <w:numFmt w:val="decimal"/>
      <w:lvlText w:val="%4."/>
      <w:lvlJc w:val="left"/>
      <w:pPr>
        <w:ind w:left="2928" w:hanging="360"/>
      </w:pPr>
    </w:lvl>
    <w:lvl w:ilvl="4" w:tplc="04070019" w:tentative="1">
      <w:start w:val="1"/>
      <w:numFmt w:val="lowerLetter"/>
      <w:lvlText w:val="%5."/>
      <w:lvlJc w:val="left"/>
      <w:pPr>
        <w:ind w:left="3648" w:hanging="360"/>
      </w:pPr>
    </w:lvl>
    <w:lvl w:ilvl="5" w:tplc="0407001B" w:tentative="1">
      <w:start w:val="1"/>
      <w:numFmt w:val="lowerRoman"/>
      <w:lvlText w:val="%6."/>
      <w:lvlJc w:val="right"/>
      <w:pPr>
        <w:ind w:left="4368" w:hanging="180"/>
      </w:pPr>
    </w:lvl>
    <w:lvl w:ilvl="6" w:tplc="0407000F" w:tentative="1">
      <w:start w:val="1"/>
      <w:numFmt w:val="decimal"/>
      <w:lvlText w:val="%7."/>
      <w:lvlJc w:val="left"/>
      <w:pPr>
        <w:ind w:left="5088" w:hanging="360"/>
      </w:pPr>
    </w:lvl>
    <w:lvl w:ilvl="7" w:tplc="04070019" w:tentative="1">
      <w:start w:val="1"/>
      <w:numFmt w:val="lowerLetter"/>
      <w:lvlText w:val="%8."/>
      <w:lvlJc w:val="left"/>
      <w:pPr>
        <w:ind w:left="5808" w:hanging="360"/>
      </w:pPr>
    </w:lvl>
    <w:lvl w:ilvl="8" w:tplc="0407001B" w:tentative="1">
      <w:start w:val="1"/>
      <w:numFmt w:val="lowerRoman"/>
      <w:lvlText w:val="%9."/>
      <w:lvlJc w:val="right"/>
      <w:pPr>
        <w:ind w:left="6528" w:hanging="180"/>
      </w:pPr>
    </w:lvl>
  </w:abstractNum>
  <w:abstractNum w:abstractNumId="49" w15:restartNumberingAfterBreak="0">
    <w:nsid w:val="58F61DDA"/>
    <w:multiLevelType w:val="hybridMultilevel"/>
    <w:tmpl w:val="49B03C9C"/>
    <w:lvl w:ilvl="0" w:tplc="A9525BB8">
      <w:start w:val="1"/>
      <w:numFmt w:val="decimal"/>
      <w:lvlText w:val="%1."/>
      <w:lvlJc w:val="left"/>
      <w:pPr>
        <w:ind w:left="720" w:hanging="360"/>
      </w:pPr>
      <w:rPr>
        <w:rFonts w:ascii="Tele-GroteskNor" w:eastAsia="Times New Roman" w:hAnsi="Tele-GroteskNor" w:cs="Times New Roman"/>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597C2CD3"/>
    <w:multiLevelType w:val="hybridMultilevel"/>
    <w:tmpl w:val="7402D4A6"/>
    <w:lvl w:ilvl="0" w:tplc="5F6C3C8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599C04A4"/>
    <w:multiLevelType w:val="hybridMultilevel"/>
    <w:tmpl w:val="D07A5CDA"/>
    <w:lvl w:ilvl="0" w:tplc="3696A3F8">
      <w:start w:val="1"/>
      <w:numFmt w:val="decimal"/>
      <w:lvlText w:val="%1."/>
      <w:lvlJc w:val="left"/>
      <w:pPr>
        <w:ind w:left="728" w:hanging="360"/>
      </w:pPr>
      <w:rPr>
        <w:rFonts w:hint="default"/>
      </w:rPr>
    </w:lvl>
    <w:lvl w:ilvl="1" w:tplc="04070019" w:tentative="1">
      <w:start w:val="1"/>
      <w:numFmt w:val="lowerLetter"/>
      <w:lvlText w:val="%2."/>
      <w:lvlJc w:val="left"/>
      <w:pPr>
        <w:ind w:left="1448" w:hanging="360"/>
      </w:pPr>
    </w:lvl>
    <w:lvl w:ilvl="2" w:tplc="0407001B" w:tentative="1">
      <w:start w:val="1"/>
      <w:numFmt w:val="lowerRoman"/>
      <w:lvlText w:val="%3."/>
      <w:lvlJc w:val="right"/>
      <w:pPr>
        <w:ind w:left="2168" w:hanging="180"/>
      </w:pPr>
    </w:lvl>
    <w:lvl w:ilvl="3" w:tplc="0407000F" w:tentative="1">
      <w:start w:val="1"/>
      <w:numFmt w:val="decimal"/>
      <w:lvlText w:val="%4."/>
      <w:lvlJc w:val="left"/>
      <w:pPr>
        <w:ind w:left="2888" w:hanging="360"/>
      </w:pPr>
    </w:lvl>
    <w:lvl w:ilvl="4" w:tplc="04070019" w:tentative="1">
      <w:start w:val="1"/>
      <w:numFmt w:val="lowerLetter"/>
      <w:lvlText w:val="%5."/>
      <w:lvlJc w:val="left"/>
      <w:pPr>
        <w:ind w:left="3608" w:hanging="360"/>
      </w:pPr>
    </w:lvl>
    <w:lvl w:ilvl="5" w:tplc="0407001B" w:tentative="1">
      <w:start w:val="1"/>
      <w:numFmt w:val="lowerRoman"/>
      <w:lvlText w:val="%6."/>
      <w:lvlJc w:val="right"/>
      <w:pPr>
        <w:ind w:left="4328" w:hanging="180"/>
      </w:pPr>
    </w:lvl>
    <w:lvl w:ilvl="6" w:tplc="0407000F" w:tentative="1">
      <w:start w:val="1"/>
      <w:numFmt w:val="decimal"/>
      <w:lvlText w:val="%7."/>
      <w:lvlJc w:val="left"/>
      <w:pPr>
        <w:ind w:left="5048" w:hanging="360"/>
      </w:pPr>
    </w:lvl>
    <w:lvl w:ilvl="7" w:tplc="04070019" w:tentative="1">
      <w:start w:val="1"/>
      <w:numFmt w:val="lowerLetter"/>
      <w:lvlText w:val="%8."/>
      <w:lvlJc w:val="left"/>
      <w:pPr>
        <w:ind w:left="5768" w:hanging="360"/>
      </w:pPr>
    </w:lvl>
    <w:lvl w:ilvl="8" w:tplc="0407001B" w:tentative="1">
      <w:start w:val="1"/>
      <w:numFmt w:val="lowerRoman"/>
      <w:lvlText w:val="%9."/>
      <w:lvlJc w:val="right"/>
      <w:pPr>
        <w:ind w:left="6488" w:hanging="180"/>
      </w:pPr>
    </w:lvl>
  </w:abstractNum>
  <w:abstractNum w:abstractNumId="52" w15:restartNumberingAfterBreak="0">
    <w:nsid w:val="59C40F7E"/>
    <w:multiLevelType w:val="hybridMultilevel"/>
    <w:tmpl w:val="226E47BA"/>
    <w:lvl w:ilvl="0" w:tplc="F8F8F336">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5E1521DC"/>
    <w:multiLevelType w:val="hybridMultilevel"/>
    <w:tmpl w:val="20A4AE40"/>
    <w:lvl w:ilvl="0" w:tplc="5F744012">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5F4E0AA5"/>
    <w:multiLevelType w:val="hybridMultilevel"/>
    <w:tmpl w:val="45261E60"/>
    <w:lvl w:ilvl="0" w:tplc="A3600162">
      <w:start w:val="1"/>
      <w:numFmt w:val="decimal"/>
      <w:lvlText w:val="%1."/>
      <w:lvlJc w:val="left"/>
      <w:pPr>
        <w:ind w:left="734" w:hanging="360"/>
      </w:pPr>
      <w:rPr>
        <w:rFonts w:hint="default"/>
      </w:rPr>
    </w:lvl>
    <w:lvl w:ilvl="1" w:tplc="04070019" w:tentative="1">
      <w:start w:val="1"/>
      <w:numFmt w:val="lowerLetter"/>
      <w:lvlText w:val="%2."/>
      <w:lvlJc w:val="left"/>
      <w:pPr>
        <w:ind w:left="1454" w:hanging="360"/>
      </w:pPr>
    </w:lvl>
    <w:lvl w:ilvl="2" w:tplc="0407001B" w:tentative="1">
      <w:start w:val="1"/>
      <w:numFmt w:val="lowerRoman"/>
      <w:lvlText w:val="%3."/>
      <w:lvlJc w:val="right"/>
      <w:pPr>
        <w:ind w:left="2174" w:hanging="180"/>
      </w:pPr>
    </w:lvl>
    <w:lvl w:ilvl="3" w:tplc="0407000F" w:tentative="1">
      <w:start w:val="1"/>
      <w:numFmt w:val="decimal"/>
      <w:lvlText w:val="%4."/>
      <w:lvlJc w:val="left"/>
      <w:pPr>
        <w:ind w:left="2894" w:hanging="360"/>
      </w:pPr>
    </w:lvl>
    <w:lvl w:ilvl="4" w:tplc="04070019" w:tentative="1">
      <w:start w:val="1"/>
      <w:numFmt w:val="lowerLetter"/>
      <w:lvlText w:val="%5."/>
      <w:lvlJc w:val="left"/>
      <w:pPr>
        <w:ind w:left="3614" w:hanging="360"/>
      </w:pPr>
    </w:lvl>
    <w:lvl w:ilvl="5" w:tplc="0407001B" w:tentative="1">
      <w:start w:val="1"/>
      <w:numFmt w:val="lowerRoman"/>
      <w:lvlText w:val="%6."/>
      <w:lvlJc w:val="right"/>
      <w:pPr>
        <w:ind w:left="4334" w:hanging="180"/>
      </w:pPr>
    </w:lvl>
    <w:lvl w:ilvl="6" w:tplc="0407000F" w:tentative="1">
      <w:start w:val="1"/>
      <w:numFmt w:val="decimal"/>
      <w:lvlText w:val="%7."/>
      <w:lvlJc w:val="left"/>
      <w:pPr>
        <w:ind w:left="5054" w:hanging="360"/>
      </w:pPr>
    </w:lvl>
    <w:lvl w:ilvl="7" w:tplc="04070019" w:tentative="1">
      <w:start w:val="1"/>
      <w:numFmt w:val="lowerLetter"/>
      <w:lvlText w:val="%8."/>
      <w:lvlJc w:val="left"/>
      <w:pPr>
        <w:ind w:left="5774" w:hanging="360"/>
      </w:pPr>
    </w:lvl>
    <w:lvl w:ilvl="8" w:tplc="0407001B" w:tentative="1">
      <w:start w:val="1"/>
      <w:numFmt w:val="lowerRoman"/>
      <w:lvlText w:val="%9."/>
      <w:lvlJc w:val="right"/>
      <w:pPr>
        <w:ind w:left="6494" w:hanging="180"/>
      </w:pPr>
    </w:lvl>
  </w:abstractNum>
  <w:abstractNum w:abstractNumId="55" w15:restartNumberingAfterBreak="0">
    <w:nsid w:val="608060C5"/>
    <w:multiLevelType w:val="hybridMultilevel"/>
    <w:tmpl w:val="6054EA9C"/>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63A80350"/>
    <w:multiLevelType w:val="hybridMultilevel"/>
    <w:tmpl w:val="EDE86D72"/>
    <w:lvl w:ilvl="0" w:tplc="41082CFA">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64AD055E"/>
    <w:multiLevelType w:val="hybridMultilevel"/>
    <w:tmpl w:val="47420706"/>
    <w:lvl w:ilvl="0" w:tplc="9B5CBBB6">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4B5383E"/>
    <w:multiLevelType w:val="hybridMultilevel"/>
    <w:tmpl w:val="15E454D8"/>
    <w:lvl w:ilvl="0" w:tplc="33D0FCBC">
      <w:start w:val="1"/>
      <w:numFmt w:val="bullet"/>
      <w:pStyle w:val="Aufzhlungszeichen"/>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9" w15:restartNumberingAfterBreak="0">
    <w:nsid w:val="68D4494E"/>
    <w:multiLevelType w:val="hybridMultilevel"/>
    <w:tmpl w:val="7010913A"/>
    <w:lvl w:ilvl="0" w:tplc="F330009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69676E7B"/>
    <w:multiLevelType w:val="hybridMultilevel"/>
    <w:tmpl w:val="EDE86D72"/>
    <w:lvl w:ilvl="0" w:tplc="41082CFA">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69B51B1E"/>
    <w:multiLevelType w:val="hybridMultilevel"/>
    <w:tmpl w:val="F9F250C6"/>
    <w:lvl w:ilvl="0" w:tplc="2CECAF34">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69FB08B7"/>
    <w:multiLevelType w:val="hybridMultilevel"/>
    <w:tmpl w:val="09D8FDBE"/>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6A923645"/>
    <w:multiLevelType w:val="multilevel"/>
    <w:tmpl w:val="1E449DBE"/>
    <w:lvl w:ilvl="0">
      <w:start w:val="1"/>
      <w:numFmt w:val="bullet"/>
      <w:pStyle w:val="AufzhlungPunkt"/>
      <w:lvlText w:val=""/>
      <w:lvlJc w:val="left"/>
      <w:pPr>
        <w:tabs>
          <w:tab w:val="num" w:pos="360"/>
        </w:tabs>
        <w:ind w:left="360" w:hanging="360"/>
      </w:pPr>
      <w:rPr>
        <w:rFonts w:ascii="Wingdings 2" w:hAnsi="Wingdings 2" w:hint="default"/>
        <w:sz w:val="18"/>
      </w:rPr>
    </w:lvl>
    <w:lvl w:ilvl="1">
      <w:start w:val="1"/>
      <w:numFmt w:val="bullet"/>
      <w:lvlText w:val=""/>
      <w:lvlJc w:val="left"/>
      <w:pPr>
        <w:tabs>
          <w:tab w:val="num" w:pos="720"/>
        </w:tabs>
        <w:ind w:left="720" w:hanging="360"/>
      </w:pPr>
      <w:rPr>
        <w:rFonts w:ascii="Wingdings 2" w:hAnsi="Wingdings 2" w:hint="default"/>
        <w:sz w:val="18"/>
      </w:rPr>
    </w:lvl>
    <w:lvl w:ilvl="2">
      <w:start w:val="1"/>
      <w:numFmt w:val="bullet"/>
      <w:lvlText w:val=""/>
      <w:lvlJc w:val="left"/>
      <w:pPr>
        <w:tabs>
          <w:tab w:val="num" w:pos="1080"/>
        </w:tabs>
        <w:ind w:left="1080" w:hanging="360"/>
      </w:pPr>
      <w:rPr>
        <w:rFonts w:ascii="Wingdings 2" w:hAnsi="Wingdings 2" w:hint="default"/>
        <w:sz w:val="18"/>
      </w:rPr>
    </w:lvl>
    <w:lvl w:ilvl="3">
      <w:start w:val="1"/>
      <w:numFmt w:val="bullet"/>
      <w:lvlText w:val=""/>
      <w:lvlJc w:val="left"/>
      <w:pPr>
        <w:tabs>
          <w:tab w:val="num" w:pos="1440"/>
        </w:tabs>
        <w:ind w:left="1440" w:hanging="360"/>
      </w:pPr>
      <w:rPr>
        <w:rFonts w:ascii="Wingdings 2" w:hAnsi="Wingdings 2" w:hint="default"/>
        <w:sz w:val="18"/>
      </w:rPr>
    </w:lvl>
    <w:lvl w:ilvl="4">
      <w:start w:val="1"/>
      <w:numFmt w:val="bullet"/>
      <w:lvlText w:val=""/>
      <w:lvlJc w:val="left"/>
      <w:pPr>
        <w:tabs>
          <w:tab w:val="num" w:pos="1800"/>
        </w:tabs>
        <w:ind w:left="1800" w:hanging="360"/>
      </w:pPr>
      <w:rPr>
        <w:rFonts w:ascii="Wingdings 2" w:hAnsi="Wingdings 2" w:hint="default"/>
        <w:sz w:val="18"/>
      </w:rPr>
    </w:lvl>
    <w:lvl w:ilvl="5">
      <w:start w:val="1"/>
      <w:numFmt w:val="bullet"/>
      <w:lvlText w:val=""/>
      <w:lvlJc w:val="left"/>
      <w:pPr>
        <w:tabs>
          <w:tab w:val="num" w:pos="2160"/>
        </w:tabs>
        <w:ind w:left="2160" w:hanging="360"/>
      </w:pPr>
      <w:rPr>
        <w:rFonts w:ascii="Wingdings 2" w:hAnsi="Wingdings 2" w:hint="default"/>
        <w:sz w:val="18"/>
      </w:rPr>
    </w:lvl>
    <w:lvl w:ilvl="6">
      <w:start w:val="1"/>
      <w:numFmt w:val="bullet"/>
      <w:lvlText w:val=""/>
      <w:lvlJc w:val="left"/>
      <w:pPr>
        <w:tabs>
          <w:tab w:val="num" w:pos="2520"/>
        </w:tabs>
        <w:ind w:left="2520" w:hanging="360"/>
      </w:pPr>
      <w:rPr>
        <w:rFonts w:ascii="Wingdings 2" w:hAnsi="Wingdings 2" w:hint="default"/>
        <w:sz w:val="18"/>
      </w:rPr>
    </w:lvl>
    <w:lvl w:ilvl="7">
      <w:start w:val="1"/>
      <w:numFmt w:val="bullet"/>
      <w:lvlText w:val=""/>
      <w:lvlJc w:val="left"/>
      <w:pPr>
        <w:tabs>
          <w:tab w:val="num" w:pos="2880"/>
        </w:tabs>
        <w:ind w:left="2880" w:hanging="360"/>
      </w:pPr>
      <w:rPr>
        <w:rFonts w:ascii="Wingdings 2" w:hAnsi="Wingdings 2" w:hint="default"/>
        <w:sz w:val="18"/>
      </w:rPr>
    </w:lvl>
    <w:lvl w:ilvl="8">
      <w:start w:val="1"/>
      <w:numFmt w:val="bullet"/>
      <w:lvlText w:val=""/>
      <w:lvlJc w:val="left"/>
      <w:pPr>
        <w:tabs>
          <w:tab w:val="num" w:pos="3240"/>
        </w:tabs>
        <w:ind w:left="3240" w:hanging="360"/>
      </w:pPr>
      <w:rPr>
        <w:rFonts w:ascii="Wingdings 2" w:hAnsi="Wingdings 2" w:hint="default"/>
        <w:sz w:val="18"/>
      </w:rPr>
    </w:lvl>
  </w:abstractNum>
  <w:abstractNum w:abstractNumId="64" w15:restartNumberingAfterBreak="0">
    <w:nsid w:val="6BC93D4E"/>
    <w:multiLevelType w:val="hybridMultilevel"/>
    <w:tmpl w:val="D408BF0E"/>
    <w:lvl w:ilvl="0" w:tplc="B27A6A1A">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7072190A"/>
    <w:multiLevelType w:val="hybridMultilevel"/>
    <w:tmpl w:val="A25E7424"/>
    <w:lvl w:ilvl="0" w:tplc="F3826CE2">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70BD3FA3"/>
    <w:multiLevelType w:val="hybridMultilevel"/>
    <w:tmpl w:val="584E4384"/>
    <w:lvl w:ilvl="0" w:tplc="ADF64768">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5701AFC"/>
    <w:multiLevelType w:val="hybridMultilevel"/>
    <w:tmpl w:val="DBE2EB86"/>
    <w:lvl w:ilvl="0" w:tplc="9B5CBBB6">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78150B59"/>
    <w:multiLevelType w:val="hybridMultilevel"/>
    <w:tmpl w:val="97344DB0"/>
    <w:lvl w:ilvl="0" w:tplc="C01EC94C">
      <w:start w:val="1"/>
      <w:numFmt w:val="bullet"/>
      <w:pStyle w:val="AufzhlungPunkt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79976F31"/>
    <w:multiLevelType w:val="hybridMultilevel"/>
    <w:tmpl w:val="DD2C667E"/>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799A6654"/>
    <w:multiLevelType w:val="hybridMultilevel"/>
    <w:tmpl w:val="F2460FE2"/>
    <w:lvl w:ilvl="0" w:tplc="0114CFA2">
      <w:start w:val="1"/>
      <w:numFmt w:val="decimal"/>
      <w:lvlText w:val="%1."/>
      <w:lvlJc w:val="left"/>
      <w:pPr>
        <w:ind w:left="765" w:hanging="360"/>
      </w:pPr>
      <w:rPr>
        <w:rFonts w:hint="default"/>
        <w:color w:val="FF0000"/>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71" w15:restartNumberingAfterBreak="0">
    <w:nsid w:val="7C594389"/>
    <w:multiLevelType w:val="hybridMultilevel"/>
    <w:tmpl w:val="3EFA810E"/>
    <w:lvl w:ilvl="0" w:tplc="9B5CBBB6">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7CBB6511"/>
    <w:multiLevelType w:val="hybridMultilevel"/>
    <w:tmpl w:val="FB14C998"/>
    <w:lvl w:ilvl="0" w:tplc="66624D2A">
      <w:numFmt w:val="bullet"/>
      <w:lvlText w:val="-"/>
      <w:lvlJc w:val="left"/>
      <w:pPr>
        <w:ind w:left="720" w:hanging="360"/>
      </w:pPr>
      <w:rPr>
        <w:rFonts w:ascii="Tele-GroteskNor" w:eastAsia="Times New Roman" w:hAnsi="Tele-GroteskNo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7E4B5801"/>
    <w:multiLevelType w:val="hybridMultilevel"/>
    <w:tmpl w:val="3F76E094"/>
    <w:lvl w:ilvl="0" w:tplc="53708584">
      <w:start w:val="1"/>
      <w:numFmt w:val="decimal"/>
      <w:lvlText w:val="%1."/>
      <w:lvlJc w:val="left"/>
      <w:pPr>
        <w:ind w:left="765" w:hanging="360"/>
      </w:pPr>
      <w:rPr>
        <w:rFonts w:hint="default"/>
        <w:color w:val="FF0000"/>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3"/>
  </w:num>
  <w:num w:numId="3">
    <w:abstractNumId w:val="6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38"/>
  </w:num>
  <w:num w:numId="7">
    <w:abstractNumId w:val="12"/>
  </w:num>
  <w:num w:numId="8">
    <w:abstractNumId w:val="67"/>
  </w:num>
  <w:num w:numId="9">
    <w:abstractNumId w:val="57"/>
  </w:num>
  <w:num w:numId="10">
    <w:abstractNumId w:val="71"/>
  </w:num>
  <w:num w:numId="11">
    <w:abstractNumId w:val="46"/>
  </w:num>
  <w:num w:numId="12">
    <w:abstractNumId w:val="44"/>
  </w:num>
  <w:num w:numId="13">
    <w:abstractNumId w:val="61"/>
  </w:num>
  <w:num w:numId="14">
    <w:abstractNumId w:val="40"/>
  </w:num>
  <w:num w:numId="15">
    <w:abstractNumId w:val="41"/>
  </w:num>
  <w:num w:numId="16">
    <w:abstractNumId w:val="9"/>
  </w:num>
  <w:num w:numId="17">
    <w:abstractNumId w:val="17"/>
  </w:num>
  <w:num w:numId="18">
    <w:abstractNumId w:val="72"/>
  </w:num>
  <w:num w:numId="19">
    <w:abstractNumId w:val="31"/>
  </w:num>
  <w:num w:numId="20">
    <w:abstractNumId w:val="25"/>
  </w:num>
  <w:num w:numId="21">
    <w:abstractNumId w:val="37"/>
  </w:num>
  <w:num w:numId="22">
    <w:abstractNumId w:val="24"/>
  </w:num>
  <w:num w:numId="23">
    <w:abstractNumId w:val="43"/>
  </w:num>
  <w:num w:numId="24">
    <w:abstractNumId w:val="52"/>
  </w:num>
  <w:num w:numId="25">
    <w:abstractNumId w:val="36"/>
  </w:num>
  <w:num w:numId="26">
    <w:abstractNumId w:val="23"/>
  </w:num>
  <w:num w:numId="27">
    <w:abstractNumId w:val="11"/>
  </w:num>
  <w:num w:numId="28">
    <w:abstractNumId w:val="19"/>
  </w:num>
  <w:num w:numId="29">
    <w:abstractNumId w:val="42"/>
  </w:num>
  <w:num w:numId="30">
    <w:abstractNumId w:val="13"/>
  </w:num>
  <w:num w:numId="31">
    <w:abstractNumId w:val="53"/>
  </w:num>
  <w:num w:numId="32">
    <w:abstractNumId w:val="8"/>
  </w:num>
  <w:num w:numId="33">
    <w:abstractNumId w:val="73"/>
  </w:num>
  <w:num w:numId="34">
    <w:abstractNumId w:val="66"/>
  </w:num>
  <w:num w:numId="35">
    <w:abstractNumId w:val="64"/>
  </w:num>
  <w:num w:numId="36">
    <w:abstractNumId w:val="10"/>
  </w:num>
  <w:num w:numId="37">
    <w:abstractNumId w:val="32"/>
  </w:num>
  <w:num w:numId="38">
    <w:abstractNumId w:val="16"/>
  </w:num>
  <w:num w:numId="39">
    <w:abstractNumId w:val="56"/>
  </w:num>
  <w:num w:numId="40">
    <w:abstractNumId w:val="29"/>
  </w:num>
  <w:num w:numId="41">
    <w:abstractNumId w:val="34"/>
  </w:num>
  <w:num w:numId="42">
    <w:abstractNumId w:val="7"/>
  </w:num>
  <w:num w:numId="43">
    <w:abstractNumId w:val="30"/>
  </w:num>
  <w:num w:numId="44">
    <w:abstractNumId w:val="3"/>
  </w:num>
  <w:num w:numId="45">
    <w:abstractNumId w:val="60"/>
  </w:num>
  <w:num w:numId="46">
    <w:abstractNumId w:val="50"/>
  </w:num>
  <w:num w:numId="47">
    <w:abstractNumId w:val="69"/>
  </w:num>
  <w:num w:numId="48">
    <w:abstractNumId w:val="22"/>
  </w:num>
  <w:num w:numId="49">
    <w:abstractNumId w:val="55"/>
  </w:num>
  <w:num w:numId="50">
    <w:abstractNumId w:val="5"/>
  </w:num>
  <w:num w:numId="51">
    <w:abstractNumId w:val="59"/>
  </w:num>
  <w:num w:numId="52">
    <w:abstractNumId w:val="62"/>
  </w:num>
  <w:num w:numId="53">
    <w:abstractNumId w:val="45"/>
  </w:num>
  <w:num w:numId="54">
    <w:abstractNumId w:val="49"/>
  </w:num>
  <w:num w:numId="55">
    <w:abstractNumId w:val="51"/>
  </w:num>
  <w:num w:numId="56">
    <w:abstractNumId w:val="35"/>
  </w:num>
  <w:num w:numId="57">
    <w:abstractNumId w:val="70"/>
  </w:num>
  <w:num w:numId="58">
    <w:abstractNumId w:val="21"/>
  </w:num>
  <w:num w:numId="59">
    <w:abstractNumId w:val="47"/>
  </w:num>
  <w:num w:numId="60">
    <w:abstractNumId w:val="2"/>
  </w:num>
  <w:num w:numId="61">
    <w:abstractNumId w:val="54"/>
  </w:num>
  <w:num w:numId="62">
    <w:abstractNumId w:val="15"/>
  </w:num>
  <w:num w:numId="63">
    <w:abstractNumId w:val="27"/>
  </w:num>
  <w:num w:numId="64">
    <w:abstractNumId w:val="4"/>
  </w:num>
  <w:num w:numId="65">
    <w:abstractNumId w:val="0"/>
  </w:num>
  <w:num w:numId="66">
    <w:abstractNumId w:val="18"/>
  </w:num>
  <w:num w:numId="67">
    <w:abstractNumId w:val="48"/>
  </w:num>
  <w:num w:numId="68">
    <w:abstractNumId w:val="1"/>
  </w:num>
  <w:num w:numId="69">
    <w:abstractNumId w:val="33"/>
  </w:num>
  <w:num w:numId="70">
    <w:abstractNumId w:val="26"/>
  </w:num>
  <w:num w:numId="71">
    <w:abstractNumId w:val="14"/>
  </w:num>
  <w:num w:numId="72">
    <w:abstractNumId w:val="65"/>
  </w:num>
  <w:num w:numId="73">
    <w:abstractNumId w:val="6"/>
  </w:num>
  <w:num w:numId="74">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10"/>
  <w:displayHorizontalDrawingGridEvery w:val="2"/>
  <w:characterSpacingControl w:val="doNotCompress"/>
  <w:doNotValidateAgainstSchema/>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0B"/>
    <w:rsid w:val="00000DCA"/>
    <w:rsid w:val="000025E9"/>
    <w:rsid w:val="0000288B"/>
    <w:rsid w:val="00003225"/>
    <w:rsid w:val="00004162"/>
    <w:rsid w:val="00005AFA"/>
    <w:rsid w:val="000079F7"/>
    <w:rsid w:val="00010097"/>
    <w:rsid w:val="00012476"/>
    <w:rsid w:val="00012C82"/>
    <w:rsid w:val="00014CA7"/>
    <w:rsid w:val="00015507"/>
    <w:rsid w:val="000170DB"/>
    <w:rsid w:val="0002003F"/>
    <w:rsid w:val="0002039B"/>
    <w:rsid w:val="00027A40"/>
    <w:rsid w:val="0003245C"/>
    <w:rsid w:val="00033626"/>
    <w:rsid w:val="00035CA3"/>
    <w:rsid w:val="00035E2A"/>
    <w:rsid w:val="000447D8"/>
    <w:rsid w:val="00052B57"/>
    <w:rsid w:val="00054526"/>
    <w:rsid w:val="00071C01"/>
    <w:rsid w:val="00074144"/>
    <w:rsid w:val="0007452A"/>
    <w:rsid w:val="00075507"/>
    <w:rsid w:val="00077EDB"/>
    <w:rsid w:val="00081D85"/>
    <w:rsid w:val="000823FE"/>
    <w:rsid w:val="0008284D"/>
    <w:rsid w:val="00082A20"/>
    <w:rsid w:val="0009282A"/>
    <w:rsid w:val="00094E2A"/>
    <w:rsid w:val="00094E6D"/>
    <w:rsid w:val="000A3664"/>
    <w:rsid w:val="000A73DB"/>
    <w:rsid w:val="000B4141"/>
    <w:rsid w:val="000B6AD5"/>
    <w:rsid w:val="000C1186"/>
    <w:rsid w:val="000C4A0E"/>
    <w:rsid w:val="000C6FE0"/>
    <w:rsid w:val="000D3C59"/>
    <w:rsid w:val="000D76D9"/>
    <w:rsid w:val="000E4DE5"/>
    <w:rsid w:val="000E52D3"/>
    <w:rsid w:val="000E6215"/>
    <w:rsid w:val="000F114C"/>
    <w:rsid w:val="000F1846"/>
    <w:rsid w:val="000F1BB4"/>
    <w:rsid w:val="000F1F36"/>
    <w:rsid w:val="000F7E28"/>
    <w:rsid w:val="00101DF0"/>
    <w:rsid w:val="001023CB"/>
    <w:rsid w:val="0010452E"/>
    <w:rsid w:val="00110338"/>
    <w:rsid w:val="001104F5"/>
    <w:rsid w:val="001133E7"/>
    <w:rsid w:val="00113DC6"/>
    <w:rsid w:val="00114821"/>
    <w:rsid w:val="001157F9"/>
    <w:rsid w:val="00117F82"/>
    <w:rsid w:val="001225DF"/>
    <w:rsid w:val="00123CA8"/>
    <w:rsid w:val="00127856"/>
    <w:rsid w:val="00136471"/>
    <w:rsid w:val="00145CE7"/>
    <w:rsid w:val="00154A15"/>
    <w:rsid w:val="00155A87"/>
    <w:rsid w:val="00156934"/>
    <w:rsid w:val="00163ED6"/>
    <w:rsid w:val="001655EC"/>
    <w:rsid w:val="00175483"/>
    <w:rsid w:val="0018021A"/>
    <w:rsid w:val="001814AE"/>
    <w:rsid w:val="0018401B"/>
    <w:rsid w:val="001A05FD"/>
    <w:rsid w:val="001A1EF9"/>
    <w:rsid w:val="001A33F9"/>
    <w:rsid w:val="001B0226"/>
    <w:rsid w:val="001B28D8"/>
    <w:rsid w:val="001B3BC7"/>
    <w:rsid w:val="001B6C33"/>
    <w:rsid w:val="001B743F"/>
    <w:rsid w:val="001C1840"/>
    <w:rsid w:val="001C2F81"/>
    <w:rsid w:val="001C3CD0"/>
    <w:rsid w:val="001C6D5F"/>
    <w:rsid w:val="001D18B4"/>
    <w:rsid w:val="001D56B7"/>
    <w:rsid w:val="001D5F66"/>
    <w:rsid w:val="001D614B"/>
    <w:rsid w:val="001E229D"/>
    <w:rsid w:val="001E3A1C"/>
    <w:rsid w:val="001F07F4"/>
    <w:rsid w:val="001F1A94"/>
    <w:rsid w:val="001F6205"/>
    <w:rsid w:val="00202ECB"/>
    <w:rsid w:val="00204A9D"/>
    <w:rsid w:val="00214C38"/>
    <w:rsid w:val="002272C2"/>
    <w:rsid w:val="0023615B"/>
    <w:rsid w:val="0024070B"/>
    <w:rsid w:val="0025434E"/>
    <w:rsid w:val="00257CD5"/>
    <w:rsid w:val="002604D1"/>
    <w:rsid w:val="00263524"/>
    <w:rsid w:val="00266F99"/>
    <w:rsid w:val="00274154"/>
    <w:rsid w:val="00274F11"/>
    <w:rsid w:val="00285D3C"/>
    <w:rsid w:val="0029047F"/>
    <w:rsid w:val="00291ECF"/>
    <w:rsid w:val="002949CF"/>
    <w:rsid w:val="00295E26"/>
    <w:rsid w:val="002A0540"/>
    <w:rsid w:val="002A16D2"/>
    <w:rsid w:val="002A1B01"/>
    <w:rsid w:val="002A78CF"/>
    <w:rsid w:val="002B0A2D"/>
    <w:rsid w:val="002B40B0"/>
    <w:rsid w:val="002C1533"/>
    <w:rsid w:val="002C3E8C"/>
    <w:rsid w:val="002C53E9"/>
    <w:rsid w:val="002C69A5"/>
    <w:rsid w:val="002C6E39"/>
    <w:rsid w:val="002D2D9E"/>
    <w:rsid w:val="002D2EB8"/>
    <w:rsid w:val="002D5476"/>
    <w:rsid w:val="002D74A7"/>
    <w:rsid w:val="002E0102"/>
    <w:rsid w:val="002E20C2"/>
    <w:rsid w:val="002E5123"/>
    <w:rsid w:val="002F147F"/>
    <w:rsid w:val="002F2BA7"/>
    <w:rsid w:val="003017F4"/>
    <w:rsid w:val="00302702"/>
    <w:rsid w:val="003053ED"/>
    <w:rsid w:val="003065F7"/>
    <w:rsid w:val="00306A7D"/>
    <w:rsid w:val="00307F84"/>
    <w:rsid w:val="00310619"/>
    <w:rsid w:val="003106E2"/>
    <w:rsid w:val="00314D17"/>
    <w:rsid w:val="00315BA1"/>
    <w:rsid w:val="003226C6"/>
    <w:rsid w:val="0033138B"/>
    <w:rsid w:val="00331585"/>
    <w:rsid w:val="00331880"/>
    <w:rsid w:val="0033518E"/>
    <w:rsid w:val="003364C2"/>
    <w:rsid w:val="00343DD6"/>
    <w:rsid w:val="00345F5D"/>
    <w:rsid w:val="003468C3"/>
    <w:rsid w:val="00351186"/>
    <w:rsid w:val="00352AD8"/>
    <w:rsid w:val="00355C08"/>
    <w:rsid w:val="00356D2F"/>
    <w:rsid w:val="003616DD"/>
    <w:rsid w:val="00364256"/>
    <w:rsid w:val="00370BD6"/>
    <w:rsid w:val="00370C54"/>
    <w:rsid w:val="00370EAB"/>
    <w:rsid w:val="003714E5"/>
    <w:rsid w:val="003765D7"/>
    <w:rsid w:val="00377B07"/>
    <w:rsid w:val="003835F7"/>
    <w:rsid w:val="00385F21"/>
    <w:rsid w:val="003861AD"/>
    <w:rsid w:val="0039230B"/>
    <w:rsid w:val="00397008"/>
    <w:rsid w:val="003A1BA5"/>
    <w:rsid w:val="003A25F6"/>
    <w:rsid w:val="003A35FC"/>
    <w:rsid w:val="003B3693"/>
    <w:rsid w:val="003B4596"/>
    <w:rsid w:val="003C0C31"/>
    <w:rsid w:val="003C183F"/>
    <w:rsid w:val="003C1FCB"/>
    <w:rsid w:val="003D2BEA"/>
    <w:rsid w:val="003D4E62"/>
    <w:rsid w:val="003D720C"/>
    <w:rsid w:val="003D7B92"/>
    <w:rsid w:val="003E048D"/>
    <w:rsid w:val="003E135D"/>
    <w:rsid w:val="003E427A"/>
    <w:rsid w:val="003F3179"/>
    <w:rsid w:val="003F3BEB"/>
    <w:rsid w:val="003F5C30"/>
    <w:rsid w:val="00412863"/>
    <w:rsid w:val="004144E5"/>
    <w:rsid w:val="00415CB6"/>
    <w:rsid w:val="00415ECB"/>
    <w:rsid w:val="00426FB9"/>
    <w:rsid w:val="0043040B"/>
    <w:rsid w:val="004366B8"/>
    <w:rsid w:val="00440E0F"/>
    <w:rsid w:val="00441D6E"/>
    <w:rsid w:val="004434A3"/>
    <w:rsid w:val="0045176F"/>
    <w:rsid w:val="00462074"/>
    <w:rsid w:val="004624F3"/>
    <w:rsid w:val="00464B7D"/>
    <w:rsid w:val="004668E8"/>
    <w:rsid w:val="004716FE"/>
    <w:rsid w:val="00476EA2"/>
    <w:rsid w:val="00480321"/>
    <w:rsid w:val="0048117E"/>
    <w:rsid w:val="004834D1"/>
    <w:rsid w:val="004835F5"/>
    <w:rsid w:val="0048539D"/>
    <w:rsid w:val="004856CA"/>
    <w:rsid w:val="00490902"/>
    <w:rsid w:val="004A0E3A"/>
    <w:rsid w:val="004A2067"/>
    <w:rsid w:val="004A30D3"/>
    <w:rsid w:val="004B30A7"/>
    <w:rsid w:val="004B5DAB"/>
    <w:rsid w:val="004C364B"/>
    <w:rsid w:val="004C4750"/>
    <w:rsid w:val="004D0CFF"/>
    <w:rsid w:val="004D0F95"/>
    <w:rsid w:val="004D3F0A"/>
    <w:rsid w:val="004E0B6E"/>
    <w:rsid w:val="004E3C69"/>
    <w:rsid w:val="004E3E36"/>
    <w:rsid w:val="004F2035"/>
    <w:rsid w:val="004F26F1"/>
    <w:rsid w:val="004F49E7"/>
    <w:rsid w:val="00501106"/>
    <w:rsid w:val="0050269E"/>
    <w:rsid w:val="00505346"/>
    <w:rsid w:val="00506853"/>
    <w:rsid w:val="00507315"/>
    <w:rsid w:val="00511289"/>
    <w:rsid w:val="00511A59"/>
    <w:rsid w:val="00513D58"/>
    <w:rsid w:val="00515BFA"/>
    <w:rsid w:val="005219CF"/>
    <w:rsid w:val="00522BBE"/>
    <w:rsid w:val="00522C47"/>
    <w:rsid w:val="00525946"/>
    <w:rsid w:val="0052776D"/>
    <w:rsid w:val="00531CB9"/>
    <w:rsid w:val="005333D7"/>
    <w:rsid w:val="00533494"/>
    <w:rsid w:val="00537D2E"/>
    <w:rsid w:val="0054119F"/>
    <w:rsid w:val="00541DDB"/>
    <w:rsid w:val="005433A0"/>
    <w:rsid w:val="0054679F"/>
    <w:rsid w:val="00551D71"/>
    <w:rsid w:val="00552A2F"/>
    <w:rsid w:val="00553C97"/>
    <w:rsid w:val="00553E59"/>
    <w:rsid w:val="005574B9"/>
    <w:rsid w:val="00557CE6"/>
    <w:rsid w:val="00557EA4"/>
    <w:rsid w:val="00565E9A"/>
    <w:rsid w:val="00566F9B"/>
    <w:rsid w:val="005715FC"/>
    <w:rsid w:val="00571E79"/>
    <w:rsid w:val="0057415D"/>
    <w:rsid w:val="00581C07"/>
    <w:rsid w:val="00583984"/>
    <w:rsid w:val="0058409A"/>
    <w:rsid w:val="005848BB"/>
    <w:rsid w:val="0058660B"/>
    <w:rsid w:val="005934EA"/>
    <w:rsid w:val="00594A21"/>
    <w:rsid w:val="005A3507"/>
    <w:rsid w:val="005A65DD"/>
    <w:rsid w:val="005A68E6"/>
    <w:rsid w:val="005A7C18"/>
    <w:rsid w:val="005B611E"/>
    <w:rsid w:val="005D1BD5"/>
    <w:rsid w:val="005D3F7F"/>
    <w:rsid w:val="005D57E4"/>
    <w:rsid w:val="005E161F"/>
    <w:rsid w:val="005E4116"/>
    <w:rsid w:val="005E4267"/>
    <w:rsid w:val="005E6852"/>
    <w:rsid w:val="005F130B"/>
    <w:rsid w:val="005F32A2"/>
    <w:rsid w:val="005F338D"/>
    <w:rsid w:val="00602A4E"/>
    <w:rsid w:val="00605479"/>
    <w:rsid w:val="00607C25"/>
    <w:rsid w:val="00613287"/>
    <w:rsid w:val="00614C53"/>
    <w:rsid w:val="006211EB"/>
    <w:rsid w:val="00623E31"/>
    <w:rsid w:val="0063453F"/>
    <w:rsid w:val="00634E6E"/>
    <w:rsid w:val="00641B45"/>
    <w:rsid w:val="006445D0"/>
    <w:rsid w:val="006534E8"/>
    <w:rsid w:val="00656CB8"/>
    <w:rsid w:val="0066070A"/>
    <w:rsid w:val="00665055"/>
    <w:rsid w:val="0066561F"/>
    <w:rsid w:val="00667010"/>
    <w:rsid w:val="00671A54"/>
    <w:rsid w:val="00671C1A"/>
    <w:rsid w:val="006733AB"/>
    <w:rsid w:val="00674854"/>
    <w:rsid w:val="00674C7E"/>
    <w:rsid w:val="00675201"/>
    <w:rsid w:val="00681ED2"/>
    <w:rsid w:val="00691FC1"/>
    <w:rsid w:val="00695491"/>
    <w:rsid w:val="0069764B"/>
    <w:rsid w:val="006A0A3B"/>
    <w:rsid w:val="006A2712"/>
    <w:rsid w:val="006A28DB"/>
    <w:rsid w:val="006A2A8E"/>
    <w:rsid w:val="006A45DD"/>
    <w:rsid w:val="006A73B4"/>
    <w:rsid w:val="006B53F2"/>
    <w:rsid w:val="006B580C"/>
    <w:rsid w:val="006B6F4A"/>
    <w:rsid w:val="006B7DF0"/>
    <w:rsid w:val="006C0FFC"/>
    <w:rsid w:val="006C658D"/>
    <w:rsid w:val="006C696A"/>
    <w:rsid w:val="006D12B9"/>
    <w:rsid w:val="006E1430"/>
    <w:rsid w:val="006F3561"/>
    <w:rsid w:val="006F7323"/>
    <w:rsid w:val="00700DE0"/>
    <w:rsid w:val="0071187C"/>
    <w:rsid w:val="0071381B"/>
    <w:rsid w:val="00716B01"/>
    <w:rsid w:val="00717E75"/>
    <w:rsid w:val="00720039"/>
    <w:rsid w:val="00722171"/>
    <w:rsid w:val="0072469B"/>
    <w:rsid w:val="00724967"/>
    <w:rsid w:val="00725208"/>
    <w:rsid w:val="007258CB"/>
    <w:rsid w:val="00731ABC"/>
    <w:rsid w:val="00734F69"/>
    <w:rsid w:val="00741D0E"/>
    <w:rsid w:val="00743359"/>
    <w:rsid w:val="00743C1D"/>
    <w:rsid w:val="007447B3"/>
    <w:rsid w:val="00747548"/>
    <w:rsid w:val="00750B51"/>
    <w:rsid w:val="00752E47"/>
    <w:rsid w:val="00761500"/>
    <w:rsid w:val="00765662"/>
    <w:rsid w:val="007717D9"/>
    <w:rsid w:val="00771FCE"/>
    <w:rsid w:val="00772748"/>
    <w:rsid w:val="00774B68"/>
    <w:rsid w:val="007845C1"/>
    <w:rsid w:val="00785A59"/>
    <w:rsid w:val="00790C12"/>
    <w:rsid w:val="007A6019"/>
    <w:rsid w:val="007A77C2"/>
    <w:rsid w:val="007B454B"/>
    <w:rsid w:val="007C1024"/>
    <w:rsid w:val="007C2215"/>
    <w:rsid w:val="007C2CB5"/>
    <w:rsid w:val="007C2D2F"/>
    <w:rsid w:val="007C4EC6"/>
    <w:rsid w:val="007C7A4C"/>
    <w:rsid w:val="007D0F91"/>
    <w:rsid w:val="007D33AB"/>
    <w:rsid w:val="007D3814"/>
    <w:rsid w:val="007D3E49"/>
    <w:rsid w:val="007E13A7"/>
    <w:rsid w:val="007E2002"/>
    <w:rsid w:val="007E6A61"/>
    <w:rsid w:val="007E7C48"/>
    <w:rsid w:val="007E7C4F"/>
    <w:rsid w:val="007E7D96"/>
    <w:rsid w:val="00807941"/>
    <w:rsid w:val="008150DD"/>
    <w:rsid w:val="00816922"/>
    <w:rsid w:val="00816E71"/>
    <w:rsid w:val="00820D0F"/>
    <w:rsid w:val="00826FD6"/>
    <w:rsid w:val="00830EE1"/>
    <w:rsid w:val="008312DB"/>
    <w:rsid w:val="00832DBE"/>
    <w:rsid w:val="00837570"/>
    <w:rsid w:val="008416FC"/>
    <w:rsid w:val="0084346C"/>
    <w:rsid w:val="0085250E"/>
    <w:rsid w:val="008548E4"/>
    <w:rsid w:val="00856905"/>
    <w:rsid w:val="00862996"/>
    <w:rsid w:val="008631AE"/>
    <w:rsid w:val="008664A4"/>
    <w:rsid w:val="00875404"/>
    <w:rsid w:val="008816F1"/>
    <w:rsid w:val="00883034"/>
    <w:rsid w:val="008848EA"/>
    <w:rsid w:val="00886EF6"/>
    <w:rsid w:val="008909C5"/>
    <w:rsid w:val="00894FD7"/>
    <w:rsid w:val="008A18E8"/>
    <w:rsid w:val="008A27D5"/>
    <w:rsid w:val="008B4FA6"/>
    <w:rsid w:val="008B550A"/>
    <w:rsid w:val="008B5C13"/>
    <w:rsid w:val="008C109C"/>
    <w:rsid w:val="008C1423"/>
    <w:rsid w:val="008C63EC"/>
    <w:rsid w:val="008D0B5D"/>
    <w:rsid w:val="008D1C2E"/>
    <w:rsid w:val="008D5288"/>
    <w:rsid w:val="008E215D"/>
    <w:rsid w:val="008E3681"/>
    <w:rsid w:val="008F02D9"/>
    <w:rsid w:val="008F3E72"/>
    <w:rsid w:val="008F77ED"/>
    <w:rsid w:val="00904BF7"/>
    <w:rsid w:val="00906F09"/>
    <w:rsid w:val="00907D48"/>
    <w:rsid w:val="00911B2F"/>
    <w:rsid w:val="00912107"/>
    <w:rsid w:val="0092160D"/>
    <w:rsid w:val="00922BD3"/>
    <w:rsid w:val="009236A6"/>
    <w:rsid w:val="00927DCC"/>
    <w:rsid w:val="00933457"/>
    <w:rsid w:val="00935500"/>
    <w:rsid w:val="00936643"/>
    <w:rsid w:val="0094076B"/>
    <w:rsid w:val="00942A9E"/>
    <w:rsid w:val="00946061"/>
    <w:rsid w:val="009471EF"/>
    <w:rsid w:val="009474F8"/>
    <w:rsid w:val="009700E4"/>
    <w:rsid w:val="009701AA"/>
    <w:rsid w:val="00971B20"/>
    <w:rsid w:val="00972C65"/>
    <w:rsid w:val="009735C8"/>
    <w:rsid w:val="00976E91"/>
    <w:rsid w:val="00983251"/>
    <w:rsid w:val="00987E85"/>
    <w:rsid w:val="0099681A"/>
    <w:rsid w:val="009A487F"/>
    <w:rsid w:val="009A70FC"/>
    <w:rsid w:val="009A7D13"/>
    <w:rsid w:val="009A7D71"/>
    <w:rsid w:val="009B5470"/>
    <w:rsid w:val="009B5B1E"/>
    <w:rsid w:val="009C0617"/>
    <w:rsid w:val="009C6CF7"/>
    <w:rsid w:val="009D0CF0"/>
    <w:rsid w:val="009D354B"/>
    <w:rsid w:val="009D40F9"/>
    <w:rsid w:val="009E1B34"/>
    <w:rsid w:val="009E45E7"/>
    <w:rsid w:val="009E5D3D"/>
    <w:rsid w:val="009F0F17"/>
    <w:rsid w:val="009F15CA"/>
    <w:rsid w:val="009F33EC"/>
    <w:rsid w:val="009F3F77"/>
    <w:rsid w:val="009F6F7B"/>
    <w:rsid w:val="00A00762"/>
    <w:rsid w:val="00A057D7"/>
    <w:rsid w:val="00A11329"/>
    <w:rsid w:val="00A11625"/>
    <w:rsid w:val="00A15349"/>
    <w:rsid w:val="00A20D49"/>
    <w:rsid w:val="00A2483C"/>
    <w:rsid w:val="00A322EB"/>
    <w:rsid w:val="00A34633"/>
    <w:rsid w:val="00A36E79"/>
    <w:rsid w:val="00A4424D"/>
    <w:rsid w:val="00A46C33"/>
    <w:rsid w:val="00A47A4E"/>
    <w:rsid w:val="00A50B17"/>
    <w:rsid w:val="00A653C3"/>
    <w:rsid w:val="00A65718"/>
    <w:rsid w:val="00A67AEB"/>
    <w:rsid w:val="00A70938"/>
    <w:rsid w:val="00A73241"/>
    <w:rsid w:val="00A76253"/>
    <w:rsid w:val="00A76C4E"/>
    <w:rsid w:val="00A77A30"/>
    <w:rsid w:val="00A80F51"/>
    <w:rsid w:val="00A81711"/>
    <w:rsid w:val="00A81DDA"/>
    <w:rsid w:val="00A82702"/>
    <w:rsid w:val="00A842B9"/>
    <w:rsid w:val="00A85987"/>
    <w:rsid w:val="00A868DA"/>
    <w:rsid w:val="00A93485"/>
    <w:rsid w:val="00AA0F96"/>
    <w:rsid w:val="00AA653E"/>
    <w:rsid w:val="00AA673C"/>
    <w:rsid w:val="00AA71D5"/>
    <w:rsid w:val="00AA746E"/>
    <w:rsid w:val="00AB43C2"/>
    <w:rsid w:val="00AB4ACD"/>
    <w:rsid w:val="00AB5775"/>
    <w:rsid w:val="00AB6061"/>
    <w:rsid w:val="00AB7511"/>
    <w:rsid w:val="00AB7A71"/>
    <w:rsid w:val="00AC1850"/>
    <w:rsid w:val="00AC2F5C"/>
    <w:rsid w:val="00AC628C"/>
    <w:rsid w:val="00AC6CFF"/>
    <w:rsid w:val="00AD2E81"/>
    <w:rsid w:val="00AD459C"/>
    <w:rsid w:val="00AE4EE2"/>
    <w:rsid w:val="00AE5519"/>
    <w:rsid w:val="00AF0929"/>
    <w:rsid w:val="00AF2F38"/>
    <w:rsid w:val="00AF3845"/>
    <w:rsid w:val="00AF55AC"/>
    <w:rsid w:val="00AF5821"/>
    <w:rsid w:val="00B014F4"/>
    <w:rsid w:val="00B02794"/>
    <w:rsid w:val="00B04042"/>
    <w:rsid w:val="00B10A5B"/>
    <w:rsid w:val="00B1137B"/>
    <w:rsid w:val="00B156B5"/>
    <w:rsid w:val="00B15C55"/>
    <w:rsid w:val="00B20B15"/>
    <w:rsid w:val="00B21B0F"/>
    <w:rsid w:val="00B220A6"/>
    <w:rsid w:val="00B24E56"/>
    <w:rsid w:val="00B26BA8"/>
    <w:rsid w:val="00B27B12"/>
    <w:rsid w:val="00B329FD"/>
    <w:rsid w:val="00B32B29"/>
    <w:rsid w:val="00B35B46"/>
    <w:rsid w:val="00B36882"/>
    <w:rsid w:val="00B37DA4"/>
    <w:rsid w:val="00B43F5E"/>
    <w:rsid w:val="00B447D8"/>
    <w:rsid w:val="00B475C2"/>
    <w:rsid w:val="00B52168"/>
    <w:rsid w:val="00B538C8"/>
    <w:rsid w:val="00B55692"/>
    <w:rsid w:val="00B559CE"/>
    <w:rsid w:val="00B617F3"/>
    <w:rsid w:val="00B62CFD"/>
    <w:rsid w:val="00B63E99"/>
    <w:rsid w:val="00B64DA7"/>
    <w:rsid w:val="00B72A43"/>
    <w:rsid w:val="00B74247"/>
    <w:rsid w:val="00B7625B"/>
    <w:rsid w:val="00B90E66"/>
    <w:rsid w:val="00B92269"/>
    <w:rsid w:val="00B96660"/>
    <w:rsid w:val="00BA51F1"/>
    <w:rsid w:val="00BA62E1"/>
    <w:rsid w:val="00BA6F7C"/>
    <w:rsid w:val="00BA7EED"/>
    <w:rsid w:val="00BB1D2B"/>
    <w:rsid w:val="00BB2CCF"/>
    <w:rsid w:val="00BC61DC"/>
    <w:rsid w:val="00BD1925"/>
    <w:rsid w:val="00BE23B0"/>
    <w:rsid w:val="00BE5E31"/>
    <w:rsid w:val="00BE663A"/>
    <w:rsid w:val="00BE70E3"/>
    <w:rsid w:val="00BF5BC2"/>
    <w:rsid w:val="00BF65FB"/>
    <w:rsid w:val="00BF7DAF"/>
    <w:rsid w:val="00C0079F"/>
    <w:rsid w:val="00C05673"/>
    <w:rsid w:val="00C100E6"/>
    <w:rsid w:val="00C11A3A"/>
    <w:rsid w:val="00C14D07"/>
    <w:rsid w:val="00C1569E"/>
    <w:rsid w:val="00C15BED"/>
    <w:rsid w:val="00C162F3"/>
    <w:rsid w:val="00C2347C"/>
    <w:rsid w:val="00C3056F"/>
    <w:rsid w:val="00C30D28"/>
    <w:rsid w:val="00C31A32"/>
    <w:rsid w:val="00C3200D"/>
    <w:rsid w:val="00C338F4"/>
    <w:rsid w:val="00C346DF"/>
    <w:rsid w:val="00C34997"/>
    <w:rsid w:val="00C35E20"/>
    <w:rsid w:val="00C367C5"/>
    <w:rsid w:val="00C42A10"/>
    <w:rsid w:val="00C441B6"/>
    <w:rsid w:val="00C51760"/>
    <w:rsid w:val="00C51F24"/>
    <w:rsid w:val="00C53BCD"/>
    <w:rsid w:val="00C5614D"/>
    <w:rsid w:val="00C579BF"/>
    <w:rsid w:val="00C60C97"/>
    <w:rsid w:val="00C61836"/>
    <w:rsid w:val="00C65FF0"/>
    <w:rsid w:val="00C71737"/>
    <w:rsid w:val="00C74F69"/>
    <w:rsid w:val="00C767A1"/>
    <w:rsid w:val="00C77593"/>
    <w:rsid w:val="00C80460"/>
    <w:rsid w:val="00C86A0F"/>
    <w:rsid w:val="00C94E66"/>
    <w:rsid w:val="00C94F7A"/>
    <w:rsid w:val="00C957DF"/>
    <w:rsid w:val="00CA0913"/>
    <w:rsid w:val="00CA0FD8"/>
    <w:rsid w:val="00CA11FA"/>
    <w:rsid w:val="00CA18B0"/>
    <w:rsid w:val="00CA1C74"/>
    <w:rsid w:val="00CA28E3"/>
    <w:rsid w:val="00CA33B5"/>
    <w:rsid w:val="00CA41E6"/>
    <w:rsid w:val="00CA499A"/>
    <w:rsid w:val="00CA622C"/>
    <w:rsid w:val="00CB12B6"/>
    <w:rsid w:val="00CB1489"/>
    <w:rsid w:val="00CB203F"/>
    <w:rsid w:val="00CB3154"/>
    <w:rsid w:val="00CB3603"/>
    <w:rsid w:val="00CC0023"/>
    <w:rsid w:val="00CC10FB"/>
    <w:rsid w:val="00CC1CF7"/>
    <w:rsid w:val="00CC6CC3"/>
    <w:rsid w:val="00CD0FF2"/>
    <w:rsid w:val="00CD326D"/>
    <w:rsid w:val="00CD3E87"/>
    <w:rsid w:val="00CE125A"/>
    <w:rsid w:val="00CE54C9"/>
    <w:rsid w:val="00CE5A9A"/>
    <w:rsid w:val="00CF5929"/>
    <w:rsid w:val="00CF642B"/>
    <w:rsid w:val="00CF6C2E"/>
    <w:rsid w:val="00D028CA"/>
    <w:rsid w:val="00D12505"/>
    <w:rsid w:val="00D13020"/>
    <w:rsid w:val="00D2036F"/>
    <w:rsid w:val="00D2650E"/>
    <w:rsid w:val="00D35AF2"/>
    <w:rsid w:val="00D35C3D"/>
    <w:rsid w:val="00D455CB"/>
    <w:rsid w:val="00D46360"/>
    <w:rsid w:val="00D47673"/>
    <w:rsid w:val="00D50D33"/>
    <w:rsid w:val="00D5201D"/>
    <w:rsid w:val="00D53991"/>
    <w:rsid w:val="00D54707"/>
    <w:rsid w:val="00D57466"/>
    <w:rsid w:val="00D61B45"/>
    <w:rsid w:val="00D6226D"/>
    <w:rsid w:val="00D6226E"/>
    <w:rsid w:val="00D62E73"/>
    <w:rsid w:val="00D651A4"/>
    <w:rsid w:val="00D706AB"/>
    <w:rsid w:val="00D76A45"/>
    <w:rsid w:val="00D77043"/>
    <w:rsid w:val="00D80BA8"/>
    <w:rsid w:val="00D83303"/>
    <w:rsid w:val="00D83E9E"/>
    <w:rsid w:val="00D86E39"/>
    <w:rsid w:val="00D8787B"/>
    <w:rsid w:val="00D87A65"/>
    <w:rsid w:val="00D87CE8"/>
    <w:rsid w:val="00D95454"/>
    <w:rsid w:val="00D967C8"/>
    <w:rsid w:val="00DA005B"/>
    <w:rsid w:val="00DA6C3E"/>
    <w:rsid w:val="00DB3BB9"/>
    <w:rsid w:val="00DC5130"/>
    <w:rsid w:val="00DC69C1"/>
    <w:rsid w:val="00DD7EE9"/>
    <w:rsid w:val="00DE536E"/>
    <w:rsid w:val="00DE63C2"/>
    <w:rsid w:val="00DE7935"/>
    <w:rsid w:val="00DF0E9A"/>
    <w:rsid w:val="00DF0EE5"/>
    <w:rsid w:val="00DF2E5F"/>
    <w:rsid w:val="00DF62CD"/>
    <w:rsid w:val="00DF6768"/>
    <w:rsid w:val="00DF6F56"/>
    <w:rsid w:val="00E070F1"/>
    <w:rsid w:val="00E0793B"/>
    <w:rsid w:val="00E12B0D"/>
    <w:rsid w:val="00E12D74"/>
    <w:rsid w:val="00E15B51"/>
    <w:rsid w:val="00E17F2F"/>
    <w:rsid w:val="00E2111C"/>
    <w:rsid w:val="00E221B7"/>
    <w:rsid w:val="00E24809"/>
    <w:rsid w:val="00E26A45"/>
    <w:rsid w:val="00E31535"/>
    <w:rsid w:val="00E35025"/>
    <w:rsid w:val="00E414E7"/>
    <w:rsid w:val="00E50B9D"/>
    <w:rsid w:val="00E5119F"/>
    <w:rsid w:val="00E527F0"/>
    <w:rsid w:val="00E557EB"/>
    <w:rsid w:val="00E55967"/>
    <w:rsid w:val="00E569BE"/>
    <w:rsid w:val="00E61309"/>
    <w:rsid w:val="00E61446"/>
    <w:rsid w:val="00E629B7"/>
    <w:rsid w:val="00E62DE7"/>
    <w:rsid w:val="00E63334"/>
    <w:rsid w:val="00E65141"/>
    <w:rsid w:val="00E66C1E"/>
    <w:rsid w:val="00E72657"/>
    <w:rsid w:val="00E91266"/>
    <w:rsid w:val="00E9180E"/>
    <w:rsid w:val="00E9481A"/>
    <w:rsid w:val="00EA16BC"/>
    <w:rsid w:val="00EA5D84"/>
    <w:rsid w:val="00EB090F"/>
    <w:rsid w:val="00EB14B9"/>
    <w:rsid w:val="00EB1985"/>
    <w:rsid w:val="00EB23A5"/>
    <w:rsid w:val="00EC02DA"/>
    <w:rsid w:val="00EC25E0"/>
    <w:rsid w:val="00EC2B35"/>
    <w:rsid w:val="00EC3996"/>
    <w:rsid w:val="00EC7A1C"/>
    <w:rsid w:val="00ED0E3B"/>
    <w:rsid w:val="00ED24EB"/>
    <w:rsid w:val="00ED2691"/>
    <w:rsid w:val="00ED6A63"/>
    <w:rsid w:val="00EE0CBD"/>
    <w:rsid w:val="00EE2FF8"/>
    <w:rsid w:val="00EE5461"/>
    <w:rsid w:val="00EF084E"/>
    <w:rsid w:val="00EF1CE4"/>
    <w:rsid w:val="00EF3503"/>
    <w:rsid w:val="00EF36B6"/>
    <w:rsid w:val="00F02664"/>
    <w:rsid w:val="00F05B65"/>
    <w:rsid w:val="00F05E15"/>
    <w:rsid w:val="00F12A96"/>
    <w:rsid w:val="00F170CE"/>
    <w:rsid w:val="00F17AD0"/>
    <w:rsid w:val="00F213EE"/>
    <w:rsid w:val="00F32AB3"/>
    <w:rsid w:val="00F3381C"/>
    <w:rsid w:val="00F36A06"/>
    <w:rsid w:val="00F37F92"/>
    <w:rsid w:val="00F5112A"/>
    <w:rsid w:val="00F658AE"/>
    <w:rsid w:val="00F70A7F"/>
    <w:rsid w:val="00F72193"/>
    <w:rsid w:val="00F74BC8"/>
    <w:rsid w:val="00F75323"/>
    <w:rsid w:val="00F75486"/>
    <w:rsid w:val="00F75710"/>
    <w:rsid w:val="00F807C8"/>
    <w:rsid w:val="00F83AC6"/>
    <w:rsid w:val="00F90F75"/>
    <w:rsid w:val="00F92536"/>
    <w:rsid w:val="00F96857"/>
    <w:rsid w:val="00FA2F84"/>
    <w:rsid w:val="00FA30BF"/>
    <w:rsid w:val="00FA7EBC"/>
    <w:rsid w:val="00FB2081"/>
    <w:rsid w:val="00FB40A6"/>
    <w:rsid w:val="00FB539E"/>
    <w:rsid w:val="00FB5E7D"/>
    <w:rsid w:val="00FB601E"/>
    <w:rsid w:val="00FC2019"/>
    <w:rsid w:val="00FD0550"/>
    <w:rsid w:val="00FD3287"/>
    <w:rsid w:val="00FD3330"/>
    <w:rsid w:val="00FD4C5B"/>
    <w:rsid w:val="00FD5681"/>
    <w:rsid w:val="00FD76AF"/>
    <w:rsid w:val="00FE0709"/>
    <w:rsid w:val="00FF44F4"/>
    <w:rsid w:val="00FF77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7A8B1"/>
  <w15:docId w15:val="{5F1AEB0E-3C9A-4F43-8E00-3DC3EFFD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4A21"/>
    <w:pPr>
      <w:spacing w:after="0" w:line="300" w:lineRule="atLeast"/>
    </w:pPr>
    <w:rPr>
      <w:rFonts w:ascii="Tele-GroteskNor" w:eastAsiaTheme="minorEastAsia" w:hAnsi="Tele-GroteskNor"/>
      <w:sz w:val="24"/>
      <w:lang w:bidi="en-US"/>
    </w:rPr>
  </w:style>
  <w:style w:type="paragraph" w:styleId="berschrift1">
    <w:name w:val="heading 1"/>
    <w:aliases w:val="H1,CSMÜberschrift 1,Level1,überschrift1,überschrift11,Part,Datasheet title,KJL:Main,Arial 14 Fett,Arial 14 Fett1,Arial 14 Fett2,Kapitel,DTSÜberschrift 1,Headline1,Headline1:Überschrift 1,Inhalt,Überschrift 1 Char Char,Alt+1,1 ghost,g,14pt"/>
    <w:next w:val="berschrift2"/>
    <w:link w:val="berschrift1Zchn"/>
    <w:qFormat/>
    <w:rsid w:val="00C5614D"/>
    <w:pPr>
      <w:keepNext/>
      <w:keepLines/>
      <w:tabs>
        <w:tab w:val="left" w:pos="851"/>
        <w:tab w:val="left" w:pos="1418"/>
        <w:tab w:val="left" w:pos="1985"/>
        <w:tab w:val="left" w:pos="2552"/>
      </w:tabs>
      <w:spacing w:before="200" w:line="500" w:lineRule="exact"/>
      <w:outlineLvl w:val="0"/>
    </w:pPr>
    <w:rPr>
      <w:rFonts w:ascii="TeleGrotesk Headline Ultra" w:eastAsiaTheme="majorEastAsia" w:hAnsi="TeleGrotesk Headline Ultra" w:cstheme="majorBidi"/>
      <w:bCs/>
      <w:color w:val="E20074"/>
      <w:sz w:val="40"/>
      <w:szCs w:val="40"/>
      <w:lang w:bidi="en-US"/>
    </w:rPr>
  </w:style>
  <w:style w:type="paragraph" w:styleId="berschrift2">
    <w:name w:val="heading 2"/>
    <w:aliases w:val="H2,CSMÜberschrift 2,Überschrift 2 Anhang,Überschrift 2 Anhang1,Überschrift 2 Anhang2,Gliederung 2,Chapter,1.Seite,h2,2,Header 2,KJL:1st Level,Arial 12 Fett Kursiv,Abschnitt,DTSÜberschrift 2,Headline 2,Gliederung2,Überschrift 21,l2,chn,h,12"/>
    <w:basedOn w:val="berschrift1"/>
    <w:next w:val="StandardAbstand"/>
    <w:link w:val="berschrift2Zchn"/>
    <w:qFormat/>
    <w:rsid w:val="00C5614D"/>
    <w:pPr>
      <w:spacing w:after="120"/>
      <w:outlineLvl w:val="1"/>
    </w:pPr>
    <w:rPr>
      <w:rFonts w:ascii="TeleGrotesk Headline" w:hAnsi="TeleGrotesk Headline"/>
      <w:szCs w:val="26"/>
    </w:rPr>
  </w:style>
  <w:style w:type="paragraph" w:styleId="berschrift3">
    <w:name w:val="heading 3"/>
    <w:aliases w:val="H3,CSMÜberschrift 3,Section,Annotationen,KJL:2nd Level,Arial 12 Fett,1.1.1 Heading 3,3m,Gliederung3,3,0,subhead 2,2h,l3,numéroté  1.1.1,nv_überschrift3,NV_Überschrift 3,3 bullet,Überschrift 3 Char1,Überschrift 3 Char Char,Bold Head,bh"/>
    <w:basedOn w:val="berschrift2"/>
    <w:next w:val="StandardAbstand"/>
    <w:link w:val="berschrift3Zchn"/>
    <w:qFormat/>
    <w:rsid w:val="00C5614D"/>
    <w:pPr>
      <w:outlineLvl w:val="2"/>
    </w:pPr>
    <w:rPr>
      <w:rFonts w:ascii="TeleGrotesk Headline Ultra" w:hAnsi="TeleGrotesk Headline Ultra"/>
      <w:bCs w:val="0"/>
      <w:sz w:val="30"/>
      <w:lang w:bidi="ar-SA"/>
    </w:rPr>
  </w:style>
  <w:style w:type="paragraph" w:styleId="berschrift4">
    <w:name w:val="heading 4"/>
    <w:aliases w:val="H4,CSMÜberschrift 4,Subsection,Überschrift 4 ohne Nummerierung,4,H41,H42,H43,Map Title,l4,h4,Fourth Level Heading,fourth level heading,KJL:3rd Level,Subline3,unterstrichen,Sub4,Gliederung 4,Gliederung4"/>
    <w:basedOn w:val="berschrift3"/>
    <w:next w:val="StandardAbstand"/>
    <w:link w:val="berschrift4Zchn"/>
    <w:qFormat/>
    <w:rsid w:val="00C5614D"/>
    <w:pPr>
      <w:outlineLvl w:val="3"/>
    </w:pPr>
    <w:rPr>
      <w:rFonts w:ascii="TeleGrotesk Headline" w:hAnsi="TeleGrotesk Headline"/>
      <w:szCs w:val="24"/>
    </w:rPr>
  </w:style>
  <w:style w:type="paragraph" w:styleId="berschrift5">
    <w:name w:val="heading 5"/>
    <w:basedOn w:val="berschrift4"/>
    <w:next w:val="StandardAbstand"/>
    <w:link w:val="berschrift5Zchn"/>
    <w:unhideWhenUsed/>
    <w:qFormat/>
    <w:rsid w:val="00C5614D"/>
    <w:pPr>
      <w:numPr>
        <w:ilvl w:val="4"/>
      </w:numPr>
      <w:tabs>
        <w:tab w:val="clear" w:pos="851"/>
      </w:tabs>
      <w:ind w:left="1418" w:hanging="1418"/>
      <w:outlineLvl w:val="4"/>
    </w:pPr>
    <w:rPr>
      <w:rFonts w:ascii="Tele-GroteskFet" w:hAnsi="Tele-GroteskFet"/>
    </w:rPr>
  </w:style>
  <w:style w:type="paragraph" w:styleId="berschrift6">
    <w:name w:val="heading 6"/>
    <w:basedOn w:val="berschrift5"/>
    <w:next w:val="StandardAbstand"/>
    <w:link w:val="berschrift6Zchn"/>
    <w:unhideWhenUsed/>
    <w:qFormat/>
    <w:rsid w:val="00C5614D"/>
    <w:pPr>
      <w:numPr>
        <w:ilvl w:val="5"/>
      </w:numPr>
      <w:ind w:left="1418" w:hanging="1418"/>
      <w:outlineLvl w:val="5"/>
    </w:pPr>
    <w:rPr>
      <w:iCs/>
    </w:rPr>
  </w:style>
  <w:style w:type="paragraph" w:styleId="berschrift7">
    <w:name w:val="heading 7"/>
    <w:basedOn w:val="berschrift6"/>
    <w:next w:val="StandardAbstand"/>
    <w:link w:val="berschrift7Zchn"/>
    <w:unhideWhenUsed/>
    <w:qFormat/>
    <w:rsid w:val="00C5614D"/>
    <w:pPr>
      <w:numPr>
        <w:ilvl w:val="6"/>
      </w:numPr>
      <w:tabs>
        <w:tab w:val="clear" w:pos="1418"/>
      </w:tabs>
      <w:ind w:left="1985" w:hanging="1985"/>
      <w:outlineLvl w:val="6"/>
    </w:pPr>
  </w:style>
  <w:style w:type="paragraph" w:styleId="berschrift8">
    <w:name w:val="heading 8"/>
    <w:basedOn w:val="berschrift7"/>
    <w:next w:val="StandardAbstand"/>
    <w:link w:val="berschrift8Zchn"/>
    <w:unhideWhenUsed/>
    <w:qFormat/>
    <w:rsid w:val="00C5614D"/>
    <w:pPr>
      <w:numPr>
        <w:ilvl w:val="7"/>
      </w:numPr>
      <w:ind w:left="1985" w:hanging="1985"/>
      <w:outlineLvl w:val="7"/>
    </w:pPr>
  </w:style>
  <w:style w:type="paragraph" w:styleId="berschrift9">
    <w:name w:val="heading 9"/>
    <w:basedOn w:val="berschrift8"/>
    <w:next w:val="StandardAbstand"/>
    <w:link w:val="berschrift9Zchn"/>
    <w:unhideWhenUsed/>
    <w:qFormat/>
    <w:rsid w:val="00C5614D"/>
    <w:pPr>
      <w:numPr>
        <w:ilvl w:val="8"/>
      </w:numPr>
      <w:ind w:left="1985" w:hanging="1985"/>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ectText">
    <w:name w:val="DefectText"/>
    <w:basedOn w:val="Standard"/>
    <w:rsid w:val="00C5614D"/>
    <w:pPr>
      <w:tabs>
        <w:tab w:val="left" w:pos="2127"/>
      </w:tabs>
      <w:spacing w:before="60" w:line="250" w:lineRule="exact"/>
      <w:ind w:left="2126" w:hanging="2126"/>
    </w:pPr>
    <w:rPr>
      <w:rFonts w:eastAsia="Times New Roman" w:cs="Times New Roman"/>
      <w:sz w:val="20"/>
      <w:szCs w:val="24"/>
      <w:lang w:eastAsia="de-DE" w:bidi="ar-SA"/>
    </w:rPr>
  </w:style>
  <w:style w:type="paragraph" w:styleId="Verzeichnis5">
    <w:name w:val="toc 5"/>
    <w:basedOn w:val="Verzeichnis4"/>
    <w:next w:val="Standard"/>
    <w:autoRedefine/>
    <w:unhideWhenUsed/>
    <w:rsid w:val="00C35E20"/>
    <w:pPr>
      <w:tabs>
        <w:tab w:val="clear" w:pos="1276"/>
        <w:tab w:val="left" w:pos="0"/>
      </w:tabs>
      <w:spacing w:after="0"/>
    </w:pPr>
  </w:style>
  <w:style w:type="paragraph" w:customStyle="1" w:styleId="AufzhlungNummer2">
    <w:name w:val="Aufzählung Nummer 2"/>
    <w:basedOn w:val="AufzhlungNummer"/>
    <w:link w:val="AufzhlungNummer2Zchn"/>
    <w:qFormat/>
    <w:rsid w:val="00C5614D"/>
    <w:pPr>
      <w:tabs>
        <w:tab w:val="clear" w:pos="851"/>
        <w:tab w:val="left" w:pos="1276"/>
      </w:tabs>
      <w:ind w:left="1276"/>
    </w:pPr>
  </w:style>
  <w:style w:type="paragraph" w:customStyle="1" w:styleId="AufzhlungPunkt2">
    <w:name w:val="Aufzählung Punkt 2"/>
    <w:basedOn w:val="AufzhlungPunkt"/>
    <w:link w:val="AufzhlungPunkt2Zchn"/>
    <w:qFormat/>
    <w:rsid w:val="00C5614D"/>
    <w:pPr>
      <w:numPr>
        <w:numId w:val="3"/>
      </w:numPr>
      <w:tabs>
        <w:tab w:val="left" w:pos="1276"/>
      </w:tabs>
      <w:ind w:left="1276" w:hanging="425"/>
    </w:pPr>
  </w:style>
  <w:style w:type="paragraph" w:customStyle="1" w:styleId="AufzhlungNummer">
    <w:name w:val="Aufzählung Nummer"/>
    <w:basedOn w:val="Standard"/>
    <w:link w:val="AufzhlungNummerZchn"/>
    <w:qFormat/>
    <w:rsid w:val="00C5614D"/>
    <w:pPr>
      <w:numPr>
        <w:numId w:val="4"/>
      </w:numPr>
      <w:tabs>
        <w:tab w:val="left" w:pos="851"/>
      </w:tabs>
      <w:spacing w:after="80"/>
      <w:ind w:left="850" w:hanging="425"/>
      <w:contextualSpacing/>
    </w:pPr>
    <w:rPr>
      <w:rFonts w:eastAsia="Times New Roman" w:cs="Times New Roman"/>
      <w:szCs w:val="24"/>
      <w:lang w:eastAsia="de-DE" w:bidi="ar-SA"/>
    </w:rPr>
  </w:style>
  <w:style w:type="paragraph" w:customStyle="1" w:styleId="AufzhlungPunkt">
    <w:name w:val="Aufzählung Punkt"/>
    <w:basedOn w:val="Standard"/>
    <w:link w:val="AufzhlungPunktZchn"/>
    <w:qFormat/>
    <w:rsid w:val="00C5614D"/>
    <w:pPr>
      <w:numPr>
        <w:numId w:val="2"/>
      </w:numPr>
      <w:tabs>
        <w:tab w:val="clear" w:pos="360"/>
        <w:tab w:val="num" w:pos="851"/>
      </w:tabs>
      <w:spacing w:after="80"/>
      <w:ind w:left="851" w:hanging="425"/>
      <w:contextualSpacing/>
    </w:pPr>
    <w:rPr>
      <w:rFonts w:cs="Times New Roman"/>
      <w:szCs w:val="24"/>
      <w:lang w:eastAsia="de-DE"/>
    </w:rPr>
  </w:style>
  <w:style w:type="paragraph" w:styleId="Beschriftung">
    <w:name w:val="caption"/>
    <w:basedOn w:val="Standard"/>
    <w:next w:val="Standard"/>
    <w:link w:val="BeschriftungZchn"/>
    <w:qFormat/>
    <w:rsid w:val="00C5614D"/>
    <w:pPr>
      <w:spacing w:after="200" w:line="250" w:lineRule="exact"/>
    </w:pPr>
    <w:rPr>
      <w:rFonts w:ascii="Tele-GroteskFet" w:hAnsi="Tele-GroteskFet"/>
      <w:bCs/>
      <w:sz w:val="20"/>
      <w:szCs w:val="18"/>
    </w:rPr>
  </w:style>
  <w:style w:type="character" w:customStyle="1" w:styleId="Hervorhebenhalb">
    <w:name w:val="Hervorheben halb"/>
    <w:basedOn w:val="Absatz-Standardschriftart"/>
    <w:uiPriority w:val="1"/>
    <w:qFormat/>
    <w:rsid w:val="00C5614D"/>
    <w:rPr>
      <w:rFonts w:ascii="Tele-GroteskHal" w:hAnsi="Tele-GroteskHal"/>
    </w:rPr>
  </w:style>
  <w:style w:type="paragraph" w:styleId="Fuzeile">
    <w:name w:val="footer"/>
    <w:basedOn w:val="Standard"/>
    <w:link w:val="FuzeileZchn"/>
    <w:qFormat/>
    <w:rsid w:val="00C5614D"/>
    <w:pPr>
      <w:spacing w:line="250" w:lineRule="exact"/>
    </w:pPr>
    <w:rPr>
      <w:sz w:val="20"/>
    </w:rPr>
  </w:style>
  <w:style w:type="character" w:customStyle="1" w:styleId="FuzeileZchn">
    <w:name w:val="Fußzeile Zchn"/>
    <w:basedOn w:val="Absatz-Standardschriftart"/>
    <w:link w:val="Fuzeile"/>
    <w:rsid w:val="00C5614D"/>
    <w:rPr>
      <w:rFonts w:ascii="Tele-GroteskNor" w:eastAsiaTheme="minorEastAsia" w:hAnsi="Tele-GroteskNor"/>
      <w:sz w:val="20"/>
      <w:lang w:bidi="en-US"/>
    </w:rPr>
  </w:style>
  <w:style w:type="table" w:customStyle="1" w:styleId="TabelleTIC">
    <w:name w:val="Tabelle TIC"/>
    <w:basedOn w:val="NormaleTabelle"/>
    <w:uiPriority w:val="99"/>
    <w:rsid w:val="00C5614D"/>
    <w:pPr>
      <w:spacing w:after="0" w:line="250" w:lineRule="atLeast"/>
    </w:pPr>
    <w:rPr>
      <w:rFonts w:ascii="Tele-GroteskNor" w:eastAsiaTheme="minorEastAsia" w:hAnsi="Tele-GroteskNor"/>
      <w:sz w:val="24"/>
      <w:lang w:val="en-US" w:bidi="en-US"/>
    </w:rPr>
    <w:tblPr>
      <w:tblStyleRowBandSize w:val="1"/>
      <w:tblStyleColBandSize w:val="1"/>
      <w:tblInd w:w="57" w:type="dxa"/>
      <w:tblBorders>
        <w:top w:val="single" w:sz="18" w:space="0" w:color="E20074"/>
        <w:bottom w:val="single" w:sz="4" w:space="0" w:color="A6A6A6" w:themeColor="background1" w:themeShade="A6"/>
        <w:insideH w:val="single" w:sz="4" w:space="0" w:color="A6A6A6" w:themeColor="background1" w:themeShade="A6"/>
      </w:tblBorders>
      <w:tblCellMar>
        <w:top w:w="28" w:type="dxa"/>
        <w:left w:w="57" w:type="dxa"/>
        <w:bottom w:w="28" w:type="dxa"/>
        <w:right w:w="57" w:type="dxa"/>
      </w:tblCellMar>
    </w:tblPr>
    <w:tblStylePr w:type="firstRow">
      <w:rPr>
        <w:rFonts w:ascii="Tele-GroteskFet" w:hAnsi="Tele-GroteskFet"/>
        <w:b w:val="0"/>
        <w:sz w:val="24"/>
      </w:rPr>
      <w:tblPr/>
      <w:trPr>
        <w:tblHeader/>
      </w:trPr>
      <w:tcPr>
        <w:tcBorders>
          <w:bottom w:val="single" w:sz="4" w:space="0" w:color="auto"/>
        </w:tcBorders>
      </w:tcPr>
    </w:tblStylePr>
    <w:tblStylePr w:type="lastRow">
      <w:tblPr/>
      <w:tcPr>
        <w:tcBorders>
          <w:bottom w:val="single" w:sz="4" w:space="0" w:color="auto"/>
        </w:tcBorders>
      </w:tcPr>
    </w:tblStylePr>
  </w:style>
  <w:style w:type="character" w:customStyle="1" w:styleId="berschrift1Zchn">
    <w:name w:val="Überschrift 1 Zchn"/>
    <w:aliases w:val="H1 Zchn,CSMÜberschrift 1 Zchn,Level1 Zchn,überschrift1 Zchn,überschrift11 Zchn,Part Zchn,Datasheet title Zchn,KJL:Main Zchn,Arial 14 Fett Zchn,Arial 14 Fett1 Zchn,Arial 14 Fett2 Zchn,Kapitel Zchn,DTSÜberschrift 1 Zchn,Headline1 Zchn"/>
    <w:basedOn w:val="Absatz-Standardschriftart"/>
    <w:link w:val="berschrift1"/>
    <w:rsid w:val="00C5614D"/>
    <w:rPr>
      <w:rFonts w:ascii="TeleGrotesk Headline Ultra" w:eastAsiaTheme="majorEastAsia" w:hAnsi="TeleGrotesk Headline Ultra" w:cstheme="majorBidi"/>
      <w:bCs/>
      <w:color w:val="E20074"/>
      <w:sz w:val="40"/>
      <w:szCs w:val="40"/>
      <w:lang w:bidi="en-US"/>
    </w:rPr>
  </w:style>
  <w:style w:type="character" w:customStyle="1" w:styleId="berschrift2Zchn">
    <w:name w:val="Überschrift 2 Zchn"/>
    <w:aliases w:val="H2 Zchn,CSMÜberschrift 2 Zchn,Überschrift 2 Anhang Zchn,Überschrift 2 Anhang1 Zchn,Überschrift 2 Anhang2 Zchn,Gliederung 2 Zchn,Chapter Zchn,1.Seite Zchn,h2 Zchn,2 Zchn,Header 2 Zchn,KJL:1st Level Zchn,Arial 12 Fett Kursiv Zchn,h Zchn"/>
    <w:basedOn w:val="Absatz-Standardschriftart"/>
    <w:link w:val="berschrift2"/>
    <w:rsid w:val="00C5614D"/>
    <w:rPr>
      <w:rFonts w:ascii="TeleGrotesk Headline" w:eastAsiaTheme="majorEastAsia" w:hAnsi="TeleGrotesk Headline" w:cstheme="majorBidi"/>
      <w:bCs/>
      <w:color w:val="E20074"/>
      <w:sz w:val="40"/>
      <w:szCs w:val="26"/>
      <w:lang w:bidi="en-US"/>
    </w:rPr>
  </w:style>
  <w:style w:type="paragraph" w:styleId="Kopfzeile">
    <w:name w:val="header"/>
    <w:basedOn w:val="Standard"/>
    <w:link w:val="KopfzeileZchn"/>
    <w:rsid w:val="00C5614D"/>
    <w:pPr>
      <w:tabs>
        <w:tab w:val="center" w:pos="4536"/>
        <w:tab w:val="right" w:pos="9072"/>
      </w:tabs>
      <w:spacing w:line="250" w:lineRule="exact"/>
    </w:pPr>
    <w:rPr>
      <w:sz w:val="20"/>
    </w:rPr>
  </w:style>
  <w:style w:type="character" w:customStyle="1" w:styleId="KopfzeileZchn">
    <w:name w:val="Kopfzeile Zchn"/>
    <w:basedOn w:val="Absatz-Standardschriftart"/>
    <w:link w:val="Kopfzeile"/>
    <w:rsid w:val="00C5614D"/>
    <w:rPr>
      <w:rFonts w:ascii="Tele-GroteskNor" w:eastAsiaTheme="minorEastAsia" w:hAnsi="Tele-GroteskNor"/>
      <w:sz w:val="20"/>
      <w:lang w:bidi="en-US"/>
    </w:rPr>
  </w:style>
  <w:style w:type="paragraph" w:customStyle="1" w:styleId="Tabellentext">
    <w:name w:val="Tabellentext"/>
    <w:basedOn w:val="Standard"/>
    <w:link w:val="TabellentextZchn"/>
    <w:rsid w:val="00C5614D"/>
    <w:pPr>
      <w:keepLines/>
      <w:spacing w:before="60" w:after="60"/>
    </w:pPr>
    <w:rPr>
      <w:rFonts w:eastAsia="Times New Roman" w:cs="Times New Roman"/>
      <w:szCs w:val="24"/>
      <w:lang w:eastAsia="de-DE" w:bidi="ar-SA"/>
    </w:rPr>
  </w:style>
  <w:style w:type="paragraph" w:customStyle="1" w:styleId="Tabellenkopf">
    <w:name w:val="Tabellenkopf"/>
    <w:basedOn w:val="Tabellentext"/>
    <w:link w:val="TabellenkopfZchn"/>
    <w:rsid w:val="00C5614D"/>
    <w:rPr>
      <w:rFonts w:ascii="Tele-GroteskFet" w:hAnsi="Tele-GroteskFet"/>
      <w:bCs/>
    </w:rPr>
  </w:style>
  <w:style w:type="paragraph" w:customStyle="1" w:styleId="Tabellentextklein">
    <w:name w:val="Tabellentext klein"/>
    <w:basedOn w:val="Tabellentext"/>
    <w:rsid w:val="00C5614D"/>
    <w:pPr>
      <w:spacing w:line="250" w:lineRule="exact"/>
    </w:pPr>
    <w:rPr>
      <w:sz w:val="20"/>
    </w:rPr>
  </w:style>
  <w:style w:type="paragraph" w:styleId="Titel">
    <w:name w:val="Title"/>
    <w:basedOn w:val="Standard"/>
    <w:next w:val="Standard"/>
    <w:link w:val="TitelZchn"/>
    <w:qFormat/>
    <w:rsid w:val="00C5614D"/>
    <w:pPr>
      <w:keepNext/>
      <w:keepLines/>
      <w:suppressLineNumbers/>
      <w:suppressAutoHyphens/>
      <w:spacing w:after="40" w:line="500" w:lineRule="exact"/>
      <w:ind w:left="-567" w:right="-567"/>
      <w:contextualSpacing/>
    </w:pPr>
    <w:rPr>
      <w:rFonts w:ascii="TeleGrotesk Headline Ultra" w:eastAsiaTheme="majorEastAsia" w:hAnsi="TeleGrotesk Headline Ultra" w:cstheme="majorBidi"/>
      <w:color w:val="FFFFFF" w:themeColor="background1"/>
      <w:spacing w:val="5"/>
      <w:kern w:val="28"/>
      <w:sz w:val="50"/>
      <w:szCs w:val="52"/>
    </w:rPr>
  </w:style>
  <w:style w:type="character" w:customStyle="1" w:styleId="TitelZchn">
    <w:name w:val="Titel Zchn"/>
    <w:basedOn w:val="Absatz-Standardschriftart"/>
    <w:link w:val="Titel"/>
    <w:rsid w:val="00C5614D"/>
    <w:rPr>
      <w:rFonts w:ascii="TeleGrotesk Headline Ultra" w:eastAsiaTheme="majorEastAsia" w:hAnsi="TeleGrotesk Headline Ultra" w:cstheme="majorBidi"/>
      <w:color w:val="FFFFFF" w:themeColor="background1"/>
      <w:spacing w:val="5"/>
      <w:kern w:val="28"/>
      <w:sz w:val="50"/>
      <w:szCs w:val="52"/>
      <w:lang w:bidi="en-US"/>
    </w:rPr>
  </w:style>
  <w:style w:type="character" w:customStyle="1" w:styleId="berschrift3Zchn">
    <w:name w:val="Überschrift 3 Zchn"/>
    <w:aliases w:val="H3 Zchn,CSMÜberschrift 3 Zchn,Section Zchn,Annotationen Zchn,KJL:2nd Level Zchn,Arial 12 Fett Zchn,1.1.1 Heading 3 Zchn,3m Zchn,Gliederung3 Zchn,3 Zchn,0 Zchn,subhead 2 Zchn,2h Zchn,l3 Zchn,numéroté  1.1.1 Zchn,nv_überschrift3 Zchn"/>
    <w:basedOn w:val="Absatz-Standardschriftart"/>
    <w:link w:val="berschrift3"/>
    <w:rsid w:val="00C5614D"/>
    <w:rPr>
      <w:rFonts w:ascii="TeleGrotesk Headline Ultra" w:eastAsiaTheme="majorEastAsia" w:hAnsi="TeleGrotesk Headline Ultra" w:cstheme="majorBidi"/>
      <w:color w:val="E20074"/>
      <w:sz w:val="30"/>
      <w:szCs w:val="26"/>
    </w:rPr>
  </w:style>
  <w:style w:type="character" w:customStyle="1" w:styleId="berschrift4Zchn">
    <w:name w:val="Überschrift 4 Zchn"/>
    <w:aliases w:val="H4 Zchn,CSMÜberschrift 4 Zchn,Subsection Zchn,Überschrift 4 ohne Nummerierung Zchn,4 Zchn,H41 Zchn,H42 Zchn,H43 Zchn,Map Title Zchn,l4 Zchn,h4 Zchn,Fourth Level Heading Zchn,fourth level heading Zchn,KJL:3rd Level Zchn,Subline3 Zchn"/>
    <w:basedOn w:val="Absatz-Standardschriftart"/>
    <w:link w:val="berschrift4"/>
    <w:rsid w:val="00C5614D"/>
    <w:rPr>
      <w:rFonts w:ascii="TeleGrotesk Headline" w:eastAsiaTheme="majorEastAsia" w:hAnsi="TeleGrotesk Headline" w:cstheme="majorBidi"/>
      <w:color w:val="E20074"/>
      <w:sz w:val="30"/>
      <w:szCs w:val="24"/>
    </w:rPr>
  </w:style>
  <w:style w:type="character" w:customStyle="1" w:styleId="berschrift5Zchn">
    <w:name w:val="Überschrift 5 Zchn"/>
    <w:basedOn w:val="Absatz-Standardschriftart"/>
    <w:link w:val="berschrift5"/>
    <w:rsid w:val="00C5614D"/>
    <w:rPr>
      <w:rFonts w:ascii="Tele-GroteskFet" w:eastAsiaTheme="majorEastAsia" w:hAnsi="Tele-GroteskFet" w:cstheme="majorBidi"/>
      <w:color w:val="E20074"/>
      <w:sz w:val="30"/>
      <w:szCs w:val="24"/>
    </w:rPr>
  </w:style>
  <w:style w:type="character" w:customStyle="1" w:styleId="berschrift6Zchn">
    <w:name w:val="Überschrift 6 Zchn"/>
    <w:basedOn w:val="Absatz-Standardschriftart"/>
    <w:link w:val="berschrift6"/>
    <w:rsid w:val="00C5614D"/>
    <w:rPr>
      <w:rFonts w:ascii="Tele-GroteskFet" w:eastAsiaTheme="majorEastAsia" w:hAnsi="Tele-GroteskFet" w:cstheme="majorBidi"/>
      <w:iCs/>
      <w:color w:val="E20074"/>
      <w:sz w:val="30"/>
      <w:szCs w:val="24"/>
    </w:rPr>
  </w:style>
  <w:style w:type="character" w:customStyle="1" w:styleId="berschrift7Zchn">
    <w:name w:val="Überschrift 7 Zchn"/>
    <w:basedOn w:val="Absatz-Standardschriftart"/>
    <w:link w:val="berschrift7"/>
    <w:rsid w:val="00C5614D"/>
    <w:rPr>
      <w:rFonts w:ascii="Tele-GroteskFet" w:eastAsiaTheme="majorEastAsia" w:hAnsi="Tele-GroteskFet" w:cstheme="majorBidi"/>
      <w:iCs/>
      <w:color w:val="E20074"/>
      <w:sz w:val="30"/>
      <w:szCs w:val="24"/>
    </w:rPr>
  </w:style>
  <w:style w:type="character" w:customStyle="1" w:styleId="berschrift8Zchn">
    <w:name w:val="Überschrift 8 Zchn"/>
    <w:basedOn w:val="Absatz-Standardschriftart"/>
    <w:link w:val="berschrift8"/>
    <w:rsid w:val="00C5614D"/>
    <w:rPr>
      <w:rFonts w:ascii="Tele-GroteskFet" w:eastAsiaTheme="majorEastAsia" w:hAnsi="Tele-GroteskFet" w:cstheme="majorBidi"/>
      <w:iCs/>
      <w:color w:val="E20074"/>
      <w:sz w:val="30"/>
      <w:szCs w:val="24"/>
    </w:rPr>
  </w:style>
  <w:style w:type="character" w:customStyle="1" w:styleId="berschrift9Zchn">
    <w:name w:val="Überschrift 9 Zchn"/>
    <w:basedOn w:val="Absatz-Standardschriftart"/>
    <w:link w:val="berschrift9"/>
    <w:rsid w:val="00C5614D"/>
    <w:rPr>
      <w:rFonts w:ascii="Tele-GroteskFet" w:eastAsiaTheme="majorEastAsia" w:hAnsi="Tele-GroteskFet" w:cstheme="majorBidi"/>
      <w:color w:val="E20074"/>
      <w:sz w:val="30"/>
      <w:szCs w:val="24"/>
    </w:rPr>
  </w:style>
  <w:style w:type="paragraph" w:customStyle="1" w:styleId="berschriftOhneZhlung">
    <w:name w:val="Überschrift Ohne Zählung"/>
    <w:basedOn w:val="berschrift1"/>
    <w:next w:val="StandardAbstand"/>
    <w:link w:val="berschriftOhneZhlungZchn"/>
    <w:qFormat/>
    <w:rsid w:val="00C5614D"/>
    <w:pPr>
      <w:suppressLineNumbers/>
      <w:outlineLvl w:val="9"/>
    </w:pPr>
  </w:style>
  <w:style w:type="paragraph" w:styleId="Verzeichnis1">
    <w:name w:val="toc 1"/>
    <w:basedOn w:val="Standard"/>
    <w:next w:val="Standard"/>
    <w:uiPriority w:val="39"/>
    <w:qFormat/>
    <w:rsid w:val="00C5614D"/>
    <w:pPr>
      <w:tabs>
        <w:tab w:val="right" w:leader="dot" w:pos="9072"/>
      </w:tabs>
      <w:spacing w:before="80" w:after="80"/>
      <w:ind w:left="709" w:right="425" w:hanging="709"/>
    </w:pPr>
    <w:rPr>
      <w:rFonts w:ascii="TeleGrotesk Headline Ultra" w:hAnsi="TeleGrotesk Headline Ultra"/>
      <w:noProof/>
    </w:rPr>
  </w:style>
  <w:style w:type="paragraph" w:styleId="Verzeichnis2">
    <w:name w:val="toc 2"/>
    <w:basedOn w:val="Verzeichnis1"/>
    <w:next w:val="Standard"/>
    <w:autoRedefine/>
    <w:uiPriority w:val="39"/>
    <w:qFormat/>
    <w:rsid w:val="00C5614D"/>
    <w:pPr>
      <w:spacing w:before="0" w:line="240" w:lineRule="auto"/>
      <w:contextualSpacing/>
    </w:pPr>
    <w:rPr>
      <w:rFonts w:ascii="TeleGrotesk Headline" w:hAnsi="TeleGrotesk Headline"/>
    </w:rPr>
  </w:style>
  <w:style w:type="paragraph" w:styleId="Verzeichnis3">
    <w:name w:val="toc 3"/>
    <w:basedOn w:val="Verzeichnis2"/>
    <w:next w:val="Standard"/>
    <w:autoRedefine/>
    <w:uiPriority w:val="39"/>
    <w:qFormat/>
    <w:rsid w:val="00C5614D"/>
    <w:rPr>
      <w:rFonts w:ascii="Tele-GroteskNor" w:hAnsi="Tele-GroteskNor"/>
    </w:rPr>
  </w:style>
  <w:style w:type="paragraph" w:styleId="Verzeichnis4">
    <w:name w:val="toc 4"/>
    <w:basedOn w:val="Verzeichnis3"/>
    <w:next w:val="Standard"/>
    <w:autoRedefine/>
    <w:uiPriority w:val="39"/>
    <w:rsid w:val="00674C7E"/>
    <w:pPr>
      <w:tabs>
        <w:tab w:val="left" w:pos="1276"/>
      </w:tabs>
      <w:ind w:left="0" w:firstLine="0"/>
    </w:pPr>
  </w:style>
  <w:style w:type="paragraph" w:customStyle="1" w:styleId="StandardAbstand">
    <w:name w:val="Standard_Abstand"/>
    <w:basedOn w:val="Standard"/>
    <w:link w:val="StandardAbstandZchn"/>
    <w:qFormat/>
    <w:rsid w:val="00C5614D"/>
    <w:pPr>
      <w:spacing w:after="80"/>
    </w:pPr>
  </w:style>
  <w:style w:type="character" w:customStyle="1" w:styleId="AufzhlungNummerZchn">
    <w:name w:val="Aufzählung Nummer Zchn"/>
    <w:basedOn w:val="Absatz-Standardschriftart"/>
    <w:link w:val="AufzhlungNummer"/>
    <w:rsid w:val="00C5614D"/>
    <w:rPr>
      <w:rFonts w:ascii="Tele-GroteskNor" w:eastAsia="Times New Roman" w:hAnsi="Tele-GroteskNor" w:cs="Times New Roman"/>
      <w:sz w:val="24"/>
      <w:szCs w:val="24"/>
      <w:lang w:eastAsia="de-DE"/>
    </w:rPr>
  </w:style>
  <w:style w:type="character" w:customStyle="1" w:styleId="AufzhlungNummer2Zchn">
    <w:name w:val="Aufzählung Nummer 2 Zchn"/>
    <w:basedOn w:val="AufzhlungNummerZchn"/>
    <w:link w:val="AufzhlungNummer2"/>
    <w:rsid w:val="00C5614D"/>
    <w:rPr>
      <w:rFonts w:ascii="Tele-GroteskNor" w:eastAsia="Times New Roman" w:hAnsi="Tele-GroteskNor" w:cs="Times New Roman"/>
      <w:sz w:val="24"/>
      <w:szCs w:val="24"/>
      <w:lang w:eastAsia="de-DE"/>
    </w:rPr>
  </w:style>
  <w:style w:type="character" w:customStyle="1" w:styleId="AufzhlungPunktZchn">
    <w:name w:val="Aufzählung Punkt Zchn"/>
    <w:basedOn w:val="AufzhlungNummerZchn"/>
    <w:link w:val="AufzhlungPunkt"/>
    <w:rsid w:val="00C5614D"/>
    <w:rPr>
      <w:rFonts w:ascii="Tele-GroteskNor" w:eastAsiaTheme="minorEastAsia" w:hAnsi="Tele-GroteskNor" w:cs="Times New Roman"/>
      <w:sz w:val="24"/>
      <w:szCs w:val="24"/>
      <w:lang w:eastAsia="de-DE" w:bidi="en-US"/>
    </w:rPr>
  </w:style>
  <w:style w:type="character" w:customStyle="1" w:styleId="AufzhlungPunkt2Zchn">
    <w:name w:val="Aufzählung Punkt 2 Zchn"/>
    <w:basedOn w:val="AufzhlungPunktZchn"/>
    <w:link w:val="AufzhlungPunkt2"/>
    <w:rsid w:val="00C5614D"/>
    <w:rPr>
      <w:rFonts w:ascii="Tele-GroteskNor" w:eastAsiaTheme="minorEastAsia" w:hAnsi="Tele-GroteskNor" w:cs="Times New Roman"/>
      <w:sz w:val="24"/>
      <w:szCs w:val="24"/>
      <w:lang w:eastAsia="de-DE" w:bidi="en-US"/>
    </w:rPr>
  </w:style>
  <w:style w:type="character" w:customStyle="1" w:styleId="TabellentextZchn">
    <w:name w:val="Tabellentext Zchn"/>
    <w:link w:val="Tabellentext"/>
    <w:rsid w:val="00C5614D"/>
    <w:rPr>
      <w:rFonts w:ascii="Tele-GroteskNor" w:eastAsia="Times New Roman" w:hAnsi="Tele-GroteskNor" w:cs="Times New Roman"/>
      <w:sz w:val="24"/>
      <w:szCs w:val="24"/>
      <w:lang w:eastAsia="de-DE"/>
    </w:rPr>
  </w:style>
  <w:style w:type="paragraph" w:styleId="Verzeichnis6">
    <w:name w:val="toc 6"/>
    <w:basedOn w:val="Verzeichnis5"/>
    <w:next w:val="Standard"/>
    <w:autoRedefine/>
    <w:unhideWhenUsed/>
    <w:rsid w:val="00C5614D"/>
  </w:style>
  <w:style w:type="paragraph" w:styleId="Verzeichnis7">
    <w:name w:val="toc 7"/>
    <w:basedOn w:val="Verzeichnis6"/>
    <w:next w:val="Standard"/>
    <w:autoRedefine/>
    <w:unhideWhenUsed/>
    <w:rsid w:val="00C5614D"/>
    <w:pPr>
      <w:tabs>
        <w:tab w:val="left" w:pos="1985"/>
      </w:tabs>
      <w:ind w:left="1560" w:hanging="1560"/>
    </w:pPr>
  </w:style>
  <w:style w:type="paragraph" w:styleId="Verzeichnis8">
    <w:name w:val="toc 8"/>
    <w:basedOn w:val="Verzeichnis7"/>
    <w:next w:val="Standard"/>
    <w:autoRedefine/>
    <w:unhideWhenUsed/>
    <w:rsid w:val="00C5614D"/>
  </w:style>
  <w:style w:type="paragraph" w:styleId="Verzeichnis9">
    <w:name w:val="toc 9"/>
    <w:basedOn w:val="Verzeichnis8"/>
    <w:next w:val="Standard"/>
    <w:autoRedefine/>
    <w:unhideWhenUsed/>
    <w:rsid w:val="00C5614D"/>
  </w:style>
  <w:style w:type="character" w:customStyle="1" w:styleId="BeschriftungZchn">
    <w:name w:val="Beschriftung Zchn"/>
    <w:basedOn w:val="Absatz-Standardschriftart"/>
    <w:link w:val="Beschriftung"/>
    <w:rsid w:val="00C5614D"/>
    <w:rPr>
      <w:rFonts w:ascii="Tele-GroteskFet" w:eastAsiaTheme="minorEastAsia" w:hAnsi="Tele-GroteskFet"/>
      <w:bCs/>
      <w:sz w:val="20"/>
      <w:szCs w:val="18"/>
      <w:lang w:bidi="en-US"/>
    </w:rPr>
  </w:style>
  <w:style w:type="paragraph" w:customStyle="1" w:styleId="Titel-Untertitel">
    <w:name w:val="Titel - Untertitel"/>
    <w:basedOn w:val="Titel"/>
    <w:next w:val="Standard"/>
    <w:qFormat/>
    <w:rsid w:val="00C5614D"/>
    <w:rPr>
      <w:rFonts w:ascii="TeleGrotesk Headline" w:hAnsi="TeleGrotesk Headline"/>
    </w:rPr>
  </w:style>
  <w:style w:type="character" w:customStyle="1" w:styleId="Hervorhebenfett">
    <w:name w:val="Hervorheben fett"/>
    <w:basedOn w:val="Absatz-Standardschriftart"/>
    <w:uiPriority w:val="1"/>
    <w:qFormat/>
    <w:rsid w:val="00C5614D"/>
    <w:rPr>
      <w:rFonts w:ascii="Tele-GroteskFet" w:hAnsi="Tele-GroteskFet"/>
    </w:rPr>
  </w:style>
  <w:style w:type="paragraph" w:customStyle="1" w:styleId="Hinweisintern">
    <w:name w:val="Hinweis intern"/>
    <w:basedOn w:val="Standard"/>
    <w:link w:val="HinweisinternZchn"/>
    <w:qFormat/>
    <w:rsid w:val="00C5614D"/>
    <w:pPr>
      <w:pBdr>
        <w:top w:val="single" w:sz="8" w:space="1" w:color="FF0000"/>
        <w:left w:val="single" w:sz="8" w:space="2" w:color="FF0000"/>
        <w:bottom w:val="single" w:sz="8" w:space="1" w:color="FF0000"/>
        <w:right w:val="single" w:sz="8" w:space="4" w:color="FF0000"/>
      </w:pBdr>
      <w:spacing w:after="80"/>
    </w:pPr>
    <w:rPr>
      <w:i/>
      <w:color w:val="C00000"/>
    </w:rPr>
  </w:style>
  <w:style w:type="character" w:customStyle="1" w:styleId="HinweisinternZchn">
    <w:name w:val="Hinweis intern Zchn"/>
    <w:basedOn w:val="Absatz-Standardschriftart"/>
    <w:link w:val="Hinweisintern"/>
    <w:rsid w:val="00C5614D"/>
    <w:rPr>
      <w:rFonts w:ascii="Tele-GroteskNor" w:eastAsiaTheme="minorEastAsia" w:hAnsi="Tele-GroteskNor"/>
      <w:i/>
      <w:color w:val="C00000"/>
      <w:sz w:val="24"/>
      <w:lang w:bidi="en-US"/>
    </w:rPr>
  </w:style>
  <w:style w:type="character" w:customStyle="1" w:styleId="berschriftOhneZhlungZchn">
    <w:name w:val="Überschrift Ohne Zählung Zchn"/>
    <w:basedOn w:val="berschrift4Zchn"/>
    <w:link w:val="berschriftOhneZhlung"/>
    <w:rsid w:val="00C5614D"/>
    <w:rPr>
      <w:rFonts w:ascii="TeleGrotesk Headline Ultra" w:eastAsiaTheme="majorEastAsia" w:hAnsi="TeleGrotesk Headline Ultra" w:cstheme="majorBidi"/>
      <w:bCs/>
      <w:color w:val="E20074"/>
      <w:sz w:val="40"/>
      <w:szCs w:val="40"/>
      <w:lang w:bidi="en-US"/>
    </w:rPr>
  </w:style>
  <w:style w:type="character" w:customStyle="1" w:styleId="StandardAbstandZchn">
    <w:name w:val="Standard_Abstand Zchn"/>
    <w:basedOn w:val="Absatz-Standardschriftart"/>
    <w:link w:val="StandardAbstand"/>
    <w:rsid w:val="00C5614D"/>
    <w:rPr>
      <w:rFonts w:ascii="Tele-GroteskNor" w:eastAsiaTheme="minorEastAsia" w:hAnsi="Tele-GroteskNor"/>
      <w:sz w:val="24"/>
      <w:lang w:bidi="en-US"/>
    </w:rPr>
  </w:style>
  <w:style w:type="character" w:customStyle="1" w:styleId="TabellenkopfZchn">
    <w:name w:val="Tabellenkopf Zchn"/>
    <w:basedOn w:val="Absatz-Standardschriftart"/>
    <w:link w:val="Tabellenkopf"/>
    <w:rsid w:val="00C5614D"/>
    <w:rPr>
      <w:rFonts w:ascii="Tele-GroteskFet" w:eastAsia="Times New Roman" w:hAnsi="Tele-GroteskFet" w:cs="Times New Roman"/>
      <w:bCs/>
      <w:sz w:val="24"/>
      <w:szCs w:val="24"/>
      <w:lang w:eastAsia="de-DE"/>
    </w:rPr>
  </w:style>
  <w:style w:type="character" w:customStyle="1" w:styleId="Anhang1Zchn">
    <w:name w:val="Anhang 1 Zchn"/>
    <w:basedOn w:val="Absatz-Standardschriftart"/>
    <w:link w:val="Anhang1"/>
    <w:locked/>
    <w:rsid w:val="00C5614D"/>
    <w:rPr>
      <w:rFonts w:ascii="TeleGrotesk Headline Ultra" w:eastAsiaTheme="majorEastAsia" w:hAnsi="TeleGrotesk Headline Ultra" w:cstheme="majorBidi"/>
      <w:bCs/>
      <w:color w:val="E20074"/>
      <w:sz w:val="40"/>
      <w:szCs w:val="24"/>
      <w:lang w:eastAsia="de-DE" w:bidi="en-US"/>
    </w:rPr>
  </w:style>
  <w:style w:type="paragraph" w:customStyle="1" w:styleId="Anhang1">
    <w:name w:val="Anhang 1"/>
    <w:basedOn w:val="berschrift1"/>
    <w:next w:val="StandardAbstand"/>
    <w:link w:val="Anhang1Zchn"/>
    <w:rsid w:val="00C5614D"/>
    <w:pPr>
      <w:numPr>
        <w:numId w:val="1"/>
      </w:numPr>
    </w:pPr>
    <w:rPr>
      <w:szCs w:val="24"/>
      <w:lang w:eastAsia="de-DE"/>
    </w:rPr>
  </w:style>
  <w:style w:type="paragraph" w:customStyle="1" w:styleId="Anhang2">
    <w:name w:val="Anhang 2"/>
    <w:basedOn w:val="berschrift2"/>
    <w:next w:val="StandardAbstand"/>
    <w:link w:val="Anhang2Zchn"/>
    <w:qFormat/>
    <w:rsid w:val="00C5614D"/>
    <w:pPr>
      <w:tabs>
        <w:tab w:val="clear" w:pos="851"/>
      </w:tabs>
      <w:ind w:left="851" w:hanging="851"/>
    </w:pPr>
  </w:style>
  <w:style w:type="paragraph" w:styleId="Abbildungsverzeichnis">
    <w:name w:val="table of figures"/>
    <w:basedOn w:val="Standard"/>
    <w:next w:val="Standard"/>
    <w:uiPriority w:val="99"/>
    <w:unhideWhenUsed/>
    <w:rsid w:val="00C5614D"/>
  </w:style>
  <w:style w:type="paragraph" w:styleId="berarbeitung">
    <w:name w:val="Revision"/>
    <w:hidden/>
    <w:uiPriority w:val="99"/>
    <w:semiHidden/>
    <w:rsid w:val="00C5614D"/>
    <w:pPr>
      <w:spacing w:after="0"/>
    </w:pPr>
    <w:rPr>
      <w:rFonts w:ascii="Tele-GroteskNor" w:eastAsia="Times New Roman" w:hAnsi="Tele-GroteskNor" w:cs="Times New Roman"/>
      <w:szCs w:val="24"/>
      <w:lang w:eastAsia="de-DE"/>
    </w:rPr>
  </w:style>
  <w:style w:type="character" w:customStyle="1" w:styleId="Anhang2Zchn">
    <w:name w:val="Anhang 2 Zchn"/>
    <w:basedOn w:val="berschrift2Zchn"/>
    <w:link w:val="Anhang2"/>
    <w:rsid w:val="00C5614D"/>
    <w:rPr>
      <w:rFonts w:ascii="TeleGrotesk Headline" w:eastAsiaTheme="majorEastAsia" w:hAnsi="TeleGrotesk Headline" w:cstheme="majorBidi"/>
      <w:bCs/>
      <w:color w:val="E20074"/>
      <w:sz w:val="40"/>
      <w:szCs w:val="26"/>
      <w:lang w:bidi="en-US"/>
    </w:rPr>
  </w:style>
  <w:style w:type="paragraph" w:styleId="Sprechblasentext">
    <w:name w:val="Balloon Text"/>
    <w:basedOn w:val="Standard"/>
    <w:link w:val="SprechblasentextZchn"/>
    <w:uiPriority w:val="99"/>
    <w:semiHidden/>
    <w:unhideWhenUsed/>
    <w:rsid w:val="00C5614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614D"/>
    <w:rPr>
      <w:rFonts w:ascii="Tahoma" w:eastAsiaTheme="minorEastAsia" w:hAnsi="Tahoma" w:cs="Tahoma"/>
      <w:sz w:val="16"/>
      <w:szCs w:val="16"/>
      <w:lang w:bidi="en-US"/>
    </w:rPr>
  </w:style>
  <w:style w:type="character" w:styleId="Hyperlink">
    <w:name w:val="Hyperlink"/>
    <w:basedOn w:val="Absatz-Standardschriftart"/>
    <w:uiPriority w:val="99"/>
    <w:unhideWhenUsed/>
    <w:rsid w:val="00204A9D"/>
    <w:rPr>
      <w:color w:val="0000FF" w:themeColor="hyperlink"/>
      <w:u w:val="single"/>
    </w:rPr>
  </w:style>
  <w:style w:type="character" w:customStyle="1" w:styleId="Tabellentext-normalZchn">
    <w:name w:val="Tabellentext -normal Zchn"/>
    <w:basedOn w:val="Absatz-Standardschriftart"/>
    <w:link w:val="Tabellentext-normal"/>
    <w:uiPriority w:val="3"/>
    <w:locked/>
    <w:rsid w:val="0018021A"/>
    <w:rPr>
      <w:rFonts w:ascii="Tele-GroteskNor" w:hAnsi="Tele-GroteskNor"/>
      <w:szCs w:val="24"/>
    </w:rPr>
  </w:style>
  <w:style w:type="paragraph" w:customStyle="1" w:styleId="Tabellentext-normal">
    <w:name w:val="Tabellentext -normal"/>
    <w:basedOn w:val="Standard"/>
    <w:link w:val="Tabellentext-normalZchn"/>
    <w:uiPriority w:val="3"/>
    <w:rsid w:val="0018021A"/>
    <w:pPr>
      <w:keepNext/>
      <w:keepLines/>
      <w:spacing w:before="60" w:after="60" w:line="276" w:lineRule="auto"/>
    </w:pPr>
    <w:rPr>
      <w:rFonts w:eastAsiaTheme="minorHAnsi"/>
      <w:sz w:val="22"/>
      <w:szCs w:val="24"/>
      <w:lang w:bidi="ar-SA"/>
    </w:rPr>
  </w:style>
  <w:style w:type="table" w:customStyle="1" w:styleId="T-Systems-MMS-Tabelle">
    <w:name w:val="T-Systems-MMS-Tabelle"/>
    <w:basedOn w:val="Tabellenraster"/>
    <w:uiPriority w:val="99"/>
    <w:rsid w:val="00D83303"/>
    <w:pPr>
      <w:spacing w:line="276" w:lineRule="auto"/>
    </w:pPr>
    <w:rPr>
      <w:rFonts w:ascii="Tele-GroteskNor" w:eastAsia="Times New Roman" w:hAnsi="Tele-GroteskNor" w:cs="Times New Roman"/>
      <w:sz w:val="20"/>
      <w:szCs w:val="20"/>
      <w:lang w:val="en-US" w:eastAsia="de-DE" w:bidi="en-US"/>
    </w:rPr>
    <w:tblPr>
      <w:tblBorders>
        <w:top w:val="none" w:sz="0" w:space="0" w:color="auto"/>
        <w:left w:val="none" w:sz="0" w:space="0" w:color="auto"/>
        <w:bottom w:val="single" w:sz="4" w:space="0" w:color="A6A6A6"/>
        <w:right w:val="none" w:sz="0" w:space="0" w:color="auto"/>
        <w:insideH w:val="single" w:sz="4" w:space="0" w:color="A6A6A6"/>
        <w:insideV w:val="none" w:sz="0" w:space="0" w:color="auto"/>
      </w:tblBorders>
    </w:tblPr>
    <w:tblStylePr w:type="firstRow">
      <w:rPr>
        <w:rFonts w:ascii="Tele-GroteskFet" w:hAnsi="Tele-GroteskFet" w:hint="default"/>
        <w:b w:val="0"/>
        <w:bCs/>
        <w:sz w:val="22"/>
        <w:szCs w:val="22"/>
      </w:rPr>
      <w:tblPr/>
      <w:tcPr>
        <w:tcBorders>
          <w:top w:val="single" w:sz="18" w:space="0" w:color="E20074"/>
          <w:left w:val="nil"/>
          <w:bottom w:val="single" w:sz="4" w:space="0" w:color="auto"/>
          <w:right w:val="nil"/>
          <w:insideH w:val="nil"/>
          <w:insideV w:val="nil"/>
          <w:tl2br w:val="nil"/>
          <w:tr2bl w:val="nil"/>
        </w:tcBorders>
      </w:tcPr>
    </w:tblStylePr>
    <w:tblStylePr w:type="lastRow">
      <w:rPr>
        <w:b w:val="0"/>
        <w:bCs/>
      </w:rPr>
      <w:tblPr/>
      <w:tcPr>
        <w:tcBorders>
          <w:top w:val="nil"/>
          <w:left w:val="nil"/>
          <w:bottom w:val="single" w:sz="2" w:space="0" w:color="auto"/>
          <w:right w:val="nil"/>
          <w:insideH w:val="nil"/>
          <w:insideV w:val="nil"/>
        </w:tcBorders>
      </w:tcPr>
    </w:tblStylePr>
    <w:tblStylePr w:type="firstCol">
      <w:rPr>
        <w:rFonts w:ascii="Tele-GroteskNor" w:hAnsi="Tele-GroteskNor" w:hint="default"/>
        <w:b w:val="0"/>
        <w:bCs/>
        <w:color w:val="auto"/>
      </w:rPr>
      <w:tblPr/>
      <w:tcPr>
        <w:tcBorders>
          <w:top w:val="nil"/>
        </w:tcBorders>
      </w:tcPr>
    </w:tblStylePr>
    <w:tblStylePr w:type="lastCol">
      <w:rPr>
        <w:b/>
        <w:bCs/>
      </w:rPr>
    </w:tblStylePr>
    <w:tblStylePr w:type="band1Vert">
      <w:tblPr/>
      <w:tcPr>
        <w:tcBorders>
          <w:left w:val="nil"/>
          <w:right w:val="nil"/>
          <w:insideH w:val="nil"/>
          <w:insideV w:val="nil"/>
        </w:tcBorders>
        <w:shd w:val="clear" w:color="auto" w:fill="CEDEEC"/>
      </w:tcPr>
    </w:tblStylePr>
    <w:tblStylePr w:type="band1Horz">
      <w:tblPr/>
      <w:tcPr>
        <w:tcBorders>
          <w:left w:val="nil"/>
          <w:right w:val="nil"/>
          <w:insideH w:val="nil"/>
          <w:insideV w:val="nil"/>
        </w:tcBorders>
        <w:shd w:val="clear" w:color="auto" w:fill="CEDEEC"/>
      </w:tcPr>
    </w:tblStylePr>
  </w:style>
  <w:style w:type="table" w:styleId="Tabellenraster">
    <w:name w:val="Table Grid"/>
    <w:basedOn w:val="NormaleTabelle"/>
    <w:rsid w:val="00D8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aliases w:val="Fließtext Zchn"/>
    <w:basedOn w:val="Absatz-Standardschriftart"/>
    <w:link w:val="Textkrper"/>
    <w:locked/>
    <w:rsid w:val="007E13A7"/>
    <w:rPr>
      <w:rFonts w:ascii="Tele-GroteskNor" w:hAnsi="Tele-GroteskNor"/>
      <w:szCs w:val="24"/>
    </w:rPr>
  </w:style>
  <w:style w:type="paragraph" w:styleId="Textkrper">
    <w:name w:val="Body Text"/>
    <w:aliases w:val="Fließtext"/>
    <w:basedOn w:val="Standard"/>
    <w:link w:val="TextkrperZchn"/>
    <w:unhideWhenUsed/>
    <w:qFormat/>
    <w:rsid w:val="007E13A7"/>
    <w:pPr>
      <w:spacing w:after="140"/>
      <w:jc w:val="both"/>
    </w:pPr>
    <w:rPr>
      <w:rFonts w:eastAsiaTheme="minorHAnsi"/>
      <w:sz w:val="22"/>
      <w:szCs w:val="24"/>
      <w:lang w:bidi="ar-SA"/>
    </w:rPr>
  </w:style>
  <w:style w:type="character" w:customStyle="1" w:styleId="TextkrperZchn1">
    <w:name w:val="Textkörper Zchn1"/>
    <w:basedOn w:val="Absatz-Standardschriftart"/>
    <w:semiHidden/>
    <w:rsid w:val="007E13A7"/>
    <w:rPr>
      <w:rFonts w:ascii="Tele-GroteskNor" w:eastAsiaTheme="minorEastAsia" w:hAnsi="Tele-GroteskNor"/>
      <w:sz w:val="24"/>
      <w:lang w:bidi="en-US"/>
    </w:rPr>
  </w:style>
  <w:style w:type="paragraph" w:styleId="Listenabsatz">
    <w:name w:val="List Paragraph"/>
    <w:basedOn w:val="Standard"/>
    <w:uiPriority w:val="34"/>
    <w:semiHidden/>
    <w:qFormat/>
    <w:rsid w:val="007E13A7"/>
    <w:pPr>
      <w:ind w:left="720"/>
      <w:contextualSpacing/>
    </w:pPr>
  </w:style>
  <w:style w:type="character" w:customStyle="1" w:styleId="AufzhlungszeichenZchn">
    <w:name w:val="Aufzählungszeichen Zchn"/>
    <w:basedOn w:val="Absatz-Standardschriftart"/>
    <w:link w:val="Aufzhlungszeichen"/>
    <w:uiPriority w:val="2"/>
    <w:locked/>
    <w:rsid w:val="003765D7"/>
    <w:rPr>
      <w:rFonts w:ascii="Tele-GroteskNor" w:hAnsi="Tele-GroteskNor"/>
      <w:szCs w:val="24"/>
    </w:rPr>
  </w:style>
  <w:style w:type="paragraph" w:styleId="Aufzhlungszeichen">
    <w:name w:val="List Bullet"/>
    <w:basedOn w:val="Standard"/>
    <w:link w:val="AufzhlungszeichenZchn"/>
    <w:uiPriority w:val="2"/>
    <w:unhideWhenUsed/>
    <w:qFormat/>
    <w:rsid w:val="003765D7"/>
    <w:pPr>
      <w:numPr>
        <w:numId w:val="5"/>
      </w:numPr>
      <w:tabs>
        <w:tab w:val="left" w:pos="709"/>
      </w:tabs>
      <w:spacing w:after="140" w:line="280" w:lineRule="atLeast"/>
      <w:contextualSpacing/>
    </w:pPr>
    <w:rPr>
      <w:rFonts w:eastAsiaTheme="minorHAnsi"/>
      <w:sz w:val="22"/>
      <w:szCs w:val="24"/>
      <w:lang w:bidi="ar-SA"/>
    </w:rPr>
  </w:style>
  <w:style w:type="character" w:styleId="Funotenzeichen">
    <w:name w:val="footnote reference"/>
    <w:basedOn w:val="Absatz-Standardschriftart"/>
    <w:semiHidden/>
    <w:rsid w:val="00675201"/>
    <w:rPr>
      <w:vertAlign w:val="superscript"/>
    </w:rPr>
  </w:style>
  <w:style w:type="character" w:styleId="Kommentarzeichen">
    <w:name w:val="annotation reference"/>
    <w:basedOn w:val="Absatz-Standardschriftart"/>
    <w:semiHidden/>
    <w:unhideWhenUsed/>
    <w:rsid w:val="006A28DB"/>
    <w:rPr>
      <w:sz w:val="16"/>
      <w:szCs w:val="16"/>
    </w:rPr>
  </w:style>
  <w:style w:type="paragraph" w:styleId="Kommentartext">
    <w:name w:val="annotation text"/>
    <w:basedOn w:val="Standard"/>
    <w:link w:val="KommentartextZchn"/>
    <w:semiHidden/>
    <w:unhideWhenUsed/>
    <w:rsid w:val="006A28DB"/>
    <w:pPr>
      <w:spacing w:line="240" w:lineRule="auto"/>
    </w:pPr>
    <w:rPr>
      <w:sz w:val="20"/>
      <w:szCs w:val="20"/>
    </w:rPr>
  </w:style>
  <w:style w:type="character" w:customStyle="1" w:styleId="KommentartextZchn">
    <w:name w:val="Kommentartext Zchn"/>
    <w:basedOn w:val="Absatz-Standardschriftart"/>
    <w:link w:val="Kommentartext"/>
    <w:semiHidden/>
    <w:rsid w:val="006A28DB"/>
    <w:rPr>
      <w:rFonts w:ascii="Tele-GroteskNor" w:eastAsiaTheme="minorEastAsia" w:hAnsi="Tele-GroteskNor"/>
      <w:sz w:val="20"/>
      <w:szCs w:val="20"/>
      <w:lang w:bidi="en-US"/>
    </w:rPr>
  </w:style>
  <w:style w:type="paragraph" w:styleId="Kommentarthema">
    <w:name w:val="annotation subject"/>
    <w:basedOn w:val="Kommentartext"/>
    <w:next w:val="Kommentartext"/>
    <w:link w:val="KommentarthemaZchn"/>
    <w:uiPriority w:val="99"/>
    <w:semiHidden/>
    <w:unhideWhenUsed/>
    <w:rsid w:val="006A28DB"/>
    <w:rPr>
      <w:b/>
      <w:bCs/>
    </w:rPr>
  </w:style>
  <w:style w:type="character" w:customStyle="1" w:styleId="KommentarthemaZchn">
    <w:name w:val="Kommentarthema Zchn"/>
    <w:basedOn w:val="KommentartextZchn"/>
    <w:link w:val="Kommentarthema"/>
    <w:uiPriority w:val="99"/>
    <w:semiHidden/>
    <w:rsid w:val="006A28DB"/>
    <w:rPr>
      <w:rFonts w:ascii="Tele-GroteskNor" w:eastAsiaTheme="minorEastAsia" w:hAnsi="Tele-GroteskNor"/>
      <w:b/>
      <w:bCs/>
      <w:sz w:val="20"/>
      <w:szCs w:val="20"/>
      <w:lang w:bidi="en-US"/>
    </w:rPr>
  </w:style>
  <w:style w:type="paragraph" w:styleId="Dokumentstruktur">
    <w:name w:val="Document Map"/>
    <w:basedOn w:val="Standard"/>
    <w:link w:val="DokumentstrukturZchn"/>
    <w:semiHidden/>
    <w:rsid w:val="00C35E20"/>
    <w:pPr>
      <w:shd w:val="clear" w:color="auto" w:fill="000080"/>
      <w:spacing w:line="240" w:lineRule="auto"/>
    </w:pPr>
    <w:rPr>
      <w:rFonts w:ascii="Tahoma" w:eastAsia="Times New Roman" w:hAnsi="Tahoma" w:cs="Times New Roman"/>
      <w:sz w:val="20"/>
      <w:szCs w:val="20"/>
      <w:lang w:val="en-US" w:bidi="ar-SA"/>
    </w:rPr>
  </w:style>
  <w:style w:type="character" w:customStyle="1" w:styleId="DokumentstrukturZchn">
    <w:name w:val="Dokumentstruktur Zchn"/>
    <w:basedOn w:val="Absatz-Standardschriftart"/>
    <w:link w:val="Dokumentstruktur"/>
    <w:semiHidden/>
    <w:rsid w:val="00C35E20"/>
    <w:rPr>
      <w:rFonts w:ascii="Tahoma" w:eastAsia="Times New Roman" w:hAnsi="Tahoma" w:cs="Times New Roman"/>
      <w:sz w:val="20"/>
      <w:szCs w:val="20"/>
      <w:shd w:val="clear" w:color="auto" w:fill="000080"/>
      <w:lang w:val="en-US"/>
    </w:rPr>
  </w:style>
  <w:style w:type="character" w:styleId="BesuchterHyperlink">
    <w:name w:val="FollowedHyperlink"/>
    <w:rsid w:val="00C35E20"/>
    <w:rPr>
      <w:color w:val="800080"/>
      <w:u w:val="single"/>
    </w:rPr>
  </w:style>
  <w:style w:type="character" w:styleId="Zeilennummer">
    <w:name w:val="line number"/>
    <w:basedOn w:val="Absatz-Standardschriftart"/>
    <w:rsid w:val="00C35E20"/>
  </w:style>
  <w:style w:type="character" w:styleId="Seitenzahl">
    <w:name w:val="page number"/>
    <w:basedOn w:val="Absatz-Standardschriftart"/>
    <w:rsid w:val="00C35E20"/>
  </w:style>
  <w:style w:type="character" w:customStyle="1" w:styleId="TDLabel">
    <w:name w:val="TDLabel"/>
    <w:rsid w:val="00C35E20"/>
    <w:rPr>
      <w:rFonts w:ascii="Arial Unicode MS" w:hAnsi="Arial Unicode MS"/>
      <w:b/>
    </w:rPr>
  </w:style>
  <w:style w:type="character" w:customStyle="1" w:styleId="TDContents">
    <w:name w:val="TDContents"/>
    <w:rsid w:val="00C35E20"/>
    <w:rPr>
      <w:rFonts w:ascii="Arial Unicode MS" w:hAnsi="Arial Unicode MS"/>
    </w:rPr>
  </w:style>
  <w:style w:type="paragraph" w:customStyle="1" w:styleId="TDParagraph">
    <w:name w:val="TDParagraph"/>
    <w:basedOn w:val="Standard"/>
    <w:rsid w:val="00C35E20"/>
    <w:pPr>
      <w:spacing w:line="240" w:lineRule="auto"/>
    </w:pPr>
    <w:rPr>
      <w:rFonts w:ascii="Arial Unicode MS" w:eastAsia="Times New Roman" w:hAnsi="Arial Unicode MS" w:cs="Times New Roman"/>
      <w:sz w:val="20"/>
      <w:szCs w:val="20"/>
      <w:lang w:val="en-US" w:bidi="ar-SA"/>
    </w:rPr>
  </w:style>
  <w:style w:type="character" w:customStyle="1" w:styleId="hps">
    <w:name w:val="hps"/>
    <w:basedOn w:val="Absatz-Standardschriftart"/>
    <w:rsid w:val="00CD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369">
      <w:bodyDiv w:val="1"/>
      <w:marLeft w:val="0"/>
      <w:marRight w:val="0"/>
      <w:marTop w:val="0"/>
      <w:marBottom w:val="0"/>
      <w:divBdr>
        <w:top w:val="none" w:sz="0" w:space="0" w:color="auto"/>
        <w:left w:val="none" w:sz="0" w:space="0" w:color="auto"/>
        <w:bottom w:val="none" w:sz="0" w:space="0" w:color="auto"/>
        <w:right w:val="none" w:sz="0" w:space="0" w:color="auto"/>
      </w:divBdr>
    </w:div>
    <w:div w:id="6832191">
      <w:bodyDiv w:val="1"/>
      <w:marLeft w:val="0"/>
      <w:marRight w:val="0"/>
      <w:marTop w:val="0"/>
      <w:marBottom w:val="0"/>
      <w:divBdr>
        <w:top w:val="none" w:sz="0" w:space="0" w:color="auto"/>
        <w:left w:val="none" w:sz="0" w:space="0" w:color="auto"/>
        <w:bottom w:val="none" w:sz="0" w:space="0" w:color="auto"/>
        <w:right w:val="none" w:sz="0" w:space="0" w:color="auto"/>
      </w:divBdr>
    </w:div>
    <w:div w:id="84345464">
      <w:bodyDiv w:val="1"/>
      <w:marLeft w:val="0"/>
      <w:marRight w:val="0"/>
      <w:marTop w:val="0"/>
      <w:marBottom w:val="0"/>
      <w:divBdr>
        <w:top w:val="none" w:sz="0" w:space="0" w:color="auto"/>
        <w:left w:val="none" w:sz="0" w:space="0" w:color="auto"/>
        <w:bottom w:val="none" w:sz="0" w:space="0" w:color="auto"/>
        <w:right w:val="none" w:sz="0" w:space="0" w:color="auto"/>
      </w:divBdr>
    </w:div>
    <w:div w:id="94252410">
      <w:bodyDiv w:val="1"/>
      <w:marLeft w:val="0"/>
      <w:marRight w:val="0"/>
      <w:marTop w:val="0"/>
      <w:marBottom w:val="0"/>
      <w:divBdr>
        <w:top w:val="none" w:sz="0" w:space="0" w:color="auto"/>
        <w:left w:val="none" w:sz="0" w:space="0" w:color="auto"/>
        <w:bottom w:val="none" w:sz="0" w:space="0" w:color="auto"/>
        <w:right w:val="none" w:sz="0" w:space="0" w:color="auto"/>
      </w:divBdr>
    </w:div>
    <w:div w:id="155347699">
      <w:bodyDiv w:val="1"/>
      <w:marLeft w:val="0"/>
      <w:marRight w:val="0"/>
      <w:marTop w:val="0"/>
      <w:marBottom w:val="0"/>
      <w:divBdr>
        <w:top w:val="none" w:sz="0" w:space="0" w:color="auto"/>
        <w:left w:val="none" w:sz="0" w:space="0" w:color="auto"/>
        <w:bottom w:val="none" w:sz="0" w:space="0" w:color="auto"/>
        <w:right w:val="none" w:sz="0" w:space="0" w:color="auto"/>
      </w:divBdr>
    </w:div>
    <w:div w:id="240871796">
      <w:bodyDiv w:val="1"/>
      <w:marLeft w:val="0"/>
      <w:marRight w:val="0"/>
      <w:marTop w:val="0"/>
      <w:marBottom w:val="0"/>
      <w:divBdr>
        <w:top w:val="none" w:sz="0" w:space="0" w:color="auto"/>
        <w:left w:val="none" w:sz="0" w:space="0" w:color="auto"/>
        <w:bottom w:val="none" w:sz="0" w:space="0" w:color="auto"/>
        <w:right w:val="none" w:sz="0" w:space="0" w:color="auto"/>
      </w:divBdr>
    </w:div>
    <w:div w:id="285160350">
      <w:bodyDiv w:val="1"/>
      <w:marLeft w:val="0"/>
      <w:marRight w:val="0"/>
      <w:marTop w:val="0"/>
      <w:marBottom w:val="0"/>
      <w:divBdr>
        <w:top w:val="none" w:sz="0" w:space="0" w:color="auto"/>
        <w:left w:val="none" w:sz="0" w:space="0" w:color="auto"/>
        <w:bottom w:val="none" w:sz="0" w:space="0" w:color="auto"/>
        <w:right w:val="none" w:sz="0" w:space="0" w:color="auto"/>
      </w:divBdr>
    </w:div>
    <w:div w:id="312411855">
      <w:bodyDiv w:val="1"/>
      <w:marLeft w:val="0"/>
      <w:marRight w:val="0"/>
      <w:marTop w:val="0"/>
      <w:marBottom w:val="0"/>
      <w:divBdr>
        <w:top w:val="none" w:sz="0" w:space="0" w:color="auto"/>
        <w:left w:val="none" w:sz="0" w:space="0" w:color="auto"/>
        <w:bottom w:val="none" w:sz="0" w:space="0" w:color="auto"/>
        <w:right w:val="none" w:sz="0" w:space="0" w:color="auto"/>
      </w:divBdr>
    </w:div>
    <w:div w:id="418674883">
      <w:bodyDiv w:val="1"/>
      <w:marLeft w:val="0"/>
      <w:marRight w:val="0"/>
      <w:marTop w:val="0"/>
      <w:marBottom w:val="0"/>
      <w:divBdr>
        <w:top w:val="none" w:sz="0" w:space="0" w:color="auto"/>
        <w:left w:val="none" w:sz="0" w:space="0" w:color="auto"/>
        <w:bottom w:val="none" w:sz="0" w:space="0" w:color="auto"/>
        <w:right w:val="none" w:sz="0" w:space="0" w:color="auto"/>
      </w:divBdr>
    </w:div>
    <w:div w:id="498155598">
      <w:bodyDiv w:val="1"/>
      <w:marLeft w:val="0"/>
      <w:marRight w:val="0"/>
      <w:marTop w:val="0"/>
      <w:marBottom w:val="0"/>
      <w:divBdr>
        <w:top w:val="none" w:sz="0" w:space="0" w:color="auto"/>
        <w:left w:val="none" w:sz="0" w:space="0" w:color="auto"/>
        <w:bottom w:val="none" w:sz="0" w:space="0" w:color="auto"/>
        <w:right w:val="none" w:sz="0" w:space="0" w:color="auto"/>
      </w:divBdr>
    </w:div>
    <w:div w:id="554437222">
      <w:bodyDiv w:val="1"/>
      <w:marLeft w:val="0"/>
      <w:marRight w:val="0"/>
      <w:marTop w:val="0"/>
      <w:marBottom w:val="0"/>
      <w:divBdr>
        <w:top w:val="none" w:sz="0" w:space="0" w:color="auto"/>
        <w:left w:val="none" w:sz="0" w:space="0" w:color="auto"/>
        <w:bottom w:val="none" w:sz="0" w:space="0" w:color="auto"/>
        <w:right w:val="none" w:sz="0" w:space="0" w:color="auto"/>
      </w:divBdr>
    </w:div>
    <w:div w:id="566115586">
      <w:bodyDiv w:val="1"/>
      <w:marLeft w:val="0"/>
      <w:marRight w:val="0"/>
      <w:marTop w:val="0"/>
      <w:marBottom w:val="0"/>
      <w:divBdr>
        <w:top w:val="none" w:sz="0" w:space="0" w:color="auto"/>
        <w:left w:val="none" w:sz="0" w:space="0" w:color="auto"/>
        <w:bottom w:val="none" w:sz="0" w:space="0" w:color="auto"/>
        <w:right w:val="none" w:sz="0" w:space="0" w:color="auto"/>
      </w:divBdr>
    </w:div>
    <w:div w:id="567224455">
      <w:bodyDiv w:val="1"/>
      <w:marLeft w:val="0"/>
      <w:marRight w:val="0"/>
      <w:marTop w:val="0"/>
      <w:marBottom w:val="0"/>
      <w:divBdr>
        <w:top w:val="none" w:sz="0" w:space="0" w:color="auto"/>
        <w:left w:val="none" w:sz="0" w:space="0" w:color="auto"/>
        <w:bottom w:val="none" w:sz="0" w:space="0" w:color="auto"/>
        <w:right w:val="none" w:sz="0" w:space="0" w:color="auto"/>
      </w:divBdr>
    </w:div>
    <w:div w:id="659846481">
      <w:bodyDiv w:val="1"/>
      <w:marLeft w:val="0"/>
      <w:marRight w:val="0"/>
      <w:marTop w:val="0"/>
      <w:marBottom w:val="0"/>
      <w:divBdr>
        <w:top w:val="none" w:sz="0" w:space="0" w:color="auto"/>
        <w:left w:val="none" w:sz="0" w:space="0" w:color="auto"/>
        <w:bottom w:val="none" w:sz="0" w:space="0" w:color="auto"/>
        <w:right w:val="none" w:sz="0" w:space="0" w:color="auto"/>
      </w:divBdr>
    </w:div>
    <w:div w:id="705914283">
      <w:bodyDiv w:val="1"/>
      <w:marLeft w:val="0"/>
      <w:marRight w:val="0"/>
      <w:marTop w:val="0"/>
      <w:marBottom w:val="0"/>
      <w:divBdr>
        <w:top w:val="none" w:sz="0" w:space="0" w:color="auto"/>
        <w:left w:val="none" w:sz="0" w:space="0" w:color="auto"/>
        <w:bottom w:val="none" w:sz="0" w:space="0" w:color="auto"/>
        <w:right w:val="none" w:sz="0" w:space="0" w:color="auto"/>
      </w:divBdr>
    </w:div>
    <w:div w:id="739790521">
      <w:bodyDiv w:val="1"/>
      <w:marLeft w:val="0"/>
      <w:marRight w:val="0"/>
      <w:marTop w:val="0"/>
      <w:marBottom w:val="0"/>
      <w:divBdr>
        <w:top w:val="none" w:sz="0" w:space="0" w:color="auto"/>
        <w:left w:val="none" w:sz="0" w:space="0" w:color="auto"/>
        <w:bottom w:val="none" w:sz="0" w:space="0" w:color="auto"/>
        <w:right w:val="none" w:sz="0" w:space="0" w:color="auto"/>
      </w:divBdr>
    </w:div>
    <w:div w:id="825509477">
      <w:bodyDiv w:val="1"/>
      <w:marLeft w:val="0"/>
      <w:marRight w:val="0"/>
      <w:marTop w:val="0"/>
      <w:marBottom w:val="0"/>
      <w:divBdr>
        <w:top w:val="none" w:sz="0" w:space="0" w:color="auto"/>
        <w:left w:val="none" w:sz="0" w:space="0" w:color="auto"/>
        <w:bottom w:val="none" w:sz="0" w:space="0" w:color="auto"/>
        <w:right w:val="none" w:sz="0" w:space="0" w:color="auto"/>
      </w:divBdr>
    </w:div>
    <w:div w:id="865293247">
      <w:bodyDiv w:val="1"/>
      <w:marLeft w:val="0"/>
      <w:marRight w:val="0"/>
      <w:marTop w:val="0"/>
      <w:marBottom w:val="0"/>
      <w:divBdr>
        <w:top w:val="none" w:sz="0" w:space="0" w:color="auto"/>
        <w:left w:val="none" w:sz="0" w:space="0" w:color="auto"/>
        <w:bottom w:val="none" w:sz="0" w:space="0" w:color="auto"/>
        <w:right w:val="none" w:sz="0" w:space="0" w:color="auto"/>
      </w:divBdr>
    </w:div>
    <w:div w:id="917638547">
      <w:bodyDiv w:val="1"/>
      <w:marLeft w:val="0"/>
      <w:marRight w:val="0"/>
      <w:marTop w:val="0"/>
      <w:marBottom w:val="0"/>
      <w:divBdr>
        <w:top w:val="none" w:sz="0" w:space="0" w:color="auto"/>
        <w:left w:val="none" w:sz="0" w:space="0" w:color="auto"/>
        <w:bottom w:val="none" w:sz="0" w:space="0" w:color="auto"/>
        <w:right w:val="none" w:sz="0" w:space="0" w:color="auto"/>
      </w:divBdr>
      <w:divsChild>
        <w:div w:id="1575357245">
          <w:marLeft w:val="0"/>
          <w:marRight w:val="0"/>
          <w:marTop w:val="0"/>
          <w:marBottom w:val="0"/>
          <w:divBdr>
            <w:top w:val="none" w:sz="0" w:space="0" w:color="auto"/>
            <w:left w:val="none" w:sz="0" w:space="0" w:color="auto"/>
            <w:bottom w:val="none" w:sz="0" w:space="0" w:color="auto"/>
            <w:right w:val="none" w:sz="0" w:space="0" w:color="auto"/>
          </w:divBdr>
        </w:div>
      </w:divsChild>
    </w:div>
    <w:div w:id="996693471">
      <w:bodyDiv w:val="1"/>
      <w:marLeft w:val="0"/>
      <w:marRight w:val="0"/>
      <w:marTop w:val="0"/>
      <w:marBottom w:val="0"/>
      <w:divBdr>
        <w:top w:val="none" w:sz="0" w:space="0" w:color="auto"/>
        <w:left w:val="none" w:sz="0" w:space="0" w:color="auto"/>
        <w:bottom w:val="none" w:sz="0" w:space="0" w:color="auto"/>
        <w:right w:val="none" w:sz="0" w:space="0" w:color="auto"/>
      </w:divBdr>
    </w:div>
    <w:div w:id="1064989572">
      <w:bodyDiv w:val="1"/>
      <w:marLeft w:val="0"/>
      <w:marRight w:val="0"/>
      <w:marTop w:val="0"/>
      <w:marBottom w:val="0"/>
      <w:divBdr>
        <w:top w:val="none" w:sz="0" w:space="0" w:color="auto"/>
        <w:left w:val="none" w:sz="0" w:space="0" w:color="auto"/>
        <w:bottom w:val="none" w:sz="0" w:space="0" w:color="auto"/>
        <w:right w:val="none" w:sz="0" w:space="0" w:color="auto"/>
      </w:divBdr>
    </w:div>
    <w:div w:id="1113086259">
      <w:bodyDiv w:val="1"/>
      <w:marLeft w:val="0"/>
      <w:marRight w:val="0"/>
      <w:marTop w:val="0"/>
      <w:marBottom w:val="0"/>
      <w:divBdr>
        <w:top w:val="none" w:sz="0" w:space="0" w:color="auto"/>
        <w:left w:val="none" w:sz="0" w:space="0" w:color="auto"/>
        <w:bottom w:val="none" w:sz="0" w:space="0" w:color="auto"/>
        <w:right w:val="none" w:sz="0" w:space="0" w:color="auto"/>
      </w:divBdr>
    </w:div>
    <w:div w:id="1283220863">
      <w:bodyDiv w:val="1"/>
      <w:marLeft w:val="0"/>
      <w:marRight w:val="0"/>
      <w:marTop w:val="0"/>
      <w:marBottom w:val="0"/>
      <w:divBdr>
        <w:top w:val="none" w:sz="0" w:space="0" w:color="auto"/>
        <w:left w:val="none" w:sz="0" w:space="0" w:color="auto"/>
        <w:bottom w:val="none" w:sz="0" w:space="0" w:color="auto"/>
        <w:right w:val="none" w:sz="0" w:space="0" w:color="auto"/>
      </w:divBdr>
    </w:div>
    <w:div w:id="1303345541">
      <w:bodyDiv w:val="1"/>
      <w:marLeft w:val="0"/>
      <w:marRight w:val="0"/>
      <w:marTop w:val="0"/>
      <w:marBottom w:val="0"/>
      <w:divBdr>
        <w:top w:val="none" w:sz="0" w:space="0" w:color="auto"/>
        <w:left w:val="none" w:sz="0" w:space="0" w:color="auto"/>
        <w:bottom w:val="none" w:sz="0" w:space="0" w:color="auto"/>
        <w:right w:val="none" w:sz="0" w:space="0" w:color="auto"/>
      </w:divBdr>
    </w:div>
    <w:div w:id="1319117500">
      <w:bodyDiv w:val="1"/>
      <w:marLeft w:val="0"/>
      <w:marRight w:val="0"/>
      <w:marTop w:val="0"/>
      <w:marBottom w:val="0"/>
      <w:divBdr>
        <w:top w:val="none" w:sz="0" w:space="0" w:color="auto"/>
        <w:left w:val="none" w:sz="0" w:space="0" w:color="auto"/>
        <w:bottom w:val="none" w:sz="0" w:space="0" w:color="auto"/>
        <w:right w:val="none" w:sz="0" w:space="0" w:color="auto"/>
      </w:divBdr>
      <w:divsChild>
        <w:div w:id="1222256731">
          <w:marLeft w:val="0"/>
          <w:marRight w:val="0"/>
          <w:marTop w:val="0"/>
          <w:marBottom w:val="0"/>
          <w:divBdr>
            <w:top w:val="none" w:sz="0" w:space="0" w:color="auto"/>
            <w:left w:val="none" w:sz="0" w:space="0" w:color="auto"/>
            <w:bottom w:val="none" w:sz="0" w:space="0" w:color="auto"/>
            <w:right w:val="none" w:sz="0" w:space="0" w:color="auto"/>
          </w:divBdr>
        </w:div>
      </w:divsChild>
    </w:div>
    <w:div w:id="1365473261">
      <w:bodyDiv w:val="1"/>
      <w:marLeft w:val="0"/>
      <w:marRight w:val="0"/>
      <w:marTop w:val="0"/>
      <w:marBottom w:val="0"/>
      <w:divBdr>
        <w:top w:val="none" w:sz="0" w:space="0" w:color="auto"/>
        <w:left w:val="none" w:sz="0" w:space="0" w:color="auto"/>
        <w:bottom w:val="none" w:sz="0" w:space="0" w:color="auto"/>
        <w:right w:val="none" w:sz="0" w:space="0" w:color="auto"/>
      </w:divBdr>
    </w:div>
    <w:div w:id="1442846164">
      <w:bodyDiv w:val="1"/>
      <w:marLeft w:val="0"/>
      <w:marRight w:val="0"/>
      <w:marTop w:val="0"/>
      <w:marBottom w:val="0"/>
      <w:divBdr>
        <w:top w:val="none" w:sz="0" w:space="0" w:color="auto"/>
        <w:left w:val="none" w:sz="0" w:space="0" w:color="auto"/>
        <w:bottom w:val="none" w:sz="0" w:space="0" w:color="auto"/>
        <w:right w:val="none" w:sz="0" w:space="0" w:color="auto"/>
      </w:divBdr>
    </w:div>
    <w:div w:id="1465543377">
      <w:bodyDiv w:val="1"/>
      <w:marLeft w:val="0"/>
      <w:marRight w:val="0"/>
      <w:marTop w:val="0"/>
      <w:marBottom w:val="0"/>
      <w:divBdr>
        <w:top w:val="none" w:sz="0" w:space="0" w:color="auto"/>
        <w:left w:val="none" w:sz="0" w:space="0" w:color="auto"/>
        <w:bottom w:val="none" w:sz="0" w:space="0" w:color="auto"/>
        <w:right w:val="none" w:sz="0" w:space="0" w:color="auto"/>
      </w:divBdr>
    </w:div>
    <w:div w:id="1486584860">
      <w:bodyDiv w:val="1"/>
      <w:marLeft w:val="0"/>
      <w:marRight w:val="0"/>
      <w:marTop w:val="0"/>
      <w:marBottom w:val="0"/>
      <w:divBdr>
        <w:top w:val="none" w:sz="0" w:space="0" w:color="auto"/>
        <w:left w:val="none" w:sz="0" w:space="0" w:color="auto"/>
        <w:bottom w:val="none" w:sz="0" w:space="0" w:color="auto"/>
        <w:right w:val="none" w:sz="0" w:space="0" w:color="auto"/>
      </w:divBdr>
    </w:div>
    <w:div w:id="1487821200">
      <w:bodyDiv w:val="1"/>
      <w:marLeft w:val="0"/>
      <w:marRight w:val="0"/>
      <w:marTop w:val="0"/>
      <w:marBottom w:val="0"/>
      <w:divBdr>
        <w:top w:val="none" w:sz="0" w:space="0" w:color="auto"/>
        <w:left w:val="none" w:sz="0" w:space="0" w:color="auto"/>
        <w:bottom w:val="none" w:sz="0" w:space="0" w:color="auto"/>
        <w:right w:val="none" w:sz="0" w:space="0" w:color="auto"/>
      </w:divBdr>
      <w:divsChild>
        <w:div w:id="1550612400">
          <w:marLeft w:val="0"/>
          <w:marRight w:val="0"/>
          <w:marTop w:val="0"/>
          <w:marBottom w:val="0"/>
          <w:divBdr>
            <w:top w:val="none" w:sz="0" w:space="0" w:color="auto"/>
            <w:left w:val="none" w:sz="0" w:space="0" w:color="auto"/>
            <w:bottom w:val="none" w:sz="0" w:space="0" w:color="auto"/>
            <w:right w:val="none" w:sz="0" w:space="0" w:color="auto"/>
          </w:divBdr>
        </w:div>
      </w:divsChild>
    </w:div>
    <w:div w:id="1530531136">
      <w:bodyDiv w:val="1"/>
      <w:marLeft w:val="0"/>
      <w:marRight w:val="0"/>
      <w:marTop w:val="0"/>
      <w:marBottom w:val="0"/>
      <w:divBdr>
        <w:top w:val="none" w:sz="0" w:space="0" w:color="auto"/>
        <w:left w:val="none" w:sz="0" w:space="0" w:color="auto"/>
        <w:bottom w:val="none" w:sz="0" w:space="0" w:color="auto"/>
        <w:right w:val="none" w:sz="0" w:space="0" w:color="auto"/>
      </w:divBdr>
    </w:div>
    <w:div w:id="1532037087">
      <w:bodyDiv w:val="1"/>
      <w:marLeft w:val="0"/>
      <w:marRight w:val="0"/>
      <w:marTop w:val="0"/>
      <w:marBottom w:val="0"/>
      <w:divBdr>
        <w:top w:val="none" w:sz="0" w:space="0" w:color="auto"/>
        <w:left w:val="none" w:sz="0" w:space="0" w:color="auto"/>
        <w:bottom w:val="none" w:sz="0" w:space="0" w:color="auto"/>
        <w:right w:val="none" w:sz="0" w:space="0" w:color="auto"/>
      </w:divBdr>
    </w:div>
    <w:div w:id="1544904544">
      <w:bodyDiv w:val="1"/>
      <w:marLeft w:val="0"/>
      <w:marRight w:val="0"/>
      <w:marTop w:val="0"/>
      <w:marBottom w:val="0"/>
      <w:divBdr>
        <w:top w:val="none" w:sz="0" w:space="0" w:color="auto"/>
        <w:left w:val="none" w:sz="0" w:space="0" w:color="auto"/>
        <w:bottom w:val="none" w:sz="0" w:space="0" w:color="auto"/>
        <w:right w:val="none" w:sz="0" w:space="0" w:color="auto"/>
      </w:divBdr>
    </w:div>
    <w:div w:id="1545942948">
      <w:bodyDiv w:val="1"/>
      <w:marLeft w:val="0"/>
      <w:marRight w:val="0"/>
      <w:marTop w:val="0"/>
      <w:marBottom w:val="0"/>
      <w:divBdr>
        <w:top w:val="none" w:sz="0" w:space="0" w:color="auto"/>
        <w:left w:val="none" w:sz="0" w:space="0" w:color="auto"/>
        <w:bottom w:val="none" w:sz="0" w:space="0" w:color="auto"/>
        <w:right w:val="none" w:sz="0" w:space="0" w:color="auto"/>
      </w:divBdr>
    </w:div>
    <w:div w:id="1591815323">
      <w:bodyDiv w:val="1"/>
      <w:marLeft w:val="0"/>
      <w:marRight w:val="0"/>
      <w:marTop w:val="0"/>
      <w:marBottom w:val="0"/>
      <w:divBdr>
        <w:top w:val="none" w:sz="0" w:space="0" w:color="auto"/>
        <w:left w:val="none" w:sz="0" w:space="0" w:color="auto"/>
        <w:bottom w:val="none" w:sz="0" w:space="0" w:color="auto"/>
        <w:right w:val="none" w:sz="0" w:space="0" w:color="auto"/>
      </w:divBdr>
    </w:div>
    <w:div w:id="1615749258">
      <w:bodyDiv w:val="1"/>
      <w:marLeft w:val="0"/>
      <w:marRight w:val="0"/>
      <w:marTop w:val="0"/>
      <w:marBottom w:val="0"/>
      <w:divBdr>
        <w:top w:val="none" w:sz="0" w:space="0" w:color="auto"/>
        <w:left w:val="none" w:sz="0" w:space="0" w:color="auto"/>
        <w:bottom w:val="none" w:sz="0" w:space="0" w:color="auto"/>
        <w:right w:val="none" w:sz="0" w:space="0" w:color="auto"/>
      </w:divBdr>
      <w:divsChild>
        <w:div w:id="1056197696">
          <w:marLeft w:val="0"/>
          <w:marRight w:val="0"/>
          <w:marTop w:val="0"/>
          <w:marBottom w:val="0"/>
          <w:divBdr>
            <w:top w:val="none" w:sz="0" w:space="0" w:color="auto"/>
            <w:left w:val="none" w:sz="0" w:space="0" w:color="auto"/>
            <w:bottom w:val="none" w:sz="0" w:space="0" w:color="auto"/>
            <w:right w:val="none" w:sz="0" w:space="0" w:color="auto"/>
          </w:divBdr>
        </w:div>
      </w:divsChild>
    </w:div>
    <w:div w:id="1668552185">
      <w:bodyDiv w:val="1"/>
      <w:marLeft w:val="0"/>
      <w:marRight w:val="0"/>
      <w:marTop w:val="0"/>
      <w:marBottom w:val="0"/>
      <w:divBdr>
        <w:top w:val="none" w:sz="0" w:space="0" w:color="auto"/>
        <w:left w:val="none" w:sz="0" w:space="0" w:color="auto"/>
        <w:bottom w:val="none" w:sz="0" w:space="0" w:color="auto"/>
        <w:right w:val="none" w:sz="0" w:space="0" w:color="auto"/>
      </w:divBdr>
    </w:div>
    <w:div w:id="1670325652">
      <w:bodyDiv w:val="1"/>
      <w:marLeft w:val="0"/>
      <w:marRight w:val="0"/>
      <w:marTop w:val="0"/>
      <w:marBottom w:val="0"/>
      <w:divBdr>
        <w:top w:val="none" w:sz="0" w:space="0" w:color="auto"/>
        <w:left w:val="none" w:sz="0" w:space="0" w:color="auto"/>
        <w:bottom w:val="none" w:sz="0" w:space="0" w:color="auto"/>
        <w:right w:val="none" w:sz="0" w:space="0" w:color="auto"/>
      </w:divBdr>
    </w:div>
    <w:div w:id="1809779026">
      <w:bodyDiv w:val="1"/>
      <w:marLeft w:val="0"/>
      <w:marRight w:val="0"/>
      <w:marTop w:val="0"/>
      <w:marBottom w:val="0"/>
      <w:divBdr>
        <w:top w:val="none" w:sz="0" w:space="0" w:color="auto"/>
        <w:left w:val="none" w:sz="0" w:space="0" w:color="auto"/>
        <w:bottom w:val="none" w:sz="0" w:space="0" w:color="auto"/>
        <w:right w:val="none" w:sz="0" w:space="0" w:color="auto"/>
      </w:divBdr>
    </w:div>
    <w:div w:id="1824270001">
      <w:bodyDiv w:val="1"/>
      <w:marLeft w:val="0"/>
      <w:marRight w:val="0"/>
      <w:marTop w:val="0"/>
      <w:marBottom w:val="0"/>
      <w:divBdr>
        <w:top w:val="none" w:sz="0" w:space="0" w:color="auto"/>
        <w:left w:val="none" w:sz="0" w:space="0" w:color="auto"/>
        <w:bottom w:val="none" w:sz="0" w:space="0" w:color="auto"/>
        <w:right w:val="none" w:sz="0" w:space="0" w:color="auto"/>
      </w:divBdr>
    </w:div>
    <w:div w:id="1912425352">
      <w:bodyDiv w:val="1"/>
      <w:marLeft w:val="0"/>
      <w:marRight w:val="0"/>
      <w:marTop w:val="0"/>
      <w:marBottom w:val="0"/>
      <w:divBdr>
        <w:top w:val="none" w:sz="0" w:space="0" w:color="auto"/>
        <w:left w:val="none" w:sz="0" w:space="0" w:color="auto"/>
        <w:bottom w:val="none" w:sz="0" w:space="0" w:color="auto"/>
        <w:right w:val="none" w:sz="0" w:space="0" w:color="auto"/>
      </w:divBdr>
      <w:divsChild>
        <w:div w:id="1868332687">
          <w:marLeft w:val="0"/>
          <w:marRight w:val="0"/>
          <w:marTop w:val="0"/>
          <w:marBottom w:val="0"/>
          <w:divBdr>
            <w:top w:val="none" w:sz="0" w:space="0" w:color="auto"/>
            <w:left w:val="none" w:sz="0" w:space="0" w:color="auto"/>
            <w:bottom w:val="none" w:sz="0" w:space="0" w:color="auto"/>
            <w:right w:val="none" w:sz="0" w:space="0" w:color="auto"/>
          </w:divBdr>
          <w:divsChild>
            <w:div w:id="18452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8564">
      <w:bodyDiv w:val="1"/>
      <w:marLeft w:val="0"/>
      <w:marRight w:val="0"/>
      <w:marTop w:val="0"/>
      <w:marBottom w:val="0"/>
      <w:divBdr>
        <w:top w:val="none" w:sz="0" w:space="0" w:color="auto"/>
        <w:left w:val="none" w:sz="0" w:space="0" w:color="auto"/>
        <w:bottom w:val="none" w:sz="0" w:space="0" w:color="auto"/>
        <w:right w:val="none" w:sz="0" w:space="0" w:color="auto"/>
      </w:divBdr>
    </w:div>
    <w:div w:id="1997294881">
      <w:bodyDiv w:val="1"/>
      <w:marLeft w:val="0"/>
      <w:marRight w:val="0"/>
      <w:marTop w:val="0"/>
      <w:marBottom w:val="0"/>
      <w:divBdr>
        <w:top w:val="none" w:sz="0" w:space="0" w:color="auto"/>
        <w:left w:val="none" w:sz="0" w:space="0" w:color="auto"/>
        <w:bottom w:val="none" w:sz="0" w:space="0" w:color="auto"/>
        <w:right w:val="none" w:sz="0" w:space="0" w:color="auto"/>
      </w:divBdr>
    </w:div>
    <w:div w:id="2045982368">
      <w:bodyDiv w:val="1"/>
      <w:marLeft w:val="0"/>
      <w:marRight w:val="0"/>
      <w:marTop w:val="0"/>
      <w:marBottom w:val="0"/>
      <w:divBdr>
        <w:top w:val="none" w:sz="0" w:space="0" w:color="auto"/>
        <w:left w:val="none" w:sz="0" w:space="0" w:color="auto"/>
        <w:bottom w:val="none" w:sz="0" w:space="0" w:color="auto"/>
        <w:right w:val="none" w:sz="0" w:space="0" w:color="auto"/>
      </w:divBdr>
    </w:div>
    <w:div w:id="2060740690">
      <w:bodyDiv w:val="1"/>
      <w:marLeft w:val="0"/>
      <w:marRight w:val="0"/>
      <w:marTop w:val="0"/>
      <w:marBottom w:val="0"/>
      <w:divBdr>
        <w:top w:val="none" w:sz="0" w:space="0" w:color="auto"/>
        <w:left w:val="none" w:sz="0" w:space="0" w:color="auto"/>
        <w:bottom w:val="none" w:sz="0" w:space="0" w:color="auto"/>
        <w:right w:val="none" w:sz="0" w:space="0" w:color="auto"/>
      </w:divBdr>
    </w:div>
    <w:div w:id="21089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tin.buch@t-systems.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Desktop\Vespa\Testkonzept_TMDWeb_Systemtest_RC14.2_draf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BD90C5C6305634BA59B04DE17C4435C" ma:contentTypeVersion="0" ma:contentTypeDescription="Ein neues Dokument erstellen." ma:contentTypeScope="" ma:versionID="16ac602ddf0f2f17c2f7cdc06020031b">
  <xsd:schema xmlns:xsd="http://www.w3.org/2001/XMLSchema" xmlns:xs="http://www.w3.org/2001/XMLSchema" xmlns:p="http://schemas.microsoft.com/office/2006/metadata/properties" targetNamespace="http://schemas.microsoft.com/office/2006/metadata/properties" ma:root="true" ma:fieldsID="2fb809ee34eef497ec2be746f3e7c8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8AF1F-A60C-47A3-B104-A0ED91F4382E}">
  <ds:schemaRefs>
    <ds:schemaRef ds:uri="http://schemas.microsoft.com/sharepoint/v3/contenttype/forms"/>
  </ds:schemaRefs>
</ds:datastoreItem>
</file>

<file path=customXml/itemProps2.xml><?xml version="1.0" encoding="utf-8"?>
<ds:datastoreItem xmlns:ds="http://schemas.openxmlformats.org/officeDocument/2006/customXml" ds:itemID="{84F4A6FF-B1D5-46E0-8830-654973318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699AB5-ACC5-4E68-BCB8-1CAB937F7B5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B926110-FD02-4EAD-8AF6-6B02AA35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Testkonzept_TMDWeb_Systemtest_RC14.2_draft.dotx</Template>
  <TotalTime>0</TotalTime>
  <Pages>41</Pages>
  <Words>6693</Words>
  <Characters>42170</Characters>
  <Application>Microsoft Office Word</Application>
  <DocSecurity>0</DocSecurity>
  <Lines>351</Lines>
  <Paragraphs>97</Paragraphs>
  <ScaleCrop>false</ScaleCrop>
  <HeadingPairs>
    <vt:vector size="2" baseType="variant">
      <vt:variant>
        <vt:lpstr>Titel</vt:lpstr>
      </vt:variant>
      <vt:variant>
        <vt:i4>1</vt:i4>
      </vt:variant>
    </vt:vector>
  </HeadingPairs>
  <TitlesOfParts>
    <vt:vector size="1" baseType="lpstr">
      <vt:lpstr>Test case catalog NB-IoT Cloud Connector</vt:lpstr>
    </vt:vector>
  </TitlesOfParts>
  <Manager>Manager in erw. Eig.</Manager>
  <Company>mm1 Consulting &amp; Management PartG</Company>
  <LinksUpToDate>false</LinksUpToDate>
  <CharactersWithSpaces>48766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case catalog NB-IoT Cloud Connector</dc:title>
  <dc:subject>Thema in erw. Eig.</dc:subject>
  <dc:creator>Fabian Knaul</dc:creator>
  <cp:keywords>Stichwörter in erw. Eig.</cp:keywords>
  <dc:description>Kommentare in erw. Eig.</dc:description>
  <cp:lastModifiedBy>Katrin Reichelt</cp:lastModifiedBy>
  <cp:revision>3</cp:revision>
  <cp:lastPrinted>2016-06-03T15:34:00Z</cp:lastPrinted>
  <dcterms:created xsi:type="dcterms:W3CDTF">2017-06-07T14:04:00Z</dcterms:created>
  <dcterms:modified xsi:type="dcterms:W3CDTF">2018-04-13T12:21:00Z</dcterms:modified>
  <cp:category>Kategorie in erw. Eig.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0x010100DBD90C5C6305634BA59B04DE17C4435C</vt:lpwstr>
  </property>
  <property fmtid="{D5CDD505-2E9C-101B-9397-08002B2CF9AE}" pid="3" name="Document Status">
    <vt:lpwstr>Final</vt:lpwstr>
  </property>
  <property fmtid="{D5CDD505-2E9C-101B-9397-08002B2CF9AE}" pid="4" name="MMS Department">
    <vt:lpwstr>Test and Integration Center</vt:lpwstr>
  </property>
  <property fmtid="{D5CDD505-2E9C-101B-9397-08002B2CF9AE}" pid="5" name="Document Version">
    <vt:lpwstr>1.0</vt:lpwstr>
  </property>
  <property fmtid="{D5CDD505-2E9C-101B-9397-08002B2CF9AE}" pid="6" name="Date of release">
    <vt:lpwstr>tbd</vt:lpwstr>
  </property>
  <property fmtid="{D5CDD505-2E9C-101B-9397-08002B2CF9AE}" pid="7" name="Project Name">
    <vt:lpwstr>Test Case Catalog Device Cloud</vt:lpwstr>
  </property>
  <property fmtid="{D5CDD505-2E9C-101B-9397-08002B2CF9AE}" pid="8" name="Customer">
    <vt:lpwstr>Mathias Elsner</vt:lpwstr>
  </property>
  <property fmtid="{D5CDD505-2E9C-101B-9397-08002B2CF9AE}" pid="9" name="Department of customer">
    <vt:lpwstr>P&amp;I-MPP</vt:lpwstr>
  </property>
  <property fmtid="{D5CDD505-2E9C-101B-9397-08002B2CF9AE}" pid="10" name="Customer Company">
    <vt:lpwstr>Deutsche Telekom AG</vt:lpwstr>
  </property>
</Properties>
</file>